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58CD" w14:textId="45EDAB36" w:rsidR="00BC2189" w:rsidRPr="00194E6C" w:rsidRDefault="00194E6C" w:rsidP="00171D0F">
      <w:pPr>
        <w:pStyle w:val="af4"/>
        <w:ind w:firstLineChars="100" w:firstLine="170"/>
        <w:rPr>
          <w:color w:val="000000"/>
        </w:rPr>
      </w:pPr>
      <w:r w:rsidRPr="00AC1F8A">
        <w:rPr>
          <w:noProof/>
        </w:rPr>
        <mc:AlternateContent>
          <mc:Choice Requires="wps">
            <w:drawing>
              <wp:anchor distT="0" distB="0" distL="114300" distR="114300" simplePos="0" relativeHeight="251655168" behindDoc="0" locked="0" layoutInCell="1" allowOverlap="1" wp14:anchorId="10CC4DCE" wp14:editId="6569336A">
                <wp:simplePos x="0" y="0"/>
                <wp:positionH relativeFrom="page">
                  <wp:posOffset>575945</wp:posOffset>
                </wp:positionH>
                <wp:positionV relativeFrom="page">
                  <wp:posOffset>880110</wp:posOffset>
                </wp:positionV>
                <wp:extent cx="5397500" cy="1244600"/>
                <wp:effectExtent l="0" t="0" r="0" b="0"/>
                <wp:wrapTopAndBottom/>
                <wp:docPr id="36" name="Text Box 39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5397500" cy="1244600"/>
                        </a:xfrm>
                        <a:prstGeom prst="rect">
                          <a:avLst/>
                        </a:prstGeom>
                        <a:noFill/>
                        <a:ln>
                          <a:noFill/>
                        </a:ln>
                      </wps:spPr>
                      <wps:txbx>
                        <w:txbxContent>
                          <w:p w14:paraId="7648C1AA" w14:textId="6F9ACA67" w:rsidR="00104C6A" w:rsidRDefault="00104C6A" w:rsidP="00223457">
                            <w:pPr>
                              <w:ind w:firstLine="170"/>
                              <w:jc w:val="right"/>
                              <w:rPr>
                                <w:rFonts w:ascii="ＭＳ 明朝"/>
                                <w:sz w:val="15"/>
                                <w:lang w:eastAsia="zh-CN"/>
                              </w:rPr>
                            </w:pPr>
                            <w:r w:rsidRPr="00031188">
                              <w:rPr>
                                <w:rFonts w:ascii="ＭＳ ゴシック" w:eastAsia="ＭＳ ゴシック" w:hint="eastAsia"/>
                                <w:lang w:eastAsia="zh-CN"/>
                              </w:rPr>
                              <w:t>日本教育工学会論文誌</w:t>
                            </w:r>
                            <w:r w:rsidRPr="00031188">
                              <w:rPr>
                                <w:rFonts w:ascii="ＭＳ 明朝"/>
                                <w:szCs w:val="17"/>
                                <w:lang w:eastAsia="zh-CN"/>
                              </w:rPr>
                              <w:t xml:space="preserve"> </w:t>
                            </w:r>
                            <w:r w:rsidRPr="00031188">
                              <w:rPr>
                                <w:rFonts w:ascii="Century" w:hAnsi="Century"/>
                                <w:sz w:val="15"/>
                                <w:lang w:eastAsia="zh-CN"/>
                              </w:rPr>
                              <w:t>XX</w:t>
                            </w:r>
                            <w:r w:rsidR="00AA0F5C">
                              <w:rPr>
                                <w:rFonts w:ascii="ＭＳ 明朝"/>
                                <w:sz w:val="15"/>
                                <w:lang w:eastAsia="zh-CN"/>
                              </w:rPr>
                              <w:t xml:space="preserve"> (</w:t>
                            </w:r>
                            <w:proofErr w:type="spellStart"/>
                            <w:r w:rsidRPr="00031188">
                              <w:rPr>
                                <w:sz w:val="15"/>
                                <w:lang w:eastAsia="zh-CN"/>
                              </w:rPr>
                              <w:t>xxxxx</w:t>
                            </w:r>
                            <w:proofErr w:type="spellEnd"/>
                            <w:r w:rsidR="00C26A93">
                              <w:rPr>
                                <w:rFonts w:ascii="ＭＳ 明朝"/>
                                <w:sz w:val="15"/>
                                <w:lang w:eastAsia="zh-CN"/>
                              </w:rPr>
                              <w:t xml:space="preserve">) </w:t>
                            </w:r>
                            <w:r w:rsidR="00F61FB1">
                              <w:rPr>
                                <w:rFonts w:ascii="ＭＳ 明朝"/>
                                <w:sz w:val="15"/>
                                <w:lang w:eastAsia="zh-CN"/>
                              </w:rPr>
                              <w:t>，</w:t>
                            </w:r>
                            <w:r w:rsidR="00C26A93">
                              <w:rPr>
                                <w:rFonts w:ascii="ＭＳ 明朝"/>
                                <w:sz w:val="15"/>
                                <w:lang w:eastAsia="zh-CN"/>
                              </w:rPr>
                              <w:t xml:space="preserve"> </w:t>
                            </w:r>
                            <w:r w:rsidRPr="00031188">
                              <w:rPr>
                                <w:rFonts w:ascii="ＭＳ 明朝"/>
                                <w:sz w:val="15"/>
                                <w:lang w:eastAsia="zh-CN"/>
                              </w:rPr>
                              <w:t>0-0</w:t>
                            </w:r>
                            <w:r w:rsidR="00F61FB1">
                              <w:rPr>
                                <w:rFonts w:ascii="ＭＳ 明朝" w:hint="eastAsia"/>
                                <w:sz w:val="15"/>
                                <w:lang w:eastAsia="zh-CN"/>
                              </w:rPr>
                              <w:t>，</w:t>
                            </w:r>
                            <w:r w:rsidR="00C26A93">
                              <w:rPr>
                                <w:rFonts w:ascii="ＭＳ 明朝"/>
                                <w:sz w:val="15"/>
                                <w:lang w:eastAsia="zh-CN"/>
                              </w:rPr>
                              <w:t xml:space="preserve"> </w:t>
                            </w:r>
                            <w:r w:rsidRPr="00031188">
                              <w:rPr>
                                <w:rFonts w:ascii="ＭＳ 明朝"/>
                                <w:sz w:val="15"/>
                                <w:lang w:eastAsia="zh-CN"/>
                              </w:rPr>
                              <w:t>20xx</w:t>
                            </w:r>
                          </w:p>
                          <w:p w14:paraId="603A831A" w14:textId="77777777" w:rsidR="00104C6A" w:rsidRDefault="00104C6A" w:rsidP="00223457">
                            <w:pPr>
                              <w:ind w:firstLine="170"/>
                              <w:rPr>
                                <w:lang w:eastAsia="zh-CN"/>
                              </w:rPr>
                            </w:pPr>
                          </w:p>
                          <w:p w14:paraId="3FC46F76" w14:textId="77777777" w:rsidR="00104C6A" w:rsidRDefault="00104C6A" w:rsidP="00223457">
                            <w:pPr>
                              <w:spacing w:line="136" w:lineRule="exact"/>
                              <w:ind w:firstLine="170"/>
                              <w:rPr>
                                <w:lang w:eastAsia="zh-CN"/>
                              </w:rPr>
                            </w:pPr>
                          </w:p>
                          <w:p w14:paraId="6DF4D4BC" w14:textId="77777777" w:rsidR="00104C6A" w:rsidRPr="000B4C85" w:rsidRDefault="00104C6A" w:rsidP="0000617D">
                            <w:pPr>
                              <w:pStyle w:val="a5"/>
                              <w:ind w:firstLine="260"/>
                              <w:rPr>
                                <w:rFonts w:hAnsi="ＭＳ Ｐゴシック"/>
                                <w:szCs w:val="26"/>
                              </w:rPr>
                            </w:pPr>
                            <w:r w:rsidRPr="002A3E54">
                              <w:rPr>
                                <w:rFonts w:hAnsi="ＭＳ Ｐゴシック" w:hint="eastAsia"/>
                                <w:szCs w:val="26"/>
                              </w:rPr>
                              <w:t>日本教育工学会論文テンプレート</w:t>
                            </w:r>
                            <w:r>
                              <w:rPr>
                                <w:rFonts w:ascii="ＭＳ 明朝" w:eastAsia="ＭＳ 明朝" w:hint="eastAsia"/>
                                <w:vertAlign w:val="superscript"/>
                              </w:rPr>
                              <w:t>†</w:t>
                            </w:r>
                          </w:p>
                          <w:p w14:paraId="64922C73" w14:textId="77777777" w:rsidR="00104C6A" w:rsidRDefault="00104C6A" w:rsidP="00C05DF5">
                            <w:pPr>
                              <w:ind w:firstLine="170"/>
                            </w:pPr>
                          </w:p>
                          <w:p w14:paraId="56C0373B" w14:textId="77777777" w:rsidR="00104C6A" w:rsidRDefault="00104C6A" w:rsidP="00223457">
                            <w:pPr>
                              <w:pStyle w:val="ab"/>
                              <w:ind w:firstLine="200"/>
                            </w:pPr>
                            <w:r w:rsidRPr="002A3E54">
                              <w:rPr>
                                <w:rFonts w:hint="eastAsia"/>
                              </w:rPr>
                              <w:t>日本</w:t>
                            </w:r>
                            <w:r w:rsidRPr="002A3E54">
                              <w:t>太郎</w:t>
                            </w:r>
                            <w:r>
                              <w:rPr>
                                <w:rFonts w:ascii="ＭＳ Ｐ明朝" w:eastAsia="ＭＳ 明朝" w:hAnsi="ＭＳ Ｐ明朝" w:hint="eastAsia"/>
                                <w:vertAlign w:val="superscript"/>
                              </w:rPr>
                              <w:t>＊</w:t>
                            </w:r>
                            <w:r>
                              <w:rPr>
                                <w:rFonts w:ascii="ＭＳ Ｐ明朝" w:eastAsia="ＭＳ 明朝" w:hAnsi="ＭＳ Ｐ明朝" w:hint="eastAsia"/>
                                <w:vertAlign w:val="superscript"/>
                              </w:rPr>
                              <w:t>1</w:t>
                            </w:r>
                            <w:r>
                              <w:rPr>
                                <w:rFonts w:hint="eastAsia"/>
                              </w:rPr>
                              <w:t>・</w:t>
                            </w:r>
                            <w:r w:rsidRPr="002A3E54">
                              <w:rPr>
                                <w:rFonts w:hint="eastAsia"/>
                              </w:rPr>
                              <w:t>教育</w:t>
                            </w:r>
                            <w:r w:rsidRPr="002A3E54">
                              <w:t>次郎</w:t>
                            </w:r>
                            <w:r>
                              <w:rPr>
                                <w:rFonts w:ascii="ＭＳ Ｐ明朝" w:eastAsia="ＭＳ 明朝" w:hAnsi="ＭＳ Ｐ明朝" w:hint="eastAsia"/>
                                <w:vertAlign w:val="superscript"/>
                              </w:rPr>
                              <w:t>＊</w:t>
                            </w:r>
                            <w:r>
                              <w:rPr>
                                <w:rFonts w:ascii="ＭＳ Ｐ明朝" w:eastAsia="ＭＳ 明朝" w:hAnsi="ＭＳ Ｐ明朝" w:hint="eastAsia"/>
                                <w:vertAlign w:val="superscript"/>
                              </w:rPr>
                              <w:t>1</w:t>
                            </w:r>
                            <w:r>
                              <w:rPr>
                                <w:rFonts w:hint="eastAsia"/>
                              </w:rPr>
                              <w:t>・</w:t>
                            </w:r>
                            <w:r w:rsidRPr="002A3E54">
                              <w:rPr>
                                <w:rFonts w:hint="eastAsia"/>
                              </w:rPr>
                              <w:t>工学</w:t>
                            </w:r>
                            <w:r w:rsidRPr="002A3E54">
                              <w:t>花子</w:t>
                            </w:r>
                            <w:r>
                              <w:rPr>
                                <w:rFonts w:ascii="ＭＳ Ｐ明朝" w:eastAsia="ＭＳ 明朝" w:hAnsi="ＭＳ Ｐ明朝" w:hint="eastAsia"/>
                                <w:vertAlign w:val="superscript"/>
                              </w:rPr>
                              <w:t>＊</w:t>
                            </w:r>
                            <w:r>
                              <w:rPr>
                                <w:rFonts w:ascii="ＭＳ Ｐ明朝" w:eastAsia="ＭＳ 明朝" w:hAnsi="ＭＳ Ｐ明朝" w:hint="eastAsia"/>
                                <w:vertAlign w:val="superscript"/>
                              </w:rPr>
                              <w:t>2</w:t>
                            </w:r>
                          </w:p>
                          <w:p w14:paraId="2713AB27" w14:textId="2B2DDF93" w:rsidR="00104C6A" w:rsidRDefault="00104C6A" w:rsidP="00C05DF5">
                            <w:pPr>
                              <w:pStyle w:val="ac"/>
                              <w:ind w:firstLine="160"/>
                            </w:pPr>
                            <w:r w:rsidRPr="002A3E54">
                              <w:rPr>
                                <w:rFonts w:hint="eastAsia"/>
                              </w:rPr>
                              <w:t>日本教育工学大学</w:t>
                            </w:r>
                            <w:r w:rsidR="000D748A">
                              <w:rPr>
                                <w:rFonts w:hint="eastAsia"/>
                              </w:rPr>
                              <w:t>教育</w:t>
                            </w:r>
                            <w:r w:rsidRPr="002A3E54">
                              <w:rPr>
                                <w:rFonts w:hint="eastAsia"/>
                              </w:rPr>
                              <w:t>学部</w:t>
                            </w:r>
                            <w:r>
                              <w:rPr>
                                <w:rFonts w:hint="eastAsia"/>
                                <w:vertAlign w:val="superscript"/>
                              </w:rPr>
                              <w:t>＊</w:t>
                            </w:r>
                            <w:r>
                              <w:rPr>
                                <w:rFonts w:hint="eastAsia"/>
                                <w:vertAlign w:val="superscript"/>
                              </w:rPr>
                              <w:t>1</w:t>
                            </w:r>
                            <w:r>
                              <w:rPr>
                                <w:rFonts w:hint="eastAsia"/>
                              </w:rPr>
                              <w:t>・</w:t>
                            </w:r>
                            <w:r w:rsidRPr="002A3E54">
                              <w:rPr>
                                <w:rFonts w:hint="eastAsia"/>
                              </w:rPr>
                              <w:t>日本教育情報大学工学部</w:t>
                            </w:r>
                            <w:r>
                              <w:rPr>
                                <w:rFonts w:hint="eastAsia"/>
                                <w:vertAlign w:val="superscript"/>
                              </w:rPr>
                              <w:t>＊</w:t>
                            </w:r>
                            <w:r>
                              <w:rPr>
                                <w:rFonts w:hint="eastAsia"/>
                                <w:vertAlign w:val="superscript"/>
                              </w:rPr>
                              <w:t>2</w:t>
                            </w:r>
                          </w:p>
                          <w:p w14:paraId="3899AD0B" w14:textId="77777777" w:rsidR="00104C6A" w:rsidRPr="001B3748" w:rsidRDefault="00104C6A" w:rsidP="00223457">
                            <w:pPr>
                              <w:ind w:firstLine="17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C4DCE" id="_x0000_t202" coordsize="21600,21600" o:spt="202" path="m,l,21600r21600,l21600,xe">
                <v:stroke joinstyle="miter"/>
                <v:path gradientshapeok="t" o:connecttype="rect"/>
              </v:shapetype>
              <v:shape id="Text Box 3983" o:spid="_x0000_s1026" type="#_x0000_t202" style="position:absolute;left:0;text-align:left;margin-left:45.35pt;margin-top:69.3pt;width:425pt;height: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" filled="f" stroked="f">
                <o:lock v:ext="edit" aspectratio="t" verticies="t" text="t" shapetype="t"/>
                <v:textbox inset="0,0,0,0">
                  <w:txbxContent>
                    <w:p w14:paraId="7648C1AA" w14:textId="6F9ACA67" w:rsidR="00104C6A" w:rsidRDefault="00104C6A" w:rsidP="00223457">
                      <w:pPr>
                        <w:ind w:firstLine="170"/>
                        <w:jc w:val="right"/>
                        <w:rPr>
                          <w:rFonts w:ascii="ＭＳ 明朝"/>
                          <w:sz w:val="15"/>
                          <w:lang w:eastAsia="zh-CN"/>
                        </w:rPr>
                      </w:pPr>
                      <w:r w:rsidRPr="00031188">
                        <w:rPr>
                          <w:rFonts w:ascii="ＭＳ ゴシック" w:eastAsia="ＭＳ ゴシック" w:hint="eastAsia"/>
                          <w:lang w:eastAsia="zh-CN"/>
                        </w:rPr>
                        <w:t>日本教育工学会論文誌</w:t>
                      </w:r>
                      <w:r w:rsidRPr="00031188">
                        <w:rPr>
                          <w:rFonts w:ascii="ＭＳ 明朝"/>
                          <w:szCs w:val="17"/>
                          <w:lang w:eastAsia="zh-CN"/>
                        </w:rPr>
                        <w:t xml:space="preserve"> </w:t>
                      </w:r>
                      <w:r w:rsidRPr="00031188">
                        <w:rPr>
                          <w:rFonts w:ascii="Century" w:hAnsi="Century"/>
                          <w:sz w:val="15"/>
                          <w:lang w:eastAsia="zh-CN"/>
                        </w:rPr>
                        <w:t>XX</w:t>
                      </w:r>
                      <w:r w:rsidR="00AA0F5C">
                        <w:rPr>
                          <w:rFonts w:ascii="ＭＳ 明朝"/>
                          <w:sz w:val="15"/>
                          <w:lang w:eastAsia="zh-CN"/>
                        </w:rPr>
                        <w:t xml:space="preserve"> (</w:t>
                      </w:r>
                      <w:proofErr w:type="spellStart"/>
                      <w:r w:rsidRPr="00031188">
                        <w:rPr>
                          <w:sz w:val="15"/>
                          <w:lang w:eastAsia="zh-CN"/>
                        </w:rPr>
                        <w:t>xxxxx</w:t>
                      </w:r>
                      <w:proofErr w:type="spellEnd"/>
                      <w:r w:rsidR="00C26A93">
                        <w:rPr>
                          <w:rFonts w:ascii="ＭＳ 明朝"/>
                          <w:sz w:val="15"/>
                          <w:lang w:eastAsia="zh-CN"/>
                        </w:rPr>
                        <w:t xml:space="preserve">) </w:t>
                      </w:r>
                      <w:r w:rsidR="00F61FB1">
                        <w:rPr>
                          <w:rFonts w:ascii="ＭＳ 明朝"/>
                          <w:sz w:val="15"/>
                          <w:lang w:eastAsia="zh-CN"/>
                        </w:rPr>
                        <w:t>，</w:t>
                      </w:r>
                      <w:r w:rsidR="00C26A93">
                        <w:rPr>
                          <w:rFonts w:ascii="ＭＳ 明朝"/>
                          <w:sz w:val="15"/>
                          <w:lang w:eastAsia="zh-CN"/>
                        </w:rPr>
                        <w:t xml:space="preserve"> </w:t>
                      </w:r>
                      <w:r w:rsidRPr="00031188">
                        <w:rPr>
                          <w:rFonts w:ascii="ＭＳ 明朝"/>
                          <w:sz w:val="15"/>
                          <w:lang w:eastAsia="zh-CN"/>
                        </w:rPr>
                        <w:t>0-0</w:t>
                      </w:r>
                      <w:r w:rsidR="00F61FB1">
                        <w:rPr>
                          <w:rFonts w:ascii="ＭＳ 明朝" w:hint="eastAsia"/>
                          <w:sz w:val="15"/>
                          <w:lang w:eastAsia="zh-CN"/>
                        </w:rPr>
                        <w:t>，</w:t>
                      </w:r>
                      <w:r w:rsidR="00C26A93">
                        <w:rPr>
                          <w:rFonts w:ascii="ＭＳ 明朝"/>
                          <w:sz w:val="15"/>
                          <w:lang w:eastAsia="zh-CN"/>
                        </w:rPr>
                        <w:t xml:space="preserve"> </w:t>
                      </w:r>
                      <w:r w:rsidRPr="00031188">
                        <w:rPr>
                          <w:rFonts w:ascii="ＭＳ 明朝"/>
                          <w:sz w:val="15"/>
                          <w:lang w:eastAsia="zh-CN"/>
                        </w:rPr>
                        <w:t>20xx</w:t>
                      </w:r>
                    </w:p>
                    <w:p w14:paraId="603A831A" w14:textId="77777777" w:rsidR="00104C6A" w:rsidRDefault="00104C6A" w:rsidP="00223457">
                      <w:pPr>
                        <w:ind w:firstLine="170"/>
                        <w:rPr>
                          <w:lang w:eastAsia="zh-CN"/>
                        </w:rPr>
                      </w:pPr>
                    </w:p>
                    <w:p w14:paraId="3FC46F76" w14:textId="77777777" w:rsidR="00104C6A" w:rsidRDefault="00104C6A" w:rsidP="00223457">
                      <w:pPr>
                        <w:spacing w:line="136" w:lineRule="exact"/>
                        <w:ind w:firstLine="170"/>
                        <w:rPr>
                          <w:lang w:eastAsia="zh-CN"/>
                        </w:rPr>
                      </w:pPr>
                    </w:p>
                    <w:p w14:paraId="6DF4D4BC" w14:textId="77777777" w:rsidR="00104C6A" w:rsidRPr="000B4C85" w:rsidRDefault="00104C6A" w:rsidP="0000617D">
                      <w:pPr>
                        <w:pStyle w:val="a5"/>
                        <w:ind w:firstLine="260"/>
                        <w:rPr>
                          <w:rFonts w:hAnsi="ＭＳ Ｐゴシック"/>
                          <w:szCs w:val="26"/>
                        </w:rPr>
                      </w:pPr>
                      <w:r w:rsidRPr="002A3E54">
                        <w:rPr>
                          <w:rFonts w:hAnsi="ＭＳ Ｐゴシック" w:hint="eastAsia"/>
                          <w:szCs w:val="26"/>
                        </w:rPr>
                        <w:t>日本教育工学会論文テンプレート</w:t>
                      </w:r>
                      <w:r>
                        <w:rPr>
                          <w:rFonts w:ascii="ＭＳ 明朝" w:eastAsia="ＭＳ 明朝" w:hint="eastAsia"/>
                          <w:vertAlign w:val="superscript"/>
                        </w:rPr>
                        <w:t>†</w:t>
                      </w:r>
                    </w:p>
                    <w:p w14:paraId="64922C73" w14:textId="77777777" w:rsidR="00104C6A" w:rsidRDefault="00104C6A" w:rsidP="00C05DF5">
                      <w:pPr>
                        <w:ind w:firstLine="170"/>
                      </w:pPr>
                    </w:p>
                    <w:p w14:paraId="56C0373B" w14:textId="77777777" w:rsidR="00104C6A" w:rsidRDefault="00104C6A" w:rsidP="00223457">
                      <w:pPr>
                        <w:pStyle w:val="ab"/>
                        <w:ind w:firstLine="200"/>
                      </w:pPr>
                      <w:r w:rsidRPr="002A3E54">
                        <w:rPr>
                          <w:rFonts w:hint="eastAsia"/>
                        </w:rPr>
                        <w:t>日本</w:t>
                      </w:r>
                      <w:r w:rsidRPr="002A3E54">
                        <w:t>太郎</w:t>
                      </w:r>
                      <w:r>
                        <w:rPr>
                          <w:rFonts w:ascii="ＭＳ Ｐ明朝" w:eastAsia="ＭＳ 明朝" w:hAnsi="ＭＳ Ｐ明朝" w:hint="eastAsia"/>
                          <w:vertAlign w:val="superscript"/>
                        </w:rPr>
                        <w:t>＊</w:t>
                      </w:r>
                      <w:r>
                        <w:rPr>
                          <w:rFonts w:ascii="ＭＳ Ｐ明朝" w:eastAsia="ＭＳ 明朝" w:hAnsi="ＭＳ Ｐ明朝" w:hint="eastAsia"/>
                          <w:vertAlign w:val="superscript"/>
                        </w:rPr>
                        <w:t>1</w:t>
                      </w:r>
                      <w:r>
                        <w:rPr>
                          <w:rFonts w:hint="eastAsia"/>
                        </w:rPr>
                        <w:t>・</w:t>
                      </w:r>
                      <w:r w:rsidRPr="002A3E54">
                        <w:rPr>
                          <w:rFonts w:hint="eastAsia"/>
                        </w:rPr>
                        <w:t>教育</w:t>
                      </w:r>
                      <w:r w:rsidRPr="002A3E54">
                        <w:t>次郎</w:t>
                      </w:r>
                      <w:r>
                        <w:rPr>
                          <w:rFonts w:ascii="ＭＳ Ｐ明朝" w:eastAsia="ＭＳ 明朝" w:hAnsi="ＭＳ Ｐ明朝" w:hint="eastAsia"/>
                          <w:vertAlign w:val="superscript"/>
                        </w:rPr>
                        <w:t>＊</w:t>
                      </w:r>
                      <w:r>
                        <w:rPr>
                          <w:rFonts w:ascii="ＭＳ Ｐ明朝" w:eastAsia="ＭＳ 明朝" w:hAnsi="ＭＳ Ｐ明朝" w:hint="eastAsia"/>
                          <w:vertAlign w:val="superscript"/>
                        </w:rPr>
                        <w:t>1</w:t>
                      </w:r>
                      <w:r>
                        <w:rPr>
                          <w:rFonts w:hint="eastAsia"/>
                        </w:rPr>
                        <w:t>・</w:t>
                      </w:r>
                      <w:r w:rsidRPr="002A3E54">
                        <w:rPr>
                          <w:rFonts w:hint="eastAsia"/>
                        </w:rPr>
                        <w:t>工学</w:t>
                      </w:r>
                      <w:r w:rsidRPr="002A3E54">
                        <w:t>花子</w:t>
                      </w:r>
                      <w:r>
                        <w:rPr>
                          <w:rFonts w:ascii="ＭＳ Ｐ明朝" w:eastAsia="ＭＳ 明朝" w:hAnsi="ＭＳ Ｐ明朝" w:hint="eastAsia"/>
                          <w:vertAlign w:val="superscript"/>
                        </w:rPr>
                        <w:t>＊</w:t>
                      </w:r>
                      <w:r>
                        <w:rPr>
                          <w:rFonts w:ascii="ＭＳ Ｐ明朝" w:eastAsia="ＭＳ 明朝" w:hAnsi="ＭＳ Ｐ明朝" w:hint="eastAsia"/>
                          <w:vertAlign w:val="superscript"/>
                        </w:rPr>
                        <w:t>2</w:t>
                      </w:r>
                    </w:p>
                    <w:p w14:paraId="2713AB27" w14:textId="2B2DDF93" w:rsidR="00104C6A" w:rsidRDefault="00104C6A" w:rsidP="00C05DF5">
                      <w:pPr>
                        <w:pStyle w:val="ac"/>
                        <w:ind w:firstLine="160"/>
                      </w:pPr>
                      <w:r w:rsidRPr="002A3E54">
                        <w:rPr>
                          <w:rFonts w:hint="eastAsia"/>
                        </w:rPr>
                        <w:t>日本教育工学大学</w:t>
                      </w:r>
                      <w:r w:rsidR="000D748A">
                        <w:rPr>
                          <w:rFonts w:hint="eastAsia"/>
                        </w:rPr>
                        <w:t>教育</w:t>
                      </w:r>
                      <w:r w:rsidRPr="002A3E54">
                        <w:rPr>
                          <w:rFonts w:hint="eastAsia"/>
                        </w:rPr>
                        <w:t>学部</w:t>
                      </w:r>
                      <w:r>
                        <w:rPr>
                          <w:rFonts w:hint="eastAsia"/>
                          <w:vertAlign w:val="superscript"/>
                        </w:rPr>
                        <w:t>＊</w:t>
                      </w:r>
                      <w:r>
                        <w:rPr>
                          <w:rFonts w:hint="eastAsia"/>
                          <w:vertAlign w:val="superscript"/>
                        </w:rPr>
                        <w:t>1</w:t>
                      </w:r>
                      <w:r>
                        <w:rPr>
                          <w:rFonts w:hint="eastAsia"/>
                        </w:rPr>
                        <w:t>・</w:t>
                      </w:r>
                      <w:r w:rsidRPr="002A3E54">
                        <w:rPr>
                          <w:rFonts w:hint="eastAsia"/>
                        </w:rPr>
                        <w:t>日本教育情報大学工学部</w:t>
                      </w:r>
                      <w:r>
                        <w:rPr>
                          <w:rFonts w:hint="eastAsia"/>
                          <w:vertAlign w:val="superscript"/>
                        </w:rPr>
                        <w:t>＊</w:t>
                      </w:r>
                      <w:r>
                        <w:rPr>
                          <w:rFonts w:hint="eastAsia"/>
                          <w:vertAlign w:val="superscript"/>
                        </w:rPr>
                        <w:t>2</w:t>
                      </w:r>
                    </w:p>
                    <w:p w14:paraId="3899AD0B" w14:textId="77777777" w:rsidR="00104C6A" w:rsidRPr="001B3748" w:rsidRDefault="00104C6A" w:rsidP="00223457">
                      <w:pPr>
                        <w:ind w:firstLine="170"/>
                      </w:pPr>
                    </w:p>
                  </w:txbxContent>
                </v:textbox>
                <w10:wrap type="topAndBottom" anchorx="page" anchory="page"/>
              </v:shape>
            </w:pict>
          </mc:Fallback>
        </mc:AlternateContent>
      </w:r>
      <w:r w:rsidRPr="00AC1F8A">
        <w:rPr>
          <w:noProof/>
        </w:rPr>
        <mc:AlternateContent>
          <mc:Choice Requires="wps">
            <w:drawing>
              <wp:anchor distT="0" distB="0" distL="114300" distR="114300" simplePos="0" relativeHeight="251657216" behindDoc="0" locked="0" layoutInCell="1" allowOverlap="1" wp14:anchorId="399C44ED" wp14:editId="49EB6D1C">
                <wp:simplePos x="0" y="0"/>
                <wp:positionH relativeFrom="page">
                  <wp:posOffset>575945</wp:posOffset>
                </wp:positionH>
                <wp:positionV relativeFrom="page">
                  <wp:posOffset>882015</wp:posOffset>
                </wp:positionV>
                <wp:extent cx="1784350" cy="207645"/>
                <wp:effectExtent l="13970" t="5715" r="11430" b="5715"/>
                <wp:wrapSquare wrapText="bothSides"/>
                <wp:docPr id="11" name="Text Box 40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784350" cy="20764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5F95EE" w14:textId="450F06E6" w:rsidR="00104C6A" w:rsidRPr="00194E6C" w:rsidRDefault="00104C6A" w:rsidP="00E3693D">
                            <w:pPr>
                              <w:ind w:firstLine="170"/>
                              <w:jc w:val="center"/>
                              <w:rPr>
                                <w:rFonts w:eastAsia="ＭＳ ゴシック"/>
                                <w:szCs w:val="17"/>
                              </w:rPr>
                            </w:pPr>
                            <w:r w:rsidRPr="00194E6C">
                              <w:rPr>
                                <w:rFonts w:eastAsia="ＭＳ ゴシック" w:hint="eastAsia"/>
                                <w:szCs w:val="17"/>
                              </w:rPr>
                              <w:t>論文種別を記</w:t>
                            </w:r>
                            <w:r w:rsidR="004B14D9" w:rsidRPr="00194E6C">
                              <w:rPr>
                                <w:rFonts w:eastAsia="ＭＳ ゴシック" w:hint="eastAsia"/>
                                <w:szCs w:val="17"/>
                              </w:rPr>
                              <w:t>述</w:t>
                            </w:r>
                            <w:r w:rsidRPr="00194E6C">
                              <w:rPr>
                                <w:rFonts w:eastAsia="ＭＳ ゴシック" w:hint="eastAsia"/>
                                <w:szCs w:val="17"/>
                              </w:rPr>
                              <w:t>してください</w:t>
                            </w:r>
                          </w:p>
                        </w:txbxContent>
                      </wps:txbx>
                      <wps:bodyPr rot="0" vert="horz" wrap="square" lIns="0" tIns="216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C44ED" id="Text Box 4074" o:spid="_x0000_s1027" type="#_x0000_t202" style="position:absolute;left:0;text-align:left;margin-left:45.35pt;margin-top:69.45pt;width:140.5pt;height:16.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" strokeweight=".5pt">
                <o:lock v:ext="edit" aspectratio="t" verticies="t" text="t" shapetype="t"/>
                <v:textbox inset="0,.6mm,0,0">
                  <w:txbxContent>
                    <w:p w14:paraId="0C5F95EE" w14:textId="450F06E6" w:rsidR="00104C6A" w:rsidRPr="00194E6C" w:rsidRDefault="00104C6A" w:rsidP="00E3693D">
                      <w:pPr>
                        <w:ind w:firstLine="170"/>
                        <w:jc w:val="center"/>
                        <w:rPr>
                          <w:rFonts w:eastAsia="ＭＳ ゴシック"/>
                          <w:szCs w:val="17"/>
                        </w:rPr>
                      </w:pPr>
                      <w:r w:rsidRPr="00194E6C">
                        <w:rPr>
                          <w:rFonts w:eastAsia="ＭＳ ゴシック" w:hint="eastAsia"/>
                          <w:szCs w:val="17"/>
                        </w:rPr>
                        <w:t>論文種別を記</w:t>
                      </w:r>
                      <w:r w:rsidR="004B14D9" w:rsidRPr="00194E6C">
                        <w:rPr>
                          <w:rFonts w:eastAsia="ＭＳ ゴシック" w:hint="eastAsia"/>
                          <w:szCs w:val="17"/>
                        </w:rPr>
                        <w:t>述</w:t>
                      </w:r>
                      <w:r w:rsidRPr="00194E6C">
                        <w:rPr>
                          <w:rFonts w:eastAsia="ＭＳ ゴシック" w:hint="eastAsia"/>
                          <w:szCs w:val="17"/>
                        </w:rPr>
                        <w:t>してください</w:t>
                      </w:r>
                    </w:p>
                  </w:txbxContent>
                </v:textbox>
                <w10:wrap type="square" anchorx="page" anchory="page"/>
              </v:shape>
            </w:pict>
          </mc:Fallback>
        </mc:AlternateContent>
      </w:r>
      <w:r w:rsidR="00171D0F" w:rsidRPr="00AC1F8A">
        <w:rPr>
          <w:rFonts w:hint="eastAsia"/>
          <w:color w:val="000000"/>
        </w:rPr>
        <w:t>この論文</w:t>
      </w:r>
      <w:r w:rsidR="000D748A" w:rsidRPr="00AC1F8A">
        <w:rPr>
          <w:rFonts w:hint="eastAsia"/>
          <w:color w:val="000000"/>
        </w:rPr>
        <w:t>テンプレート</w:t>
      </w:r>
      <w:r w:rsidR="00BC2189" w:rsidRPr="00AC1F8A">
        <w:rPr>
          <w:rFonts w:hint="eastAsia"/>
          <w:color w:val="000000"/>
        </w:rPr>
        <w:t>は</w:t>
      </w:r>
      <w:r w:rsidR="00F61FB1">
        <w:rPr>
          <w:rFonts w:hint="eastAsia"/>
          <w:color w:val="000000"/>
        </w:rPr>
        <w:t>，</w:t>
      </w:r>
      <w:r w:rsidR="00171D0F" w:rsidRPr="00FA7DD7">
        <w:rPr>
          <w:rFonts w:hint="eastAsia"/>
        </w:rPr>
        <w:t>2</w:t>
      </w:r>
      <w:r w:rsidR="00171D0F" w:rsidRPr="00FA7DD7">
        <w:t>023</w:t>
      </w:r>
      <w:r w:rsidR="00171D0F" w:rsidRPr="00FA7DD7">
        <w:rPr>
          <w:rFonts w:hint="eastAsia"/>
        </w:rPr>
        <w:t>年</w:t>
      </w:r>
      <w:r w:rsidR="00FA7DD7" w:rsidRPr="00FA7DD7">
        <w:rPr>
          <w:rFonts w:hint="eastAsia"/>
        </w:rPr>
        <w:t>9</w:t>
      </w:r>
      <w:r w:rsidR="00171D0F" w:rsidRPr="00FA7DD7">
        <w:rPr>
          <w:rFonts w:hint="eastAsia"/>
        </w:rPr>
        <w:t>月</w:t>
      </w:r>
      <w:r w:rsidR="00FA7DD7" w:rsidRPr="00FA7DD7">
        <w:rPr>
          <w:rFonts w:hint="eastAsia"/>
        </w:rPr>
        <w:t>7</w:t>
      </w:r>
      <w:r w:rsidR="00171D0F" w:rsidRPr="00FA7DD7">
        <w:rPr>
          <w:rFonts w:hint="eastAsia"/>
        </w:rPr>
        <w:t>日に改訂した</w:t>
      </w:r>
      <w:r w:rsidR="00F61FB1">
        <w:rPr>
          <w:rFonts w:hint="eastAsia"/>
          <w:color w:val="000000"/>
        </w:rPr>
        <w:t>．</w:t>
      </w:r>
      <w:r w:rsidR="00171D0F">
        <w:rPr>
          <w:rFonts w:hint="eastAsia"/>
          <w:color w:val="000000"/>
        </w:rPr>
        <w:t>本テンプレートは</w:t>
      </w:r>
      <w:r w:rsidR="00F61FB1">
        <w:rPr>
          <w:rFonts w:hint="eastAsia"/>
          <w:color w:val="000000"/>
        </w:rPr>
        <w:t>，</w:t>
      </w:r>
      <w:r w:rsidR="00BC2189" w:rsidRPr="00194E6C">
        <w:rPr>
          <w:rFonts w:hint="eastAsia"/>
          <w:color w:val="000000"/>
        </w:rPr>
        <w:t>日本教育工学会</w:t>
      </w:r>
      <w:r w:rsidR="00320FA9" w:rsidRPr="00194E6C">
        <w:rPr>
          <w:rFonts w:hint="eastAsia"/>
          <w:color w:val="000000"/>
        </w:rPr>
        <w:t>論文誌</w:t>
      </w:r>
      <w:r w:rsidR="00BC2189" w:rsidRPr="00194E6C">
        <w:rPr>
          <w:rFonts w:hint="eastAsia"/>
          <w:color w:val="000000"/>
        </w:rPr>
        <w:t>に投稿する論文</w:t>
      </w:r>
      <w:r w:rsidR="005316D8" w:rsidRPr="00194E6C">
        <w:rPr>
          <w:rFonts w:hint="eastAsia"/>
          <w:color w:val="000000"/>
        </w:rPr>
        <w:t>ファイルの作成</w:t>
      </w:r>
      <w:r w:rsidR="000D748A" w:rsidRPr="00194E6C">
        <w:rPr>
          <w:rFonts w:hint="eastAsia"/>
          <w:color w:val="000000"/>
        </w:rPr>
        <w:t>時に</w:t>
      </w:r>
      <w:r w:rsidR="005335D6" w:rsidRPr="00194E6C">
        <w:rPr>
          <w:rFonts w:hint="eastAsia"/>
          <w:color w:val="000000"/>
        </w:rPr>
        <w:t>用いる</w:t>
      </w:r>
      <w:r w:rsidR="00F61FB1">
        <w:rPr>
          <w:rFonts w:hint="eastAsia"/>
          <w:color w:val="000000"/>
        </w:rPr>
        <w:t>．</w:t>
      </w:r>
      <w:r w:rsidR="003D1B73" w:rsidRPr="00194E6C">
        <w:rPr>
          <w:color w:val="000000"/>
        </w:rPr>
        <w:t>Open XML</w:t>
      </w:r>
      <w:r w:rsidR="003D1B73" w:rsidRPr="00194E6C">
        <w:rPr>
          <w:rFonts w:hint="eastAsia"/>
          <w:color w:val="000000"/>
        </w:rPr>
        <w:t xml:space="preserve"> </w:t>
      </w:r>
      <w:r w:rsidR="003D1B73" w:rsidRPr="00194E6C">
        <w:rPr>
          <w:color w:val="000000"/>
        </w:rPr>
        <w:t>形式</w:t>
      </w:r>
      <w:r w:rsidR="003D1B73" w:rsidRPr="00194E6C">
        <w:rPr>
          <w:rFonts w:hint="eastAsia"/>
          <w:color w:val="000000"/>
        </w:rPr>
        <w:t>となっており</w:t>
      </w:r>
      <w:r w:rsidR="00F61FB1">
        <w:rPr>
          <w:rFonts w:hint="eastAsia"/>
          <w:color w:val="000000"/>
        </w:rPr>
        <w:t>，</w:t>
      </w:r>
      <w:r w:rsidR="0071602C" w:rsidRPr="00194E6C">
        <w:rPr>
          <w:rFonts w:hint="eastAsia"/>
          <w:color w:val="000000"/>
        </w:rPr>
        <w:t>Microsoft Word</w:t>
      </w:r>
      <w:r w:rsidR="002B3335" w:rsidRPr="00194E6C">
        <w:rPr>
          <w:rFonts w:hint="eastAsia"/>
          <w:color w:val="000000"/>
        </w:rPr>
        <w:t xml:space="preserve"> </w:t>
      </w:r>
      <w:r w:rsidR="002B3335" w:rsidRPr="00194E6C">
        <w:rPr>
          <w:color w:val="000000"/>
        </w:rPr>
        <w:t>20</w:t>
      </w:r>
      <w:r w:rsidR="003D1B73" w:rsidRPr="00194E6C">
        <w:rPr>
          <w:color w:val="000000"/>
        </w:rPr>
        <w:t>07</w:t>
      </w:r>
      <w:r w:rsidR="003D1B73" w:rsidRPr="00194E6C">
        <w:rPr>
          <w:rFonts w:hint="eastAsia"/>
          <w:color w:val="000000"/>
        </w:rPr>
        <w:t xml:space="preserve"> </w:t>
      </w:r>
      <w:r w:rsidR="002B3335" w:rsidRPr="00194E6C">
        <w:rPr>
          <w:rFonts w:hint="eastAsia"/>
          <w:color w:val="000000"/>
        </w:rPr>
        <w:t>以降の</w:t>
      </w:r>
      <w:r w:rsidR="005335D6" w:rsidRPr="00194E6C">
        <w:rPr>
          <w:color w:val="000000"/>
        </w:rPr>
        <w:t>Word</w:t>
      </w:r>
      <w:r w:rsidR="005335D6" w:rsidRPr="00194E6C">
        <w:rPr>
          <w:rFonts w:hint="eastAsia"/>
          <w:color w:val="000000"/>
        </w:rPr>
        <w:t>文書</w:t>
      </w:r>
      <w:r w:rsidR="00AA0F5C">
        <w:rPr>
          <w:color w:val="000000"/>
        </w:rPr>
        <w:t xml:space="preserve"> (</w:t>
      </w:r>
      <w:r w:rsidR="00F61FB1">
        <w:rPr>
          <w:color w:val="000000"/>
        </w:rPr>
        <w:t>.</w:t>
      </w:r>
      <w:r w:rsidR="00D4724A" w:rsidRPr="00194E6C">
        <w:rPr>
          <w:rFonts w:hint="eastAsia"/>
          <w:color w:val="000000"/>
        </w:rPr>
        <w:t>d</w:t>
      </w:r>
      <w:r w:rsidR="00D4724A" w:rsidRPr="00194E6C">
        <w:rPr>
          <w:color w:val="000000"/>
        </w:rPr>
        <w:t>ocx</w:t>
      </w:r>
      <w:r w:rsidR="00AA0F5C">
        <w:rPr>
          <w:color w:val="000000"/>
        </w:rPr>
        <w:t xml:space="preserve">) </w:t>
      </w:r>
      <w:r w:rsidR="005335D6" w:rsidRPr="00194E6C">
        <w:rPr>
          <w:rFonts w:hint="eastAsia"/>
          <w:color w:val="000000"/>
        </w:rPr>
        <w:t>に対応して</w:t>
      </w:r>
      <w:r w:rsidR="003D1B73" w:rsidRPr="00194E6C">
        <w:rPr>
          <w:rFonts w:hint="eastAsia"/>
          <w:color w:val="000000"/>
        </w:rPr>
        <w:t>いる</w:t>
      </w:r>
      <w:r w:rsidR="00F61FB1">
        <w:rPr>
          <w:rFonts w:hint="eastAsia"/>
          <w:color w:val="000000"/>
        </w:rPr>
        <w:t>．</w:t>
      </w:r>
      <w:r w:rsidR="00A432CB" w:rsidRPr="00194E6C">
        <w:rPr>
          <w:color w:val="000000"/>
        </w:rPr>
        <w:t>Microsoft Word</w:t>
      </w:r>
      <w:r w:rsidR="00A432CB" w:rsidRPr="00194E6C">
        <w:rPr>
          <w:color w:val="000000"/>
        </w:rPr>
        <w:t>以外のソフト</w:t>
      </w:r>
      <w:r w:rsidR="00AA0F5C">
        <w:rPr>
          <w:color w:val="000000"/>
        </w:rPr>
        <w:t xml:space="preserve"> (</w:t>
      </w:r>
      <w:r w:rsidR="00EF25E2" w:rsidRPr="00194E6C">
        <w:rPr>
          <w:rFonts w:hint="eastAsia"/>
          <w:color w:val="000000"/>
        </w:rPr>
        <w:t>例</w:t>
      </w:r>
      <w:r w:rsidR="00F61FB1">
        <w:rPr>
          <w:rFonts w:hint="eastAsia"/>
          <w:color w:val="000000"/>
        </w:rPr>
        <w:t>．</w:t>
      </w:r>
      <w:r w:rsidR="00EF25E2" w:rsidRPr="00194E6C">
        <w:rPr>
          <w:rFonts w:hint="eastAsia"/>
          <w:color w:val="000000"/>
        </w:rPr>
        <w:t>一太郎</w:t>
      </w:r>
      <w:r w:rsidR="00AA0F5C">
        <w:rPr>
          <w:rFonts w:hint="eastAsia"/>
          <w:color w:val="000000"/>
        </w:rPr>
        <w:t xml:space="preserve">) </w:t>
      </w:r>
      <w:r w:rsidR="00A432CB" w:rsidRPr="00194E6C">
        <w:rPr>
          <w:color w:val="000000"/>
        </w:rPr>
        <w:t>やシステム</w:t>
      </w:r>
      <w:r w:rsidR="00AA0F5C">
        <w:rPr>
          <w:color w:val="000000"/>
        </w:rPr>
        <w:t xml:space="preserve"> (</w:t>
      </w:r>
      <w:r w:rsidR="00EF25E2" w:rsidRPr="00194E6C">
        <w:rPr>
          <w:rFonts w:hint="eastAsia"/>
          <w:color w:val="000000"/>
        </w:rPr>
        <w:t>例</w:t>
      </w:r>
      <w:r w:rsidR="00F61FB1">
        <w:rPr>
          <w:rFonts w:hint="eastAsia"/>
          <w:color w:val="000000"/>
        </w:rPr>
        <w:t>．</w:t>
      </w:r>
      <w:r w:rsidR="00EF25E2" w:rsidRPr="00194E6C">
        <w:rPr>
          <w:rFonts w:hint="eastAsia"/>
          <w:color w:val="000000"/>
        </w:rPr>
        <w:t>LaTeX</w:t>
      </w:r>
      <w:r w:rsidR="00AA0F5C">
        <w:rPr>
          <w:rFonts w:hint="eastAsia"/>
          <w:color w:val="000000"/>
        </w:rPr>
        <w:t xml:space="preserve">) </w:t>
      </w:r>
      <w:r w:rsidR="00A432CB" w:rsidRPr="00194E6C">
        <w:rPr>
          <w:color w:val="000000"/>
        </w:rPr>
        <w:t>を使用する場合も</w:t>
      </w:r>
      <w:r w:rsidR="00F61FB1">
        <w:rPr>
          <w:color w:val="000000"/>
        </w:rPr>
        <w:t>，</w:t>
      </w:r>
      <w:r w:rsidR="00A432CB" w:rsidRPr="00194E6C">
        <w:rPr>
          <w:color w:val="000000"/>
        </w:rPr>
        <w:t>本テンプレートの書式</w:t>
      </w:r>
      <w:r w:rsidR="00F82EB5">
        <w:rPr>
          <w:rFonts w:hint="eastAsia"/>
          <w:color w:val="000000"/>
        </w:rPr>
        <w:t>に</w:t>
      </w:r>
      <w:r w:rsidR="00BE1E12">
        <w:rPr>
          <w:rFonts w:hint="eastAsia"/>
          <w:color w:val="000000"/>
        </w:rPr>
        <w:t>従う</w:t>
      </w:r>
      <w:r w:rsidR="00F61FB1">
        <w:rPr>
          <w:rFonts w:hint="eastAsia"/>
          <w:color w:val="000000"/>
        </w:rPr>
        <w:t>．</w:t>
      </w:r>
      <w:r w:rsidR="00BE1E12">
        <w:rPr>
          <w:rFonts w:hint="eastAsia"/>
          <w:color w:val="000000"/>
        </w:rPr>
        <w:t>論文執筆にあたっては</w:t>
      </w:r>
      <w:r w:rsidR="00F61FB1">
        <w:rPr>
          <w:rFonts w:hint="eastAsia"/>
          <w:color w:val="000000"/>
        </w:rPr>
        <w:t>，</w:t>
      </w:r>
      <w:r w:rsidR="00F82EB5">
        <w:rPr>
          <w:rFonts w:hint="eastAsia"/>
          <w:color w:val="000000"/>
        </w:rPr>
        <w:t>日本教育工学会が定める</w:t>
      </w:r>
      <w:r w:rsidR="00BE1DC6" w:rsidRPr="00194E6C">
        <w:rPr>
          <w:rFonts w:hint="eastAsia"/>
          <w:color w:val="000000"/>
        </w:rPr>
        <w:t>「</w:t>
      </w:r>
      <w:r w:rsidR="00491DB7" w:rsidRPr="00194E6C">
        <w:rPr>
          <w:rFonts w:hint="eastAsia"/>
          <w:color w:val="000000"/>
        </w:rPr>
        <w:t>執筆の手引」</w:t>
      </w:r>
      <w:r w:rsidR="00A432CB" w:rsidRPr="00194E6C">
        <w:rPr>
          <w:color w:val="000000"/>
        </w:rPr>
        <w:t>に従う</w:t>
      </w:r>
      <w:r w:rsidR="00F61FB1">
        <w:rPr>
          <w:color w:val="000000"/>
        </w:rPr>
        <w:t>．</w:t>
      </w:r>
    </w:p>
    <w:p w14:paraId="67F98969" w14:textId="5A97AB4E" w:rsidR="00BC2189" w:rsidRPr="00194E6C" w:rsidRDefault="00BC2189" w:rsidP="00A81719">
      <w:pPr>
        <w:pStyle w:val="af4"/>
        <w:ind w:firstLineChars="100" w:firstLine="170"/>
      </w:pPr>
      <w:r w:rsidRPr="00194E6C">
        <w:rPr>
          <w:rFonts w:hint="eastAsia"/>
        </w:rPr>
        <w:t>ここには抄録を</w:t>
      </w:r>
      <w:r w:rsidR="0094480A" w:rsidRPr="00194E6C">
        <w:rPr>
          <w:rFonts w:hint="eastAsia"/>
        </w:rPr>
        <w:t>和文で</w:t>
      </w:r>
      <w:r w:rsidR="000D748A" w:rsidRPr="00194E6C">
        <w:rPr>
          <w:rFonts w:hint="eastAsia"/>
        </w:rPr>
        <w:t>記述</w:t>
      </w:r>
      <w:r w:rsidRPr="00194E6C">
        <w:rPr>
          <w:rFonts w:hint="eastAsia"/>
        </w:rPr>
        <w:t>する</w:t>
      </w:r>
      <w:r w:rsidR="00F61FB1">
        <w:rPr>
          <w:rFonts w:hint="eastAsia"/>
        </w:rPr>
        <w:t>．</w:t>
      </w:r>
      <w:r w:rsidRPr="00194E6C">
        <w:t>この段落のスタイルは「抄録」に設定されている</w:t>
      </w:r>
      <w:r w:rsidR="00F61FB1">
        <w:t>．</w:t>
      </w:r>
      <w:r w:rsidRPr="00194E6C">
        <w:t>スタイルを変更してしま</w:t>
      </w:r>
      <w:r w:rsidR="003710D6" w:rsidRPr="00194E6C">
        <w:rPr>
          <w:rFonts w:hint="eastAsia"/>
        </w:rPr>
        <w:t>い</w:t>
      </w:r>
      <w:r w:rsidR="00F61FB1">
        <w:t>，</w:t>
      </w:r>
      <w:r w:rsidRPr="00194E6C">
        <w:t>再設定したい場合は</w:t>
      </w:r>
      <w:r w:rsidR="00F61FB1">
        <w:t>，</w:t>
      </w:r>
      <w:r w:rsidRPr="00194E6C">
        <w:t>段落内にカーソルを置き</w:t>
      </w:r>
      <w:r w:rsidR="00F61FB1">
        <w:t>，</w:t>
      </w:r>
      <w:r w:rsidRPr="00194E6C">
        <w:t>［</w:t>
      </w:r>
      <w:r w:rsidR="00607C16" w:rsidRPr="00194E6C">
        <w:rPr>
          <w:rFonts w:hint="eastAsia"/>
        </w:rPr>
        <w:t>ホーム</w:t>
      </w:r>
      <w:r w:rsidRPr="00194E6C">
        <w:t>］</w:t>
      </w:r>
      <w:r w:rsidR="00607C16" w:rsidRPr="00194E6C">
        <w:rPr>
          <w:rFonts w:hint="eastAsia"/>
        </w:rPr>
        <w:t>リボンメニュー</w:t>
      </w:r>
      <w:r w:rsidRPr="00194E6C">
        <w:t>の</w:t>
      </w:r>
      <w:r w:rsidR="005A4E85" w:rsidRPr="00194E6C">
        <w:rPr>
          <w:rFonts w:hint="eastAsia"/>
        </w:rPr>
        <w:t>［</w:t>
      </w:r>
      <w:r w:rsidRPr="00194E6C">
        <w:t>スタイル</w:t>
      </w:r>
      <w:r w:rsidR="005A4E85" w:rsidRPr="00194E6C">
        <w:rPr>
          <w:rFonts w:hint="eastAsia"/>
        </w:rPr>
        <w:t>］</w:t>
      </w:r>
      <w:r w:rsidRPr="00194E6C">
        <w:t>ボックス</w:t>
      </w:r>
      <w:r w:rsidR="00607C16" w:rsidRPr="00194E6C">
        <w:rPr>
          <w:rFonts w:hint="eastAsia"/>
        </w:rPr>
        <w:t>から</w:t>
      </w:r>
      <w:r w:rsidRPr="00194E6C">
        <w:t>「抄録」を選択する</w:t>
      </w:r>
      <w:r w:rsidR="00F61FB1">
        <w:t>．</w:t>
      </w:r>
    </w:p>
    <w:p w14:paraId="6B197249" w14:textId="4A64B3BF" w:rsidR="00BC2189" w:rsidRPr="00194E6C" w:rsidRDefault="00BC2189" w:rsidP="00194E6C">
      <w:pPr>
        <w:pStyle w:val="a3"/>
        <w:ind w:firstLineChars="100" w:firstLine="170"/>
        <w:rPr>
          <w:color w:val="000000"/>
        </w:rPr>
      </w:pPr>
      <w:r w:rsidRPr="00194E6C">
        <w:rPr>
          <w:rFonts w:eastAsia="ＭＳ ゴシック" w:hint="eastAsia"/>
          <w:color w:val="000000"/>
        </w:rPr>
        <w:t>キーワード</w:t>
      </w:r>
      <w:r w:rsidRPr="00194E6C">
        <w:rPr>
          <w:rFonts w:hint="eastAsia"/>
          <w:color w:val="000000"/>
        </w:rPr>
        <w:t>：日本教育工学会</w:t>
      </w:r>
      <w:r w:rsidR="00F61FB1">
        <w:rPr>
          <w:rFonts w:hint="eastAsia"/>
          <w:color w:val="000000"/>
        </w:rPr>
        <w:t>，</w:t>
      </w:r>
      <w:r w:rsidRPr="00194E6C">
        <w:rPr>
          <w:rFonts w:hint="eastAsia"/>
          <w:color w:val="000000"/>
        </w:rPr>
        <w:t>ワード</w:t>
      </w:r>
      <w:r w:rsidR="00F61FB1">
        <w:rPr>
          <w:rFonts w:hint="eastAsia"/>
          <w:color w:val="000000"/>
        </w:rPr>
        <w:t>，</w:t>
      </w:r>
      <w:r w:rsidRPr="00194E6C">
        <w:rPr>
          <w:rFonts w:hint="eastAsia"/>
          <w:color w:val="000000"/>
        </w:rPr>
        <w:t>テンプレート</w:t>
      </w:r>
      <w:r w:rsidR="00F61FB1">
        <w:rPr>
          <w:rFonts w:hint="eastAsia"/>
          <w:color w:val="000000"/>
        </w:rPr>
        <w:t>，</w:t>
      </w:r>
      <w:r w:rsidRPr="00194E6C">
        <w:rPr>
          <w:rFonts w:hint="eastAsia"/>
          <w:color w:val="000000"/>
        </w:rPr>
        <w:t>スタイル</w:t>
      </w:r>
      <w:r w:rsidR="00F61FB1">
        <w:rPr>
          <w:rFonts w:hint="eastAsia"/>
          <w:color w:val="000000"/>
        </w:rPr>
        <w:t>，</w:t>
      </w:r>
      <w:r w:rsidRPr="00194E6C">
        <w:rPr>
          <w:rFonts w:hint="eastAsia"/>
          <w:color w:val="000000"/>
        </w:rPr>
        <w:t>チェック</w:t>
      </w:r>
    </w:p>
    <w:p w14:paraId="4A423F00" w14:textId="77777777" w:rsidR="00BC2189" w:rsidRPr="00194E6C" w:rsidRDefault="00BC2189" w:rsidP="00BC2189">
      <w:pPr>
        <w:pStyle w:val="a3"/>
        <w:ind w:left="1792" w:firstLine="170"/>
        <w:rPr>
          <w:color w:val="000000"/>
        </w:rPr>
      </w:pPr>
    </w:p>
    <w:p w14:paraId="6A77ACCD" w14:textId="77777777" w:rsidR="00BC2189" w:rsidRPr="00194E6C" w:rsidRDefault="00BC2189" w:rsidP="005C7B65">
      <w:pPr>
        <w:pStyle w:val="1"/>
        <w:ind w:firstLine="170"/>
        <w:rPr>
          <w:color w:val="000000"/>
        </w:rPr>
        <w:sectPr w:rsidR="00BC2189" w:rsidRPr="00194E6C" w:rsidSect="00F469D6">
          <w:footerReference w:type="even" r:id="rId8"/>
          <w:footerReference w:type="default" r:id="rId9"/>
          <w:type w:val="continuous"/>
          <w:pgSz w:w="10319" w:h="14572" w:code="13"/>
          <w:pgMar w:top="1389" w:right="907" w:bottom="1276" w:left="907" w:header="567" w:footer="936" w:gutter="0"/>
          <w:cols w:space="340"/>
          <w:docGrid w:type="linesAndChars" w:linePitch="270" w:charSpace="17"/>
        </w:sectPr>
      </w:pPr>
    </w:p>
    <w:p w14:paraId="0C2D3175" w14:textId="4B5D0083" w:rsidR="00223457" w:rsidRPr="00194E6C" w:rsidRDefault="00194E6C" w:rsidP="00194E6C">
      <w:pPr>
        <w:pStyle w:val="13"/>
        <w:outlineLvl w:val="0"/>
      </w:pPr>
      <w:r w:rsidRPr="00194E6C">
        <w:rPr>
          <w:noProof/>
        </w:rPr>
        <mc:AlternateContent>
          <mc:Choice Requires="wps">
            <w:drawing>
              <wp:anchor distT="0" distB="0" distL="114300" distR="114300" simplePos="0" relativeHeight="251656192" behindDoc="0" locked="1" layoutInCell="1" allowOverlap="1" wp14:anchorId="377B365F" wp14:editId="5683562B">
                <wp:simplePos x="0" y="0"/>
                <wp:positionH relativeFrom="page">
                  <wp:posOffset>544195</wp:posOffset>
                </wp:positionH>
                <wp:positionV relativeFrom="page">
                  <wp:posOffset>7049770</wp:posOffset>
                </wp:positionV>
                <wp:extent cx="2590800" cy="1429385"/>
                <wp:effectExtent l="0" t="0" r="0" b="5715"/>
                <wp:wrapTopAndBottom/>
                <wp:docPr id="34" name="Text Box 39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590800" cy="1429385"/>
                        </a:xfrm>
                        <a:prstGeom prst="rect">
                          <a:avLst/>
                        </a:prstGeom>
                        <a:noFill/>
                        <a:ln>
                          <a:noFill/>
                        </a:ln>
                        <a:effectLst/>
                      </wps:spPr>
                      <wps:txbx>
                        <w:txbxContent>
                          <w:p w14:paraId="1CAECE16" w14:textId="77777777" w:rsidR="00104C6A" w:rsidRDefault="00104C6A" w:rsidP="00194E6C">
                            <w:pPr>
                              <w:pBdr>
                                <w:bottom w:val="single" w:sz="4" w:space="4" w:color="auto"/>
                              </w:pBdr>
                              <w:snapToGrid w:val="0"/>
                              <w:spacing w:after="30" w:line="160" w:lineRule="exact"/>
                              <w:ind w:firstLine="170"/>
                            </w:pPr>
                          </w:p>
                          <w:p w14:paraId="7924E2A7" w14:textId="77777777" w:rsidR="00104C6A" w:rsidRPr="00F87CD7" w:rsidRDefault="00104C6A" w:rsidP="00223457">
                            <w:pPr>
                              <w:snapToGrid w:val="0"/>
                              <w:spacing w:line="200" w:lineRule="exact"/>
                              <w:ind w:left="170" w:firstLine="170"/>
                            </w:pPr>
                            <w:r w:rsidRPr="00031188">
                              <w:t>200X</w:t>
                            </w:r>
                            <w:r w:rsidRPr="00031188">
                              <w:t>年</w:t>
                            </w:r>
                            <w:r w:rsidRPr="00031188">
                              <w:t>X</w:t>
                            </w:r>
                            <w:r w:rsidRPr="00031188">
                              <w:t>月</w:t>
                            </w:r>
                            <w:r w:rsidRPr="00031188">
                              <w:t>X</w:t>
                            </w:r>
                            <w:r w:rsidRPr="00031188">
                              <w:t>日受理</w:t>
                            </w:r>
                          </w:p>
                          <w:p w14:paraId="17181782" w14:textId="43C62CDB" w:rsidR="00104C6A" w:rsidRPr="00956F14" w:rsidRDefault="00104C6A" w:rsidP="008A52D6">
                            <w:pPr>
                              <w:snapToGrid w:val="0"/>
                              <w:spacing w:line="200" w:lineRule="exact"/>
                              <w:ind w:leftChars="200" w:left="510" w:rightChars="100" w:right="170" w:hangingChars="100" w:hanging="170"/>
                              <w:rPr>
                                <w:szCs w:val="17"/>
                              </w:rPr>
                            </w:pPr>
                            <w:r w:rsidRPr="00F87CD7">
                              <w:rPr>
                                <w:rFonts w:ascii="ＭＳ 明朝" w:hAnsi="ＭＳ 明朝" w:hint="eastAsia"/>
                                <w:vertAlign w:val="superscript"/>
                              </w:rPr>
                              <w:t>†</w:t>
                            </w:r>
                            <w:r w:rsidRPr="00F87CD7">
                              <w:rPr>
                                <w:szCs w:val="17"/>
                              </w:rPr>
                              <w:t>Taro N</w:t>
                            </w:r>
                            <w:r w:rsidR="003805EF" w:rsidRPr="00F87CD7">
                              <w:rPr>
                                <w:szCs w:val="17"/>
                              </w:rPr>
                              <w:t>IHON</w:t>
                            </w:r>
                            <w:r w:rsidRPr="00F87CD7">
                              <w:rPr>
                                <w:szCs w:val="17"/>
                                <w:vertAlign w:val="superscript"/>
                              </w:rPr>
                              <w:t>*</w:t>
                            </w:r>
                            <w:r w:rsidRPr="00F87CD7">
                              <w:rPr>
                                <w:rFonts w:hint="eastAsia"/>
                                <w:szCs w:val="17"/>
                                <w:vertAlign w:val="superscript"/>
                              </w:rPr>
                              <w:t>1</w:t>
                            </w:r>
                            <w:r w:rsidR="00F61FB1">
                              <w:rPr>
                                <w:szCs w:val="17"/>
                              </w:rPr>
                              <w:t>，</w:t>
                            </w:r>
                            <w:r w:rsidRPr="00F87CD7">
                              <w:rPr>
                                <w:szCs w:val="17"/>
                              </w:rPr>
                              <w:t>Jiro K</w:t>
                            </w:r>
                            <w:r w:rsidR="003805EF" w:rsidRPr="00F87CD7">
                              <w:rPr>
                                <w:szCs w:val="17"/>
                              </w:rPr>
                              <w:t>YOUIKU</w:t>
                            </w:r>
                            <w:r w:rsidRPr="00F87CD7">
                              <w:rPr>
                                <w:szCs w:val="17"/>
                                <w:vertAlign w:val="superscript"/>
                              </w:rPr>
                              <w:t>*</w:t>
                            </w:r>
                            <w:r w:rsidRPr="00F87CD7">
                              <w:rPr>
                                <w:rFonts w:hint="eastAsia"/>
                                <w:szCs w:val="17"/>
                                <w:vertAlign w:val="superscript"/>
                              </w:rPr>
                              <w:t>1</w:t>
                            </w:r>
                            <w:r w:rsidRPr="00956F14">
                              <w:rPr>
                                <w:szCs w:val="17"/>
                              </w:rPr>
                              <w:t xml:space="preserve"> and Hanako K</w:t>
                            </w:r>
                            <w:r w:rsidR="003805EF">
                              <w:rPr>
                                <w:szCs w:val="17"/>
                              </w:rPr>
                              <w:t>OUGAKU</w:t>
                            </w:r>
                            <w:r w:rsidRPr="00956F14">
                              <w:rPr>
                                <w:szCs w:val="17"/>
                                <w:vertAlign w:val="superscript"/>
                              </w:rPr>
                              <w:t>*2</w:t>
                            </w:r>
                            <w:r w:rsidRPr="00956F14">
                              <w:rPr>
                                <w:szCs w:val="17"/>
                              </w:rPr>
                              <w:t xml:space="preserve"> </w:t>
                            </w:r>
                            <w:r w:rsidR="00F61FB1">
                              <w:rPr>
                                <w:rFonts w:hint="eastAsia"/>
                                <w:szCs w:val="17"/>
                              </w:rPr>
                              <w:t>：</w:t>
                            </w:r>
                            <w:r w:rsidR="000E71E9" w:rsidRPr="00956F14">
                              <w:rPr>
                                <w:szCs w:val="17"/>
                              </w:rPr>
                              <w:t>JSET Word Template</w:t>
                            </w:r>
                          </w:p>
                          <w:p w14:paraId="124A8D01" w14:textId="6E605E7C" w:rsidR="00104C6A" w:rsidRPr="00956F14" w:rsidRDefault="00104C6A" w:rsidP="008A52D6">
                            <w:pPr>
                              <w:snapToGrid w:val="0"/>
                              <w:spacing w:line="200" w:lineRule="exact"/>
                              <w:ind w:leftChars="200" w:left="510" w:rightChars="100" w:right="170" w:hangingChars="100" w:hanging="170"/>
                              <w:rPr>
                                <w:szCs w:val="17"/>
                              </w:rPr>
                            </w:pPr>
                            <w:r w:rsidRPr="008E315F">
                              <w:rPr>
                                <w:szCs w:val="17"/>
                                <w:vertAlign w:val="superscript"/>
                              </w:rPr>
                              <w:t>*1</w:t>
                            </w:r>
                            <w:r w:rsidR="00C815EA">
                              <w:rPr>
                                <w:szCs w:val="17"/>
                              </w:rPr>
                              <w:t xml:space="preserve"> </w:t>
                            </w:r>
                            <w:r w:rsidRPr="00956F14">
                              <w:rPr>
                                <w:szCs w:val="17"/>
                              </w:rPr>
                              <w:t xml:space="preserve">Faculty of </w:t>
                            </w:r>
                            <w:r w:rsidR="00016531">
                              <w:rPr>
                                <w:szCs w:val="17"/>
                              </w:rPr>
                              <w:t>Education</w:t>
                            </w:r>
                            <w:r w:rsidR="00F61FB1">
                              <w:rPr>
                                <w:szCs w:val="17"/>
                              </w:rPr>
                              <w:t>，</w:t>
                            </w:r>
                            <w:r w:rsidRPr="00956F14">
                              <w:rPr>
                                <w:szCs w:val="17"/>
                              </w:rPr>
                              <w:t xml:space="preserve">Nihon </w:t>
                            </w:r>
                            <w:proofErr w:type="spellStart"/>
                            <w:r w:rsidRPr="00956F14">
                              <w:rPr>
                                <w:szCs w:val="17"/>
                              </w:rPr>
                              <w:t>Kyouiku</w:t>
                            </w:r>
                            <w:proofErr w:type="spellEnd"/>
                            <w:r w:rsidRPr="00956F14">
                              <w:rPr>
                                <w:szCs w:val="17"/>
                              </w:rPr>
                              <w:t xml:space="preserve"> </w:t>
                            </w:r>
                            <w:proofErr w:type="spellStart"/>
                            <w:r w:rsidRPr="00956F14">
                              <w:rPr>
                                <w:szCs w:val="17"/>
                              </w:rPr>
                              <w:t>Kougaku</w:t>
                            </w:r>
                            <w:proofErr w:type="spellEnd"/>
                            <w:r w:rsidRPr="00956F14">
                              <w:rPr>
                                <w:szCs w:val="17"/>
                              </w:rPr>
                              <w:t xml:space="preserve"> University 0-0-0 </w:t>
                            </w:r>
                            <w:proofErr w:type="spellStart"/>
                            <w:r w:rsidRPr="00956F14">
                              <w:rPr>
                                <w:szCs w:val="17"/>
                              </w:rPr>
                              <w:t>Kyouikuchou</w:t>
                            </w:r>
                            <w:proofErr w:type="spellEnd"/>
                            <w:r w:rsidR="00F61FB1">
                              <w:rPr>
                                <w:szCs w:val="17"/>
                              </w:rPr>
                              <w:t>，</w:t>
                            </w:r>
                            <w:r w:rsidRPr="00956F14">
                              <w:rPr>
                                <w:szCs w:val="17"/>
                              </w:rPr>
                              <w:t>Minato-ku</w:t>
                            </w:r>
                            <w:r w:rsidR="00F61FB1">
                              <w:rPr>
                                <w:szCs w:val="17"/>
                              </w:rPr>
                              <w:t>，</w:t>
                            </w:r>
                            <w:r w:rsidRPr="00956F14">
                              <w:rPr>
                                <w:szCs w:val="17"/>
                              </w:rPr>
                              <w:t xml:space="preserve"> Tokyo</w:t>
                            </w:r>
                            <w:r w:rsidR="00F61FB1">
                              <w:rPr>
                                <w:szCs w:val="17"/>
                              </w:rPr>
                              <w:t>，</w:t>
                            </w:r>
                            <w:r w:rsidRPr="00956F14">
                              <w:rPr>
                                <w:szCs w:val="17"/>
                              </w:rPr>
                              <w:t>000-0000 Japan</w:t>
                            </w:r>
                          </w:p>
                          <w:p w14:paraId="51100A5F" w14:textId="35C151C8" w:rsidR="00104C6A" w:rsidRPr="00956F14" w:rsidRDefault="00104C6A" w:rsidP="008A52D6">
                            <w:pPr>
                              <w:snapToGrid w:val="0"/>
                              <w:spacing w:line="200" w:lineRule="exact"/>
                              <w:ind w:leftChars="200" w:left="510" w:rightChars="100" w:right="170" w:hangingChars="100" w:hanging="170"/>
                              <w:rPr>
                                <w:szCs w:val="17"/>
                              </w:rPr>
                            </w:pPr>
                            <w:r w:rsidRPr="008E315F">
                              <w:rPr>
                                <w:szCs w:val="17"/>
                                <w:vertAlign w:val="superscript"/>
                              </w:rPr>
                              <w:t>*</w:t>
                            </w:r>
                            <w:r>
                              <w:rPr>
                                <w:szCs w:val="17"/>
                                <w:vertAlign w:val="superscript"/>
                              </w:rPr>
                              <w:t>2</w:t>
                            </w:r>
                            <w:r w:rsidR="00C815EA">
                              <w:rPr>
                                <w:szCs w:val="17"/>
                              </w:rPr>
                              <w:t xml:space="preserve"> </w:t>
                            </w:r>
                            <w:r w:rsidR="00016531" w:rsidRPr="00016531">
                              <w:rPr>
                                <w:szCs w:val="17"/>
                              </w:rPr>
                              <w:t>Faculty of Engineering</w:t>
                            </w:r>
                            <w:r w:rsidR="00F61FB1">
                              <w:rPr>
                                <w:szCs w:val="17"/>
                              </w:rPr>
                              <w:t>，</w:t>
                            </w:r>
                            <w:r w:rsidRPr="00956F14">
                              <w:rPr>
                                <w:szCs w:val="17"/>
                              </w:rPr>
                              <w:t xml:space="preserve">Nihon </w:t>
                            </w:r>
                            <w:proofErr w:type="spellStart"/>
                            <w:r w:rsidRPr="00956F14">
                              <w:rPr>
                                <w:szCs w:val="17"/>
                              </w:rPr>
                              <w:t>Kyouiku</w:t>
                            </w:r>
                            <w:proofErr w:type="spellEnd"/>
                            <w:r w:rsidRPr="00956F14">
                              <w:rPr>
                                <w:szCs w:val="17"/>
                              </w:rPr>
                              <w:t xml:space="preserve"> </w:t>
                            </w:r>
                            <w:proofErr w:type="spellStart"/>
                            <w:r w:rsidRPr="00956F14">
                              <w:rPr>
                                <w:szCs w:val="17"/>
                              </w:rPr>
                              <w:t>Jouhou</w:t>
                            </w:r>
                            <w:proofErr w:type="spellEnd"/>
                            <w:r w:rsidRPr="00956F14">
                              <w:rPr>
                                <w:szCs w:val="17"/>
                              </w:rPr>
                              <w:t xml:space="preserve"> University 0-0-0 </w:t>
                            </w:r>
                            <w:proofErr w:type="spellStart"/>
                            <w:r w:rsidRPr="00956F14">
                              <w:rPr>
                                <w:szCs w:val="17"/>
                              </w:rPr>
                              <w:t>Kyouikuchou</w:t>
                            </w:r>
                            <w:proofErr w:type="spellEnd"/>
                            <w:r w:rsidR="00F61FB1">
                              <w:rPr>
                                <w:szCs w:val="17"/>
                              </w:rPr>
                              <w:t>，</w:t>
                            </w:r>
                            <w:r w:rsidRPr="00956F14">
                              <w:rPr>
                                <w:szCs w:val="17"/>
                              </w:rPr>
                              <w:t>Toshima-</w:t>
                            </w:r>
                            <w:proofErr w:type="spellStart"/>
                            <w:r w:rsidRPr="00956F14">
                              <w:rPr>
                                <w:szCs w:val="17"/>
                              </w:rPr>
                              <w:t>ku</w:t>
                            </w:r>
                            <w:proofErr w:type="spellEnd"/>
                            <w:r w:rsidR="00F61FB1">
                              <w:rPr>
                                <w:szCs w:val="17"/>
                              </w:rPr>
                              <w:t>，</w:t>
                            </w:r>
                            <w:r w:rsidRPr="00956F14">
                              <w:rPr>
                                <w:szCs w:val="17"/>
                              </w:rPr>
                              <w:t>Tokyo</w:t>
                            </w:r>
                            <w:r w:rsidR="00F61FB1">
                              <w:rPr>
                                <w:szCs w:val="17"/>
                              </w:rPr>
                              <w:t>，</w:t>
                            </w:r>
                            <w:r w:rsidRPr="00956F14">
                              <w:rPr>
                                <w:szCs w:val="17"/>
                              </w:rPr>
                              <w:t>000-0000 Japan</w:t>
                            </w:r>
                          </w:p>
                        </w:txbxContent>
                      </wps:txbx>
                      <wps:bodyPr rot="0" vert="horz" wrap="square" lIns="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B365F" id="Text Box 3985" o:spid="_x0000_s1028" type="#_x0000_t202" style="position:absolute;left:0;text-align:left;margin-left:42.85pt;margin-top:555.1pt;width:204pt;height:11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" filled="f" stroked="f">
                <o:lock v:ext="edit" aspectratio="t" verticies="t" text="t" shapetype="t"/>
                <v:textbox inset="0,0,.5mm,0">
                  <w:txbxContent>
                    <w:p w14:paraId="1CAECE16" w14:textId="77777777" w:rsidR="00104C6A" w:rsidRDefault="00104C6A" w:rsidP="00194E6C">
                      <w:pPr>
                        <w:pBdr>
                          <w:bottom w:val="single" w:sz="4" w:space="4" w:color="auto"/>
                        </w:pBdr>
                        <w:snapToGrid w:val="0"/>
                        <w:spacing w:after="30" w:line="160" w:lineRule="exact"/>
                        <w:ind w:firstLine="170"/>
                      </w:pPr>
                    </w:p>
                    <w:p w14:paraId="7924E2A7" w14:textId="77777777" w:rsidR="00104C6A" w:rsidRPr="00F87CD7" w:rsidRDefault="00104C6A" w:rsidP="00223457">
                      <w:pPr>
                        <w:snapToGrid w:val="0"/>
                        <w:spacing w:line="200" w:lineRule="exact"/>
                        <w:ind w:left="170" w:firstLine="170"/>
                      </w:pPr>
                      <w:r w:rsidRPr="00031188">
                        <w:t>200X</w:t>
                      </w:r>
                      <w:r w:rsidRPr="00031188">
                        <w:t>年</w:t>
                      </w:r>
                      <w:r w:rsidRPr="00031188">
                        <w:t>X</w:t>
                      </w:r>
                      <w:r w:rsidRPr="00031188">
                        <w:t>月</w:t>
                      </w:r>
                      <w:r w:rsidRPr="00031188">
                        <w:t>X</w:t>
                      </w:r>
                      <w:r w:rsidRPr="00031188">
                        <w:t>日受理</w:t>
                      </w:r>
                    </w:p>
                    <w:p w14:paraId="17181782" w14:textId="43C62CDB" w:rsidR="00104C6A" w:rsidRPr="00956F14" w:rsidRDefault="00104C6A" w:rsidP="008A52D6">
                      <w:pPr>
                        <w:snapToGrid w:val="0"/>
                        <w:spacing w:line="200" w:lineRule="exact"/>
                        <w:ind w:leftChars="200" w:left="510" w:rightChars="100" w:right="170" w:hangingChars="100" w:hanging="170"/>
                        <w:rPr>
                          <w:szCs w:val="17"/>
                        </w:rPr>
                      </w:pPr>
                      <w:r w:rsidRPr="00F87CD7">
                        <w:rPr>
                          <w:rFonts w:ascii="ＭＳ 明朝" w:hAnsi="ＭＳ 明朝" w:hint="eastAsia"/>
                          <w:vertAlign w:val="superscript"/>
                        </w:rPr>
                        <w:t>†</w:t>
                      </w:r>
                      <w:r w:rsidRPr="00F87CD7">
                        <w:rPr>
                          <w:szCs w:val="17"/>
                        </w:rPr>
                        <w:t>Taro N</w:t>
                      </w:r>
                      <w:r w:rsidR="003805EF" w:rsidRPr="00F87CD7">
                        <w:rPr>
                          <w:szCs w:val="17"/>
                        </w:rPr>
                        <w:t>IHON</w:t>
                      </w:r>
                      <w:r w:rsidRPr="00F87CD7">
                        <w:rPr>
                          <w:szCs w:val="17"/>
                          <w:vertAlign w:val="superscript"/>
                        </w:rPr>
                        <w:t>*</w:t>
                      </w:r>
                      <w:r w:rsidRPr="00F87CD7">
                        <w:rPr>
                          <w:rFonts w:hint="eastAsia"/>
                          <w:szCs w:val="17"/>
                          <w:vertAlign w:val="superscript"/>
                        </w:rPr>
                        <w:t>1</w:t>
                      </w:r>
                      <w:r w:rsidR="00F61FB1">
                        <w:rPr>
                          <w:szCs w:val="17"/>
                        </w:rPr>
                        <w:t>，</w:t>
                      </w:r>
                      <w:r w:rsidRPr="00F87CD7">
                        <w:rPr>
                          <w:szCs w:val="17"/>
                        </w:rPr>
                        <w:t>Jiro K</w:t>
                      </w:r>
                      <w:r w:rsidR="003805EF" w:rsidRPr="00F87CD7">
                        <w:rPr>
                          <w:szCs w:val="17"/>
                        </w:rPr>
                        <w:t>YOUIKU</w:t>
                      </w:r>
                      <w:r w:rsidRPr="00F87CD7">
                        <w:rPr>
                          <w:szCs w:val="17"/>
                          <w:vertAlign w:val="superscript"/>
                        </w:rPr>
                        <w:t>*</w:t>
                      </w:r>
                      <w:r w:rsidRPr="00F87CD7">
                        <w:rPr>
                          <w:rFonts w:hint="eastAsia"/>
                          <w:szCs w:val="17"/>
                          <w:vertAlign w:val="superscript"/>
                        </w:rPr>
                        <w:t>1</w:t>
                      </w:r>
                      <w:r w:rsidRPr="00956F14">
                        <w:rPr>
                          <w:szCs w:val="17"/>
                        </w:rPr>
                        <w:t xml:space="preserve"> and Hanako K</w:t>
                      </w:r>
                      <w:r w:rsidR="003805EF">
                        <w:rPr>
                          <w:szCs w:val="17"/>
                        </w:rPr>
                        <w:t>OUGAKU</w:t>
                      </w:r>
                      <w:r w:rsidRPr="00956F14">
                        <w:rPr>
                          <w:szCs w:val="17"/>
                          <w:vertAlign w:val="superscript"/>
                        </w:rPr>
                        <w:t>*2</w:t>
                      </w:r>
                      <w:r w:rsidRPr="00956F14">
                        <w:rPr>
                          <w:szCs w:val="17"/>
                        </w:rPr>
                        <w:t xml:space="preserve"> </w:t>
                      </w:r>
                      <w:r w:rsidR="00F61FB1">
                        <w:rPr>
                          <w:rFonts w:hint="eastAsia"/>
                          <w:szCs w:val="17"/>
                        </w:rPr>
                        <w:t>：</w:t>
                      </w:r>
                      <w:r w:rsidR="000E71E9" w:rsidRPr="00956F14">
                        <w:rPr>
                          <w:szCs w:val="17"/>
                        </w:rPr>
                        <w:t>JSET Word Template</w:t>
                      </w:r>
                    </w:p>
                    <w:p w14:paraId="124A8D01" w14:textId="6E605E7C" w:rsidR="00104C6A" w:rsidRPr="00956F14" w:rsidRDefault="00104C6A" w:rsidP="008A52D6">
                      <w:pPr>
                        <w:snapToGrid w:val="0"/>
                        <w:spacing w:line="200" w:lineRule="exact"/>
                        <w:ind w:leftChars="200" w:left="510" w:rightChars="100" w:right="170" w:hangingChars="100" w:hanging="170"/>
                        <w:rPr>
                          <w:szCs w:val="17"/>
                        </w:rPr>
                      </w:pPr>
                      <w:r w:rsidRPr="008E315F">
                        <w:rPr>
                          <w:szCs w:val="17"/>
                          <w:vertAlign w:val="superscript"/>
                        </w:rPr>
                        <w:t>*1</w:t>
                      </w:r>
                      <w:r w:rsidR="00C815EA">
                        <w:rPr>
                          <w:szCs w:val="17"/>
                        </w:rPr>
                        <w:t xml:space="preserve"> </w:t>
                      </w:r>
                      <w:r w:rsidRPr="00956F14">
                        <w:rPr>
                          <w:szCs w:val="17"/>
                        </w:rPr>
                        <w:t xml:space="preserve">Faculty of </w:t>
                      </w:r>
                      <w:r w:rsidR="00016531">
                        <w:rPr>
                          <w:szCs w:val="17"/>
                        </w:rPr>
                        <w:t>Education</w:t>
                      </w:r>
                      <w:r w:rsidR="00F61FB1">
                        <w:rPr>
                          <w:szCs w:val="17"/>
                        </w:rPr>
                        <w:t>，</w:t>
                      </w:r>
                      <w:r w:rsidRPr="00956F14">
                        <w:rPr>
                          <w:szCs w:val="17"/>
                        </w:rPr>
                        <w:t xml:space="preserve">Nihon </w:t>
                      </w:r>
                      <w:proofErr w:type="spellStart"/>
                      <w:r w:rsidRPr="00956F14">
                        <w:rPr>
                          <w:szCs w:val="17"/>
                        </w:rPr>
                        <w:t>Kyouiku</w:t>
                      </w:r>
                      <w:proofErr w:type="spellEnd"/>
                      <w:r w:rsidRPr="00956F14">
                        <w:rPr>
                          <w:szCs w:val="17"/>
                        </w:rPr>
                        <w:t xml:space="preserve"> </w:t>
                      </w:r>
                      <w:proofErr w:type="spellStart"/>
                      <w:r w:rsidRPr="00956F14">
                        <w:rPr>
                          <w:szCs w:val="17"/>
                        </w:rPr>
                        <w:t>Kougaku</w:t>
                      </w:r>
                      <w:proofErr w:type="spellEnd"/>
                      <w:r w:rsidRPr="00956F14">
                        <w:rPr>
                          <w:szCs w:val="17"/>
                        </w:rPr>
                        <w:t xml:space="preserve"> University 0-0-0 </w:t>
                      </w:r>
                      <w:proofErr w:type="spellStart"/>
                      <w:r w:rsidRPr="00956F14">
                        <w:rPr>
                          <w:szCs w:val="17"/>
                        </w:rPr>
                        <w:t>Kyouikuchou</w:t>
                      </w:r>
                      <w:proofErr w:type="spellEnd"/>
                      <w:r w:rsidR="00F61FB1">
                        <w:rPr>
                          <w:szCs w:val="17"/>
                        </w:rPr>
                        <w:t>，</w:t>
                      </w:r>
                      <w:r w:rsidRPr="00956F14">
                        <w:rPr>
                          <w:szCs w:val="17"/>
                        </w:rPr>
                        <w:t>Minato-ku</w:t>
                      </w:r>
                      <w:r w:rsidR="00F61FB1">
                        <w:rPr>
                          <w:szCs w:val="17"/>
                        </w:rPr>
                        <w:t>，</w:t>
                      </w:r>
                      <w:r w:rsidRPr="00956F14">
                        <w:rPr>
                          <w:szCs w:val="17"/>
                        </w:rPr>
                        <w:t xml:space="preserve"> Tokyo</w:t>
                      </w:r>
                      <w:r w:rsidR="00F61FB1">
                        <w:rPr>
                          <w:szCs w:val="17"/>
                        </w:rPr>
                        <w:t>，</w:t>
                      </w:r>
                      <w:r w:rsidRPr="00956F14">
                        <w:rPr>
                          <w:szCs w:val="17"/>
                        </w:rPr>
                        <w:t>000-0000 Japan</w:t>
                      </w:r>
                    </w:p>
                    <w:p w14:paraId="51100A5F" w14:textId="35C151C8" w:rsidR="00104C6A" w:rsidRPr="00956F14" w:rsidRDefault="00104C6A" w:rsidP="008A52D6">
                      <w:pPr>
                        <w:snapToGrid w:val="0"/>
                        <w:spacing w:line="200" w:lineRule="exact"/>
                        <w:ind w:leftChars="200" w:left="510" w:rightChars="100" w:right="170" w:hangingChars="100" w:hanging="170"/>
                        <w:rPr>
                          <w:szCs w:val="17"/>
                        </w:rPr>
                      </w:pPr>
                      <w:r w:rsidRPr="008E315F">
                        <w:rPr>
                          <w:szCs w:val="17"/>
                          <w:vertAlign w:val="superscript"/>
                        </w:rPr>
                        <w:t>*</w:t>
                      </w:r>
                      <w:r>
                        <w:rPr>
                          <w:szCs w:val="17"/>
                          <w:vertAlign w:val="superscript"/>
                        </w:rPr>
                        <w:t>2</w:t>
                      </w:r>
                      <w:r w:rsidR="00C815EA">
                        <w:rPr>
                          <w:szCs w:val="17"/>
                        </w:rPr>
                        <w:t xml:space="preserve"> </w:t>
                      </w:r>
                      <w:r w:rsidR="00016531" w:rsidRPr="00016531">
                        <w:rPr>
                          <w:szCs w:val="17"/>
                        </w:rPr>
                        <w:t>Faculty of Engineering</w:t>
                      </w:r>
                      <w:r w:rsidR="00F61FB1">
                        <w:rPr>
                          <w:szCs w:val="17"/>
                        </w:rPr>
                        <w:t>，</w:t>
                      </w:r>
                      <w:r w:rsidRPr="00956F14">
                        <w:rPr>
                          <w:szCs w:val="17"/>
                        </w:rPr>
                        <w:t xml:space="preserve">Nihon </w:t>
                      </w:r>
                      <w:proofErr w:type="spellStart"/>
                      <w:r w:rsidRPr="00956F14">
                        <w:rPr>
                          <w:szCs w:val="17"/>
                        </w:rPr>
                        <w:t>Kyouiku</w:t>
                      </w:r>
                      <w:proofErr w:type="spellEnd"/>
                      <w:r w:rsidRPr="00956F14">
                        <w:rPr>
                          <w:szCs w:val="17"/>
                        </w:rPr>
                        <w:t xml:space="preserve"> </w:t>
                      </w:r>
                      <w:proofErr w:type="spellStart"/>
                      <w:r w:rsidRPr="00956F14">
                        <w:rPr>
                          <w:szCs w:val="17"/>
                        </w:rPr>
                        <w:t>Jouhou</w:t>
                      </w:r>
                      <w:proofErr w:type="spellEnd"/>
                      <w:r w:rsidRPr="00956F14">
                        <w:rPr>
                          <w:szCs w:val="17"/>
                        </w:rPr>
                        <w:t xml:space="preserve"> University 0-0-0 </w:t>
                      </w:r>
                      <w:proofErr w:type="spellStart"/>
                      <w:r w:rsidRPr="00956F14">
                        <w:rPr>
                          <w:szCs w:val="17"/>
                        </w:rPr>
                        <w:t>Kyouikuchou</w:t>
                      </w:r>
                      <w:proofErr w:type="spellEnd"/>
                      <w:r w:rsidR="00F61FB1">
                        <w:rPr>
                          <w:szCs w:val="17"/>
                        </w:rPr>
                        <w:t>，</w:t>
                      </w:r>
                      <w:r w:rsidRPr="00956F14">
                        <w:rPr>
                          <w:szCs w:val="17"/>
                        </w:rPr>
                        <w:t>Toshima-</w:t>
                      </w:r>
                      <w:proofErr w:type="spellStart"/>
                      <w:r w:rsidRPr="00956F14">
                        <w:rPr>
                          <w:szCs w:val="17"/>
                        </w:rPr>
                        <w:t>ku</w:t>
                      </w:r>
                      <w:proofErr w:type="spellEnd"/>
                      <w:r w:rsidR="00F61FB1">
                        <w:rPr>
                          <w:szCs w:val="17"/>
                        </w:rPr>
                        <w:t>，</w:t>
                      </w:r>
                      <w:r w:rsidRPr="00956F14">
                        <w:rPr>
                          <w:szCs w:val="17"/>
                        </w:rPr>
                        <w:t>Tokyo</w:t>
                      </w:r>
                      <w:r w:rsidR="00F61FB1">
                        <w:rPr>
                          <w:szCs w:val="17"/>
                        </w:rPr>
                        <w:t>，</w:t>
                      </w:r>
                      <w:r w:rsidRPr="00956F14">
                        <w:rPr>
                          <w:szCs w:val="17"/>
                        </w:rPr>
                        <w:t>000-0000 Japan</w:t>
                      </w:r>
                    </w:p>
                  </w:txbxContent>
                </v:textbox>
                <w10:wrap type="topAndBottom" anchorx="page" anchory="page"/>
                <w10:anchorlock/>
              </v:shape>
            </w:pict>
          </mc:Fallback>
        </mc:AlternateContent>
      </w:r>
      <w:r w:rsidR="005C7B65" w:rsidRPr="00194E6C">
        <w:t>1</w:t>
      </w:r>
      <w:r w:rsidR="00F61FB1">
        <w:t>．</w:t>
      </w:r>
      <w:r w:rsidR="006D0D89" w:rsidRPr="00194E6C">
        <w:rPr>
          <w:rFonts w:hint="eastAsia"/>
        </w:rPr>
        <w:t>論文ファイルの作成</w:t>
      </w:r>
    </w:p>
    <w:p w14:paraId="6D75D868" w14:textId="0D10BBAF" w:rsidR="00CB3427" w:rsidRPr="00194E6C" w:rsidRDefault="00DE698C" w:rsidP="00194E6C">
      <w:pPr>
        <w:pStyle w:val="af0"/>
        <w:rPr>
          <w:color w:val="000000"/>
        </w:rPr>
      </w:pPr>
      <w:r w:rsidRPr="00194E6C">
        <w:rPr>
          <w:rFonts w:hint="eastAsia"/>
        </w:rPr>
        <w:t>論文</w:t>
      </w:r>
      <w:r w:rsidR="0094480A" w:rsidRPr="00194E6C">
        <w:rPr>
          <w:rFonts w:hint="eastAsia"/>
        </w:rPr>
        <w:t>ファイル</w:t>
      </w:r>
      <w:r w:rsidR="00E75BA2" w:rsidRPr="00194E6C">
        <w:rPr>
          <w:rFonts w:hint="eastAsia"/>
        </w:rPr>
        <w:t>は</w:t>
      </w:r>
      <w:r w:rsidR="00F61FB1">
        <w:rPr>
          <w:rFonts w:hint="eastAsia"/>
        </w:rPr>
        <w:t>，</w:t>
      </w:r>
      <w:r w:rsidR="00A45398" w:rsidRPr="00194E6C">
        <w:rPr>
          <w:rFonts w:hint="eastAsia"/>
        </w:rPr>
        <w:t>原則</w:t>
      </w:r>
      <w:r w:rsidR="00F61FB1">
        <w:rPr>
          <w:rFonts w:hint="eastAsia"/>
        </w:rPr>
        <w:t>，</w:t>
      </w:r>
      <w:r w:rsidR="00E75BA2" w:rsidRPr="00194E6C">
        <w:rPr>
          <w:rFonts w:hint="eastAsia"/>
        </w:rPr>
        <w:t>本テンプレートをもとに作成する</w:t>
      </w:r>
      <w:r w:rsidR="00F61FB1">
        <w:rPr>
          <w:rFonts w:hint="eastAsia"/>
        </w:rPr>
        <w:t>．</w:t>
      </w:r>
      <w:r w:rsidR="001B5CF9" w:rsidRPr="00AC1F8A">
        <w:rPr>
          <w:rFonts w:hint="eastAsia"/>
        </w:rPr>
        <w:t>投稿原稿の用紙サイズは</w:t>
      </w:r>
      <w:r w:rsidR="00F61FB1">
        <w:rPr>
          <w:rFonts w:hint="eastAsia"/>
        </w:rPr>
        <w:t>，</w:t>
      </w:r>
      <w:r w:rsidR="001B5CF9" w:rsidRPr="00AC1F8A">
        <w:t>B5</w:t>
      </w:r>
      <w:r w:rsidR="001B5CF9" w:rsidRPr="00AC1F8A">
        <w:rPr>
          <w:rFonts w:hint="eastAsia"/>
        </w:rPr>
        <w:t>サイズとする</w:t>
      </w:r>
      <w:r w:rsidR="00F61FB1">
        <w:rPr>
          <w:rFonts w:hint="eastAsia"/>
        </w:rPr>
        <w:t>．</w:t>
      </w:r>
    </w:p>
    <w:p w14:paraId="5CFBF242" w14:textId="515D91BE" w:rsidR="00CB3427" w:rsidRPr="00194E6C" w:rsidRDefault="00F61FB1" w:rsidP="00A339A9">
      <w:pPr>
        <w:pStyle w:val="21"/>
        <w:numPr>
          <w:ilvl w:val="1"/>
          <w:numId w:val="41"/>
        </w:numPr>
        <w:ind w:firstLineChars="0"/>
      </w:pPr>
      <w:r>
        <w:rPr>
          <w:rFonts w:hint="eastAsia"/>
        </w:rPr>
        <w:t xml:space="preserve">　</w:t>
      </w:r>
      <w:r w:rsidR="006D0D89" w:rsidRPr="00194E6C">
        <w:rPr>
          <w:rFonts w:hint="eastAsia"/>
        </w:rPr>
        <w:t>論文テンプレートの</w:t>
      </w:r>
      <w:r w:rsidR="00CB3427" w:rsidRPr="00194E6C">
        <w:t>書式</w:t>
      </w:r>
    </w:p>
    <w:p w14:paraId="17768CBE" w14:textId="609E2FE0" w:rsidR="009E2228" w:rsidRPr="00194E6C" w:rsidRDefault="009E2228" w:rsidP="00194E6C">
      <w:pPr>
        <w:ind w:firstLineChars="100" w:firstLine="170"/>
      </w:pPr>
      <w:r w:rsidRPr="00194E6C">
        <w:rPr>
          <w:rFonts w:hint="eastAsia"/>
          <w:color w:val="000000"/>
        </w:rPr>
        <w:t>本テンプレートの</w:t>
      </w:r>
      <w:r w:rsidR="00E000DB" w:rsidRPr="00194E6C">
        <w:rPr>
          <w:rFonts w:hint="eastAsia"/>
          <w:color w:val="000000"/>
        </w:rPr>
        <w:t>題名</w:t>
      </w:r>
      <w:r w:rsidR="00F61FB1">
        <w:rPr>
          <w:rFonts w:hint="eastAsia"/>
          <w:color w:val="000000"/>
        </w:rPr>
        <w:t>，</w:t>
      </w:r>
      <w:r w:rsidRPr="00194E6C">
        <w:rPr>
          <w:rFonts w:hint="eastAsia"/>
          <w:color w:val="000000"/>
        </w:rPr>
        <w:t>著者名</w:t>
      </w:r>
      <w:r w:rsidR="00F61FB1">
        <w:rPr>
          <w:rFonts w:hint="eastAsia"/>
          <w:color w:val="000000"/>
        </w:rPr>
        <w:t>，</w:t>
      </w:r>
      <w:r w:rsidRPr="00194E6C">
        <w:rPr>
          <w:rFonts w:hint="eastAsia"/>
          <w:color w:val="000000"/>
        </w:rPr>
        <w:t>章・節・項の見出し</w:t>
      </w:r>
      <w:r w:rsidR="00F61FB1">
        <w:rPr>
          <w:rFonts w:hint="eastAsia"/>
          <w:color w:val="000000"/>
        </w:rPr>
        <w:t>，</w:t>
      </w:r>
      <w:r w:rsidRPr="00194E6C">
        <w:rPr>
          <w:rFonts w:hint="eastAsia"/>
          <w:color w:val="000000"/>
        </w:rPr>
        <w:t>本文については</w:t>
      </w:r>
      <w:r w:rsidR="00F61FB1">
        <w:rPr>
          <w:rFonts w:hint="eastAsia"/>
          <w:color w:val="000000"/>
        </w:rPr>
        <w:t>，</w:t>
      </w:r>
      <w:r w:rsidRPr="00194E6C">
        <w:rPr>
          <w:rFonts w:hint="eastAsia"/>
          <w:color w:val="000000"/>
        </w:rPr>
        <w:t>フォントサイズや段組みなどの書式が設定されている</w:t>
      </w:r>
      <w:r w:rsidR="00F61FB1">
        <w:rPr>
          <w:rFonts w:hint="eastAsia"/>
          <w:color w:val="000000"/>
        </w:rPr>
        <w:t>．</w:t>
      </w:r>
    </w:p>
    <w:p w14:paraId="4889BE25" w14:textId="37639E69" w:rsidR="00CB3427" w:rsidRPr="00194E6C" w:rsidRDefault="006D0D89" w:rsidP="00194E6C">
      <w:pPr>
        <w:pStyle w:val="31"/>
        <w:ind w:left="170" w:right="170" w:firstLine="85"/>
      </w:pPr>
      <w:r w:rsidRPr="00194E6C">
        <w:t>1</w:t>
      </w:r>
      <w:r w:rsidR="00C26A93">
        <w:t>.</w:t>
      </w:r>
      <w:r w:rsidR="00CB3427" w:rsidRPr="00194E6C">
        <w:t>1</w:t>
      </w:r>
      <w:r w:rsidR="00C26A93">
        <w:t>.</w:t>
      </w:r>
      <w:r w:rsidR="00CB3427" w:rsidRPr="00194E6C">
        <w:t>1</w:t>
      </w:r>
      <w:r w:rsidR="00F61FB1">
        <w:t>.</w:t>
      </w:r>
      <w:r w:rsidR="00F61FB1">
        <w:rPr>
          <w:rFonts w:hint="eastAsia"/>
        </w:rPr>
        <w:t xml:space="preserve">　</w:t>
      </w:r>
      <w:r w:rsidR="00AE34C1" w:rsidRPr="00194E6C">
        <w:rPr>
          <w:rFonts w:hint="eastAsia"/>
        </w:rPr>
        <w:t>フォント</w:t>
      </w:r>
      <w:r w:rsidR="00F61FB1">
        <w:rPr>
          <w:rFonts w:hint="eastAsia"/>
        </w:rPr>
        <w:t>，</w:t>
      </w:r>
      <w:r w:rsidR="00AE34C1" w:rsidRPr="00194E6C">
        <w:rPr>
          <w:rFonts w:hint="eastAsia"/>
        </w:rPr>
        <w:t>段組み</w:t>
      </w:r>
    </w:p>
    <w:p w14:paraId="093AF481" w14:textId="3754F12A" w:rsidR="00142B52" w:rsidRPr="00194E6C" w:rsidRDefault="00D44EE2" w:rsidP="00C26A93">
      <w:pPr>
        <w:pStyle w:val="af0"/>
        <w:rPr>
          <w:color w:val="000000"/>
        </w:rPr>
      </w:pPr>
      <w:r w:rsidRPr="00194E6C">
        <w:rPr>
          <w:rFonts w:hint="eastAsia"/>
          <w:color w:val="000000"/>
        </w:rPr>
        <w:t>章・節・項の見出しは</w:t>
      </w:r>
      <w:r w:rsidRPr="00194E6C">
        <w:rPr>
          <w:rFonts w:hint="eastAsia"/>
          <w:color w:val="000000"/>
        </w:rPr>
        <w:t>M</w:t>
      </w:r>
      <w:r w:rsidRPr="00194E6C">
        <w:rPr>
          <w:color w:val="000000"/>
        </w:rPr>
        <w:t xml:space="preserve">S </w:t>
      </w:r>
      <w:r w:rsidRPr="00194E6C">
        <w:rPr>
          <w:rFonts w:hint="eastAsia"/>
          <w:color w:val="000000"/>
        </w:rPr>
        <w:t>ゴシックの</w:t>
      </w:r>
      <w:r w:rsidRPr="00194E6C">
        <w:rPr>
          <w:rFonts w:hint="eastAsia"/>
          <w:color w:val="000000"/>
        </w:rPr>
        <w:t>8</w:t>
      </w:r>
      <w:r w:rsidR="00C26A93">
        <w:rPr>
          <w:color w:val="000000"/>
        </w:rPr>
        <w:t>.</w:t>
      </w:r>
      <w:r w:rsidRPr="00194E6C">
        <w:rPr>
          <w:color w:val="000000"/>
        </w:rPr>
        <w:t>5</w:t>
      </w:r>
      <w:r w:rsidRPr="00194E6C">
        <w:rPr>
          <w:rFonts w:hint="eastAsia"/>
          <w:color w:val="000000"/>
        </w:rPr>
        <w:t>ポイント</w:t>
      </w:r>
      <w:r w:rsidR="00F61FB1">
        <w:rPr>
          <w:rFonts w:hint="eastAsia"/>
          <w:color w:val="000000"/>
        </w:rPr>
        <w:t>，</w:t>
      </w:r>
      <w:r w:rsidRPr="00194E6C">
        <w:rPr>
          <w:rFonts w:hint="eastAsia"/>
          <w:color w:val="000000"/>
        </w:rPr>
        <w:t>本文は</w:t>
      </w:r>
      <w:r w:rsidRPr="00194E6C">
        <w:rPr>
          <w:rFonts w:hint="eastAsia"/>
          <w:color w:val="000000"/>
        </w:rPr>
        <w:t>M</w:t>
      </w:r>
      <w:r w:rsidRPr="00194E6C">
        <w:rPr>
          <w:color w:val="000000"/>
        </w:rPr>
        <w:t xml:space="preserve">S </w:t>
      </w:r>
      <w:r w:rsidRPr="00194E6C">
        <w:rPr>
          <w:rFonts w:hint="eastAsia"/>
          <w:color w:val="000000"/>
        </w:rPr>
        <w:t>明朝の</w:t>
      </w:r>
      <w:r w:rsidRPr="00194E6C">
        <w:rPr>
          <w:rFonts w:hint="eastAsia"/>
          <w:color w:val="000000"/>
        </w:rPr>
        <w:t>8</w:t>
      </w:r>
      <w:r w:rsidR="00C26A93">
        <w:rPr>
          <w:color w:val="000000"/>
        </w:rPr>
        <w:t>.</w:t>
      </w:r>
      <w:r w:rsidRPr="00194E6C">
        <w:rPr>
          <w:color w:val="000000"/>
        </w:rPr>
        <w:t>5</w:t>
      </w:r>
      <w:r w:rsidRPr="00194E6C">
        <w:rPr>
          <w:rFonts w:hint="eastAsia"/>
          <w:color w:val="000000"/>
        </w:rPr>
        <w:t>ポイント</w:t>
      </w:r>
      <w:r w:rsidR="00F61FB1">
        <w:rPr>
          <w:rFonts w:hint="eastAsia"/>
          <w:color w:val="000000"/>
        </w:rPr>
        <w:t>，</w:t>
      </w:r>
      <w:r w:rsidR="00A06AC8" w:rsidRPr="00AC1F8A">
        <w:rPr>
          <w:color w:val="000000"/>
        </w:rPr>
        <w:t>Summary</w:t>
      </w:r>
      <w:r w:rsidR="00A06AC8" w:rsidRPr="00AC1F8A">
        <w:rPr>
          <w:rFonts w:hint="eastAsia"/>
          <w:color w:val="000000"/>
        </w:rPr>
        <w:t>・英語キーワードは</w:t>
      </w:r>
      <w:r w:rsidR="00A06AC8" w:rsidRPr="00AC1F8A">
        <w:rPr>
          <w:rFonts w:hint="eastAsia"/>
          <w:color w:val="000000"/>
        </w:rPr>
        <w:t>M</w:t>
      </w:r>
      <w:r w:rsidR="00A06AC8" w:rsidRPr="00AC1F8A">
        <w:rPr>
          <w:color w:val="000000"/>
        </w:rPr>
        <w:t>S P</w:t>
      </w:r>
      <w:r w:rsidR="00A06AC8" w:rsidRPr="00AC1F8A">
        <w:rPr>
          <w:rFonts w:hint="eastAsia"/>
          <w:color w:val="000000"/>
        </w:rPr>
        <w:t>明朝の</w:t>
      </w:r>
      <w:r w:rsidR="00A06AC8" w:rsidRPr="00AC1F8A">
        <w:rPr>
          <w:rFonts w:hint="eastAsia"/>
          <w:color w:val="000000"/>
        </w:rPr>
        <w:t>8</w:t>
      </w:r>
      <w:r w:rsidR="00C26A93">
        <w:rPr>
          <w:color w:val="000000"/>
        </w:rPr>
        <w:t>.</w:t>
      </w:r>
      <w:r w:rsidR="00A06AC8" w:rsidRPr="00AC1F8A">
        <w:rPr>
          <w:color w:val="000000"/>
        </w:rPr>
        <w:t>5</w:t>
      </w:r>
      <w:r w:rsidR="00A06AC8" w:rsidRPr="00AC1F8A">
        <w:rPr>
          <w:rFonts w:hint="eastAsia"/>
          <w:color w:val="000000"/>
        </w:rPr>
        <w:t>ポイント</w:t>
      </w:r>
      <w:r w:rsidR="00A06AC8" w:rsidRPr="00194E6C">
        <w:rPr>
          <w:rFonts w:hint="eastAsia"/>
          <w:color w:val="000000"/>
        </w:rPr>
        <w:t>となっている</w:t>
      </w:r>
      <w:r w:rsidR="00F61FB1">
        <w:rPr>
          <w:rFonts w:hint="eastAsia"/>
          <w:color w:val="000000"/>
        </w:rPr>
        <w:t>．</w:t>
      </w:r>
      <w:r w:rsidR="005D3850" w:rsidRPr="00194E6C">
        <w:rPr>
          <w:color w:val="000000"/>
        </w:rPr>
        <w:t>章や節</w:t>
      </w:r>
      <w:r w:rsidR="00F61FB1">
        <w:rPr>
          <w:color w:val="000000"/>
        </w:rPr>
        <w:t>，</w:t>
      </w:r>
      <w:r w:rsidR="005D3850" w:rsidRPr="00194E6C">
        <w:rPr>
          <w:color w:val="000000"/>
        </w:rPr>
        <w:t>項の見出しが長く</w:t>
      </w:r>
      <w:r w:rsidR="00F61FB1">
        <w:rPr>
          <w:color w:val="000000"/>
        </w:rPr>
        <w:t>，</w:t>
      </w:r>
      <w:r w:rsidR="005D3850" w:rsidRPr="00194E6C">
        <w:rPr>
          <w:color w:val="000000"/>
        </w:rPr>
        <w:t>複数行に渡る場合は</w:t>
      </w:r>
      <w:r w:rsidR="00F61FB1">
        <w:rPr>
          <w:color w:val="000000"/>
        </w:rPr>
        <w:t>，</w:t>
      </w:r>
      <w:r w:rsidR="005D3850" w:rsidRPr="00194E6C">
        <w:rPr>
          <w:color w:val="000000"/>
        </w:rPr>
        <w:t>適当な箇所で改行</w:t>
      </w:r>
      <w:r w:rsidR="00AA0F5C">
        <w:rPr>
          <w:rFonts w:hint="eastAsia"/>
          <w:color w:val="000000"/>
        </w:rPr>
        <w:t xml:space="preserve"> (</w:t>
      </w:r>
      <w:r w:rsidR="005D3850" w:rsidRPr="00194E6C">
        <w:rPr>
          <w:color w:val="000000"/>
        </w:rPr>
        <w:t>Shift</w:t>
      </w:r>
      <w:r w:rsidR="005D3850" w:rsidRPr="00194E6C">
        <w:rPr>
          <w:color w:val="000000"/>
        </w:rPr>
        <w:t>＋</w:t>
      </w:r>
      <w:r w:rsidR="005D3850" w:rsidRPr="00194E6C">
        <w:rPr>
          <w:color w:val="000000"/>
        </w:rPr>
        <w:t>Enter</w:t>
      </w:r>
      <w:r w:rsidR="00AA0F5C">
        <w:rPr>
          <w:rFonts w:hint="eastAsia"/>
          <w:color w:val="000000"/>
        </w:rPr>
        <w:t>)</w:t>
      </w:r>
      <w:r w:rsidR="005D3850" w:rsidRPr="00194E6C">
        <w:rPr>
          <w:color w:val="000000"/>
        </w:rPr>
        <w:t xml:space="preserve"> </w:t>
      </w:r>
      <w:r w:rsidR="005D3850" w:rsidRPr="00194E6C">
        <w:rPr>
          <w:color w:val="000000"/>
        </w:rPr>
        <w:t>し</w:t>
      </w:r>
      <w:r w:rsidR="00F61FB1">
        <w:rPr>
          <w:color w:val="000000"/>
        </w:rPr>
        <w:t>，</w:t>
      </w:r>
      <w:r w:rsidR="005D3850" w:rsidRPr="00194E6C">
        <w:rPr>
          <w:color w:val="000000"/>
        </w:rPr>
        <w:t>見やすいように調整する</w:t>
      </w:r>
      <w:r w:rsidR="00F61FB1">
        <w:rPr>
          <w:color w:val="000000"/>
        </w:rPr>
        <w:t>．</w:t>
      </w:r>
    </w:p>
    <w:p w14:paraId="12B4E064" w14:textId="061B0D81" w:rsidR="00CB3427" w:rsidRPr="00194E6C" w:rsidRDefault="00A84B74" w:rsidP="00870801">
      <w:pPr>
        <w:pStyle w:val="af0"/>
        <w:rPr>
          <w:color w:val="000000"/>
        </w:rPr>
      </w:pPr>
      <w:r w:rsidRPr="00194E6C">
        <w:t>本文</w:t>
      </w:r>
      <w:r w:rsidRPr="00194E6C">
        <w:rPr>
          <w:rFonts w:hint="eastAsia"/>
        </w:rPr>
        <w:t>の段組みは２</w:t>
      </w:r>
      <w:r w:rsidRPr="00194E6C">
        <w:t>段組で</w:t>
      </w:r>
      <w:r w:rsidR="00F61FB1">
        <w:rPr>
          <w:rFonts w:hint="eastAsia"/>
        </w:rPr>
        <w:t>，</w:t>
      </w:r>
      <w:r w:rsidRPr="00194E6C">
        <w:rPr>
          <w:rFonts w:hint="eastAsia"/>
        </w:rPr>
        <w:t>１行あたり</w:t>
      </w:r>
      <w:r w:rsidRPr="00194E6C">
        <w:t>24</w:t>
      </w:r>
      <w:r w:rsidRPr="00194E6C">
        <w:t>字</w:t>
      </w:r>
      <w:r w:rsidR="00F61FB1">
        <w:rPr>
          <w:rFonts w:hint="eastAsia"/>
        </w:rPr>
        <w:t>，</w:t>
      </w:r>
      <w:r w:rsidRPr="00194E6C">
        <w:rPr>
          <w:rFonts w:hint="eastAsia"/>
        </w:rPr>
        <w:t>１ページあたり</w:t>
      </w:r>
      <w:r w:rsidRPr="00194E6C">
        <w:t>44</w:t>
      </w:r>
      <w:r w:rsidRPr="00194E6C">
        <w:t>行</w:t>
      </w:r>
      <w:r w:rsidRPr="00194E6C">
        <w:rPr>
          <w:rFonts w:hint="eastAsia"/>
        </w:rPr>
        <w:t>に設定されている</w:t>
      </w:r>
      <w:r w:rsidR="00F61FB1">
        <w:t>．</w:t>
      </w:r>
      <w:r w:rsidR="009E73D5" w:rsidRPr="00194E6C">
        <w:rPr>
          <w:rFonts w:hint="eastAsia"/>
          <w:color w:val="000000"/>
        </w:rPr>
        <w:t>この書式を崩さずに論文を作成することで</w:t>
      </w:r>
      <w:r w:rsidR="00F61FB1">
        <w:rPr>
          <w:rFonts w:hint="eastAsia"/>
          <w:color w:val="000000"/>
        </w:rPr>
        <w:t>，</w:t>
      </w:r>
      <w:r w:rsidR="009E73D5" w:rsidRPr="00194E6C">
        <w:rPr>
          <w:rFonts w:hint="eastAsia"/>
          <w:color w:val="000000"/>
        </w:rPr>
        <w:t>１行の文字数</w:t>
      </w:r>
      <w:r w:rsidR="00F61FB1">
        <w:rPr>
          <w:rFonts w:hint="eastAsia"/>
          <w:color w:val="000000"/>
        </w:rPr>
        <w:t>，</w:t>
      </w:r>
      <w:r w:rsidR="009E73D5" w:rsidRPr="00194E6C">
        <w:rPr>
          <w:rFonts w:hint="eastAsia"/>
          <w:color w:val="000000"/>
        </w:rPr>
        <w:t>１ページの行数</w:t>
      </w:r>
      <w:r w:rsidR="00D729B3" w:rsidRPr="00194E6C">
        <w:rPr>
          <w:rFonts w:hint="eastAsia"/>
          <w:color w:val="000000"/>
        </w:rPr>
        <w:t>等</w:t>
      </w:r>
      <w:r w:rsidR="009E73D5" w:rsidRPr="00194E6C">
        <w:rPr>
          <w:rFonts w:hint="eastAsia"/>
          <w:color w:val="000000"/>
        </w:rPr>
        <w:t>が定められた形式での執筆が可能となる</w:t>
      </w:r>
      <w:r w:rsidR="00F61FB1">
        <w:rPr>
          <w:rFonts w:hint="eastAsia"/>
          <w:color w:val="000000"/>
        </w:rPr>
        <w:t>．</w:t>
      </w:r>
    </w:p>
    <w:p w14:paraId="17F8012F" w14:textId="2BC90F0A" w:rsidR="00F3404E" w:rsidRPr="00194E6C" w:rsidRDefault="005B2C8F" w:rsidP="00194E6C">
      <w:pPr>
        <w:pStyle w:val="31"/>
        <w:ind w:left="170" w:right="170" w:firstLine="85"/>
      </w:pPr>
      <w:r w:rsidRPr="00194E6C">
        <w:t>1</w:t>
      </w:r>
      <w:r w:rsidR="00A339A9">
        <w:t>.</w:t>
      </w:r>
      <w:r w:rsidR="00540DAA" w:rsidRPr="00194E6C">
        <w:t>1</w:t>
      </w:r>
      <w:r w:rsidR="00A339A9">
        <w:t>.</w:t>
      </w:r>
      <w:r w:rsidR="00540DAA" w:rsidRPr="00194E6C">
        <w:t>2</w:t>
      </w:r>
      <w:r w:rsidR="00F61FB1">
        <w:rPr>
          <w:rFonts w:hint="eastAsia"/>
        </w:rPr>
        <w:t>．</w:t>
      </w:r>
      <w:r w:rsidR="00540DAA" w:rsidRPr="00194E6C">
        <w:t>書式</w:t>
      </w:r>
      <w:r w:rsidR="00540DAA" w:rsidRPr="00194E6C">
        <w:rPr>
          <w:rFonts w:hint="eastAsia"/>
        </w:rPr>
        <w:t>を崩さない方法</w:t>
      </w:r>
    </w:p>
    <w:p w14:paraId="4ABEC2CD" w14:textId="11DFD69E" w:rsidR="00306B0A" w:rsidRPr="00194E6C" w:rsidRDefault="00F3404E" w:rsidP="001F4D4C">
      <w:pPr>
        <w:pStyle w:val="af0"/>
        <w:rPr>
          <w:color w:val="000000"/>
        </w:rPr>
      </w:pPr>
      <w:r w:rsidRPr="00194E6C">
        <w:rPr>
          <w:rFonts w:hint="eastAsia"/>
          <w:color w:val="000000"/>
        </w:rPr>
        <w:t>書式を崩さ</w:t>
      </w:r>
      <w:r w:rsidR="00A41A2F" w:rsidRPr="00194E6C">
        <w:rPr>
          <w:rFonts w:hint="eastAsia"/>
          <w:color w:val="000000"/>
        </w:rPr>
        <w:t>ない</w:t>
      </w:r>
      <w:r w:rsidRPr="00194E6C">
        <w:rPr>
          <w:rFonts w:hint="eastAsia"/>
          <w:color w:val="000000"/>
        </w:rPr>
        <w:t>ために</w:t>
      </w:r>
      <w:r w:rsidR="00F61FB1">
        <w:rPr>
          <w:rFonts w:hint="eastAsia"/>
          <w:color w:val="000000"/>
        </w:rPr>
        <w:t>，</w:t>
      </w:r>
      <w:r w:rsidRPr="00194E6C">
        <w:rPr>
          <w:rFonts w:hint="eastAsia"/>
          <w:color w:val="000000"/>
        </w:rPr>
        <w:t>以下の</w:t>
      </w:r>
      <w:r w:rsidR="00831F3D" w:rsidRPr="00194E6C">
        <w:rPr>
          <w:rFonts w:hint="eastAsia"/>
          <w:color w:val="000000"/>
        </w:rPr>
        <w:t>２</w:t>
      </w:r>
      <w:r w:rsidRPr="00194E6C">
        <w:rPr>
          <w:rFonts w:hint="eastAsia"/>
          <w:color w:val="000000"/>
        </w:rPr>
        <w:t>点に注意する</w:t>
      </w:r>
      <w:r w:rsidR="00F61FB1">
        <w:rPr>
          <w:rFonts w:hint="eastAsia"/>
          <w:color w:val="000000"/>
        </w:rPr>
        <w:t>．</w:t>
      </w:r>
    </w:p>
    <w:p w14:paraId="08A32219" w14:textId="24D80014" w:rsidR="00F3404E" w:rsidRPr="00194E6C" w:rsidRDefault="00F3404E" w:rsidP="00AB012A">
      <w:pPr>
        <w:pStyle w:val="af0"/>
        <w:numPr>
          <w:ilvl w:val="0"/>
          <w:numId w:val="40"/>
        </w:numPr>
        <w:ind w:left="252" w:firstLineChars="0" w:hanging="252"/>
        <w:rPr>
          <w:color w:val="000000"/>
        </w:rPr>
      </w:pPr>
      <w:r w:rsidRPr="00194E6C">
        <w:rPr>
          <w:rFonts w:hint="eastAsia"/>
          <w:color w:val="000000"/>
        </w:rPr>
        <w:t>他の</w:t>
      </w:r>
      <w:r w:rsidRPr="00194E6C">
        <w:rPr>
          <w:color w:val="000000"/>
        </w:rPr>
        <w:t>Word</w:t>
      </w:r>
      <w:r w:rsidRPr="00194E6C">
        <w:rPr>
          <w:color w:val="000000"/>
        </w:rPr>
        <w:t>ファイルから文章をコピーして貼り付ける場合は</w:t>
      </w:r>
      <w:r w:rsidR="00F61FB1">
        <w:rPr>
          <w:color w:val="000000"/>
        </w:rPr>
        <w:t>，</w:t>
      </w:r>
      <w:r w:rsidRPr="00194E6C">
        <w:rPr>
          <w:color w:val="000000"/>
        </w:rPr>
        <w:t>書式を一緒に貼り付けないように注意する</w:t>
      </w:r>
      <w:r w:rsidR="00F61FB1">
        <w:rPr>
          <w:color w:val="000000"/>
        </w:rPr>
        <w:t>．</w:t>
      </w:r>
      <w:r w:rsidRPr="00194E6C">
        <w:rPr>
          <w:color w:val="000000"/>
        </w:rPr>
        <w:t>元の文書で文字列をコピーした後</w:t>
      </w:r>
      <w:r w:rsidR="00F61FB1">
        <w:rPr>
          <w:color w:val="000000"/>
        </w:rPr>
        <w:t>，</w:t>
      </w:r>
      <w:r w:rsidRPr="00194E6C">
        <w:rPr>
          <w:color w:val="000000"/>
        </w:rPr>
        <w:t>本テンプレートに</w:t>
      </w:r>
      <w:r w:rsidR="004B0D46" w:rsidRPr="00194E6C">
        <w:rPr>
          <w:rFonts w:hint="eastAsia"/>
          <w:color w:val="000000"/>
        </w:rPr>
        <w:t>[</w:t>
      </w:r>
      <w:r w:rsidRPr="00194E6C">
        <w:rPr>
          <w:color w:val="000000"/>
        </w:rPr>
        <w:t>ホーム</w:t>
      </w:r>
      <w:r w:rsidR="004B0D46" w:rsidRPr="00194E6C">
        <w:rPr>
          <w:rFonts w:hint="eastAsia"/>
          <w:color w:val="000000"/>
        </w:rPr>
        <w:t>]</w:t>
      </w:r>
      <w:r w:rsidR="004B0D46" w:rsidRPr="00194E6C">
        <w:rPr>
          <w:color w:val="000000"/>
        </w:rPr>
        <w:t xml:space="preserve"> &gt;</w:t>
      </w:r>
      <w:r w:rsidR="004B0D46" w:rsidRPr="00194E6C">
        <w:rPr>
          <w:rFonts w:hint="eastAsia"/>
          <w:color w:val="000000"/>
        </w:rPr>
        <w:t xml:space="preserve"> </w:t>
      </w:r>
      <w:r w:rsidR="004B0D46" w:rsidRPr="00194E6C">
        <w:rPr>
          <w:color w:val="000000"/>
        </w:rPr>
        <w:t>[</w:t>
      </w:r>
      <w:r w:rsidRPr="00194E6C">
        <w:rPr>
          <w:color w:val="000000"/>
        </w:rPr>
        <w:t>形式を選択して貼り付け</w:t>
      </w:r>
      <w:r w:rsidR="004B0D46" w:rsidRPr="00194E6C">
        <w:rPr>
          <w:rFonts w:hint="eastAsia"/>
          <w:color w:val="000000"/>
        </w:rPr>
        <w:t>]</w:t>
      </w:r>
      <w:r w:rsidR="004B0D46" w:rsidRPr="00194E6C">
        <w:rPr>
          <w:color w:val="000000"/>
        </w:rPr>
        <w:t xml:space="preserve"> </w:t>
      </w:r>
      <w:r w:rsidR="004B0D46" w:rsidRPr="00194E6C">
        <w:rPr>
          <w:rFonts w:hint="eastAsia"/>
          <w:color w:val="000000"/>
        </w:rPr>
        <w:t xml:space="preserve">&gt; </w:t>
      </w:r>
      <w:r w:rsidR="004B0D46" w:rsidRPr="00194E6C">
        <w:rPr>
          <w:color w:val="000000"/>
        </w:rPr>
        <w:t>[</w:t>
      </w:r>
      <w:r w:rsidRPr="00194E6C">
        <w:rPr>
          <w:color w:val="000000"/>
        </w:rPr>
        <w:t>貼り付ける形式</w:t>
      </w:r>
      <w:r w:rsidR="004B0D46" w:rsidRPr="00194E6C">
        <w:rPr>
          <w:rFonts w:hint="eastAsia"/>
          <w:color w:val="000000"/>
        </w:rPr>
        <w:t>]</w:t>
      </w:r>
      <w:r w:rsidR="004B0D46" w:rsidRPr="00194E6C">
        <w:rPr>
          <w:color w:val="000000"/>
        </w:rPr>
        <w:t xml:space="preserve"> </w:t>
      </w:r>
      <w:r w:rsidRPr="00194E6C">
        <w:rPr>
          <w:color w:val="000000"/>
        </w:rPr>
        <w:t>の「テキスト」を選択する</w:t>
      </w:r>
      <w:r w:rsidR="00F61FB1">
        <w:rPr>
          <w:color w:val="000000"/>
        </w:rPr>
        <w:t>．</w:t>
      </w:r>
    </w:p>
    <w:p w14:paraId="5A05819E" w14:textId="2D05D07C" w:rsidR="00994C7E" w:rsidRPr="00194E6C" w:rsidRDefault="00F3404E" w:rsidP="00AB012A">
      <w:pPr>
        <w:pStyle w:val="af0"/>
        <w:numPr>
          <w:ilvl w:val="0"/>
          <w:numId w:val="40"/>
        </w:numPr>
        <w:ind w:left="252" w:firstLineChars="0" w:hanging="252"/>
        <w:rPr>
          <w:color w:val="000000"/>
        </w:rPr>
      </w:pPr>
      <w:r w:rsidRPr="00194E6C">
        <w:rPr>
          <w:rFonts w:hint="eastAsia"/>
          <w:color w:val="000000"/>
        </w:rPr>
        <w:t>書式を崩してしまった場合は</w:t>
      </w:r>
      <w:r w:rsidR="00F61FB1">
        <w:rPr>
          <w:rFonts w:hint="eastAsia"/>
          <w:color w:val="000000"/>
        </w:rPr>
        <w:t>，</w:t>
      </w:r>
      <w:r w:rsidRPr="00194E6C">
        <w:rPr>
          <w:rFonts w:hint="eastAsia"/>
          <w:color w:val="000000"/>
        </w:rPr>
        <w:t>段落内にカーソルを置き</w:t>
      </w:r>
      <w:r w:rsidR="00F61FB1">
        <w:rPr>
          <w:rFonts w:hint="eastAsia"/>
          <w:color w:val="000000"/>
        </w:rPr>
        <w:t>，</w:t>
      </w:r>
      <w:r w:rsidR="004B0D46" w:rsidRPr="00194E6C">
        <w:rPr>
          <w:rFonts w:hint="eastAsia"/>
          <w:color w:val="000000"/>
        </w:rPr>
        <w:t xml:space="preserve"> </w:t>
      </w:r>
      <w:r w:rsidR="004B0D46" w:rsidRPr="00194E6C">
        <w:rPr>
          <w:color w:val="000000"/>
        </w:rPr>
        <w:t>[</w:t>
      </w:r>
      <w:r w:rsidRPr="00194E6C">
        <w:rPr>
          <w:rFonts w:hint="eastAsia"/>
          <w:color w:val="000000"/>
        </w:rPr>
        <w:t>ホーム</w:t>
      </w:r>
      <w:r w:rsidR="004B0D46" w:rsidRPr="00194E6C">
        <w:rPr>
          <w:rFonts w:hint="eastAsia"/>
          <w:color w:val="000000"/>
        </w:rPr>
        <w:t>]</w:t>
      </w:r>
      <w:r w:rsidR="004B0D46" w:rsidRPr="00194E6C">
        <w:rPr>
          <w:color w:val="000000"/>
        </w:rPr>
        <w:t xml:space="preserve"> </w:t>
      </w:r>
      <w:r w:rsidRPr="00194E6C">
        <w:rPr>
          <w:rFonts w:hint="eastAsia"/>
          <w:color w:val="000000"/>
        </w:rPr>
        <w:t>リボンメニューの</w:t>
      </w:r>
      <w:r w:rsidR="004B0D46" w:rsidRPr="00194E6C">
        <w:rPr>
          <w:rFonts w:hint="eastAsia"/>
          <w:color w:val="000000"/>
        </w:rPr>
        <w:t xml:space="preserve"> </w:t>
      </w:r>
      <w:r w:rsidR="004B0D46" w:rsidRPr="00194E6C">
        <w:rPr>
          <w:color w:val="000000"/>
        </w:rPr>
        <w:t>[</w:t>
      </w:r>
      <w:r w:rsidRPr="00194E6C">
        <w:rPr>
          <w:rFonts w:hint="eastAsia"/>
          <w:color w:val="000000"/>
        </w:rPr>
        <w:t>スタイル</w:t>
      </w:r>
      <w:r w:rsidR="004B0D46" w:rsidRPr="00194E6C">
        <w:rPr>
          <w:rFonts w:hint="eastAsia"/>
          <w:color w:val="000000"/>
        </w:rPr>
        <w:t>]</w:t>
      </w:r>
      <w:r w:rsidR="004B0D46" w:rsidRPr="00194E6C">
        <w:rPr>
          <w:color w:val="000000"/>
        </w:rPr>
        <w:t xml:space="preserve"> </w:t>
      </w:r>
      <w:r w:rsidRPr="00194E6C">
        <w:rPr>
          <w:rFonts w:hint="eastAsia"/>
          <w:color w:val="000000"/>
        </w:rPr>
        <w:t>ボックスから</w:t>
      </w:r>
      <w:r w:rsidR="00F61FB1">
        <w:rPr>
          <w:rFonts w:hint="eastAsia"/>
          <w:color w:val="000000"/>
        </w:rPr>
        <w:t>，</w:t>
      </w:r>
      <w:r w:rsidRPr="00194E6C">
        <w:rPr>
          <w:rFonts w:hint="eastAsia"/>
          <w:color w:val="000000"/>
        </w:rPr>
        <w:t>指定したいスタイルを選択する</w:t>
      </w:r>
      <w:r w:rsidR="00F61FB1">
        <w:rPr>
          <w:rFonts w:hint="eastAsia"/>
          <w:color w:val="000000"/>
        </w:rPr>
        <w:t>．</w:t>
      </w:r>
    </w:p>
    <w:p w14:paraId="5681090A" w14:textId="5AB0927B" w:rsidR="008A6F2B" w:rsidRPr="00194E6C" w:rsidRDefault="00F61FB1" w:rsidP="00F61FB1">
      <w:pPr>
        <w:pStyle w:val="21"/>
        <w:numPr>
          <w:ilvl w:val="1"/>
          <w:numId w:val="41"/>
        </w:numPr>
        <w:ind w:firstLineChars="0"/>
      </w:pPr>
      <w:r>
        <w:rPr>
          <w:rFonts w:hint="eastAsia"/>
        </w:rPr>
        <w:t xml:space="preserve">　</w:t>
      </w:r>
      <w:r w:rsidR="003A6E04" w:rsidRPr="00194E6C">
        <w:rPr>
          <w:rFonts w:hint="eastAsia"/>
        </w:rPr>
        <w:t>論文</w:t>
      </w:r>
      <w:r w:rsidR="000253E5" w:rsidRPr="00194E6C">
        <w:rPr>
          <w:rFonts w:hint="eastAsia"/>
        </w:rPr>
        <w:t>執筆</w:t>
      </w:r>
      <w:r w:rsidR="004706AB" w:rsidRPr="00194E6C">
        <w:rPr>
          <w:rFonts w:hint="eastAsia"/>
        </w:rPr>
        <w:t>時</w:t>
      </w:r>
      <w:r w:rsidR="000253E5" w:rsidRPr="00194E6C">
        <w:rPr>
          <w:rFonts w:hint="eastAsia"/>
        </w:rPr>
        <w:t>の留意点</w:t>
      </w:r>
    </w:p>
    <w:p w14:paraId="0E34C445" w14:textId="2AA6055A" w:rsidR="00CB3427" w:rsidRPr="00194E6C" w:rsidRDefault="008A6F2B" w:rsidP="00194E6C">
      <w:pPr>
        <w:ind w:firstLineChars="100" w:firstLine="170"/>
      </w:pPr>
      <w:r w:rsidRPr="00194E6C">
        <w:rPr>
          <w:rFonts w:hint="eastAsia"/>
        </w:rPr>
        <w:t>論文を執筆する際は</w:t>
      </w:r>
      <w:r w:rsidR="00F61FB1">
        <w:rPr>
          <w:rFonts w:hint="eastAsia"/>
        </w:rPr>
        <w:t>，</w:t>
      </w:r>
      <w:r w:rsidR="00F82EB5">
        <w:rPr>
          <w:rFonts w:hint="eastAsia"/>
        </w:rPr>
        <w:t>日本教育工学会ウェブサイト及び日本教育工学会論文誌に掲載されている</w:t>
      </w:r>
      <w:r w:rsidR="00F82EB5" w:rsidRPr="00FA7DD7">
        <w:rPr>
          <w:rFonts w:hint="eastAsia"/>
        </w:rPr>
        <w:t>「執筆の手引」</w:t>
      </w:r>
      <w:r w:rsidR="00AA0F5C" w:rsidRPr="00FA7DD7">
        <w:rPr>
          <w:rFonts w:hint="eastAsia"/>
        </w:rPr>
        <w:t>(</w:t>
      </w:r>
      <w:r w:rsidR="00F82EB5" w:rsidRPr="00FA7DD7">
        <w:rPr>
          <w:rFonts w:hint="eastAsia"/>
        </w:rPr>
        <w:t>2</w:t>
      </w:r>
      <w:r w:rsidR="00F82EB5" w:rsidRPr="00FA7DD7">
        <w:t>023</w:t>
      </w:r>
      <w:r w:rsidR="00F82EB5" w:rsidRPr="00FA7DD7">
        <w:rPr>
          <w:rFonts w:hint="eastAsia"/>
        </w:rPr>
        <w:t>年</w:t>
      </w:r>
      <w:r w:rsidR="00F82EB5" w:rsidRPr="00FA7DD7">
        <w:t>9</w:t>
      </w:r>
      <w:r w:rsidR="00F82EB5" w:rsidRPr="00FA7DD7">
        <w:rPr>
          <w:rFonts w:hint="eastAsia"/>
        </w:rPr>
        <w:t>月</w:t>
      </w:r>
      <w:r w:rsidR="00341FAA" w:rsidRPr="00FA7DD7">
        <w:t>7</w:t>
      </w:r>
      <w:r w:rsidR="00F82EB5" w:rsidRPr="00FA7DD7">
        <w:rPr>
          <w:rFonts w:hint="eastAsia"/>
        </w:rPr>
        <w:t>日改定</w:t>
      </w:r>
      <w:r w:rsidR="00AA0F5C" w:rsidRPr="00FA7DD7">
        <w:rPr>
          <w:rFonts w:hint="eastAsia"/>
        </w:rPr>
        <w:t xml:space="preserve">) </w:t>
      </w:r>
      <w:r w:rsidR="00EF23AA" w:rsidRPr="00FA7DD7">
        <w:rPr>
          <w:rFonts w:hint="eastAsia"/>
        </w:rPr>
        <w:t>に従う</w:t>
      </w:r>
      <w:r w:rsidR="00F61FB1" w:rsidRPr="00FA7DD7">
        <w:rPr>
          <w:rFonts w:hint="eastAsia"/>
        </w:rPr>
        <w:t>．</w:t>
      </w:r>
      <w:r w:rsidR="006B4E0F" w:rsidRPr="00194E6C">
        <w:rPr>
          <w:rFonts w:hint="eastAsia"/>
        </w:rPr>
        <w:t>また</w:t>
      </w:r>
      <w:r w:rsidR="00F61FB1">
        <w:rPr>
          <w:rFonts w:hint="eastAsia"/>
        </w:rPr>
        <w:t>，</w:t>
      </w:r>
      <w:r w:rsidRPr="00194E6C">
        <w:t>教育工学選書</w:t>
      </w:r>
      <w:r w:rsidRPr="00194E6C">
        <w:t>II</w:t>
      </w:r>
      <w:r w:rsidR="001D7114">
        <w:rPr>
          <w:rFonts w:hint="eastAsia"/>
        </w:rPr>
        <w:t>第</w:t>
      </w:r>
      <w:r w:rsidRPr="00194E6C">
        <w:t>13</w:t>
      </w:r>
      <w:r w:rsidR="001D7114">
        <w:rPr>
          <w:rFonts w:hint="eastAsia"/>
        </w:rPr>
        <w:t>巻</w:t>
      </w:r>
      <w:r w:rsidRPr="00194E6C">
        <w:t>『教育工学論文執筆の要点』のうち</w:t>
      </w:r>
      <w:r w:rsidR="00F61FB1">
        <w:t>，</w:t>
      </w:r>
      <w:r w:rsidRPr="00194E6C">
        <w:t>特に「論文執筆の基本と要点</w:t>
      </w:r>
      <w:r w:rsidR="00AA0F5C">
        <w:rPr>
          <w:rFonts w:hint="eastAsia"/>
        </w:rPr>
        <w:t xml:space="preserve"> (</w:t>
      </w:r>
      <w:r w:rsidRPr="00194E6C">
        <w:t>清水</w:t>
      </w:r>
      <w:r w:rsidRPr="00194E6C">
        <w:t xml:space="preserve"> 2018</w:t>
      </w:r>
      <w:r w:rsidR="00F61FB1">
        <w:rPr>
          <w:rFonts w:hint="eastAsia"/>
        </w:rPr>
        <w:t>，</w:t>
      </w:r>
      <w:r w:rsidR="001B5CF9" w:rsidRPr="00AC1F8A">
        <w:t>pp</w:t>
      </w:r>
      <w:r w:rsidR="00C26A93">
        <w:t>.</w:t>
      </w:r>
      <w:r w:rsidRPr="00AC1F8A">
        <w:t>175-211</w:t>
      </w:r>
      <w:r w:rsidR="00AA0F5C">
        <w:t xml:space="preserve">) </w:t>
      </w:r>
      <w:r w:rsidR="00AC1F8A">
        <w:rPr>
          <w:rFonts w:hint="eastAsia"/>
        </w:rPr>
        <w:t>」</w:t>
      </w:r>
      <w:r w:rsidRPr="00194E6C">
        <w:t>を</w:t>
      </w:r>
      <w:r w:rsidR="00FD1904">
        <w:rPr>
          <w:rFonts w:hint="eastAsia"/>
        </w:rPr>
        <w:t>参照</w:t>
      </w:r>
      <w:r w:rsidRPr="00194E6C">
        <w:t>することが望ま</w:t>
      </w:r>
      <w:r w:rsidR="009733F7">
        <w:rPr>
          <w:rFonts w:hint="eastAsia"/>
        </w:rPr>
        <w:t>しい</w:t>
      </w:r>
      <w:r w:rsidR="00F61FB1">
        <w:t>．</w:t>
      </w:r>
    </w:p>
    <w:p w14:paraId="4F0FDACD" w14:textId="2533E7EF" w:rsidR="00F82EB5" w:rsidRPr="00194E6C" w:rsidRDefault="004E633E" w:rsidP="00F82EB5">
      <w:pPr>
        <w:pStyle w:val="13"/>
        <w:ind w:firstLine="170"/>
        <w:outlineLvl w:val="0"/>
      </w:pPr>
      <w:r w:rsidRPr="00194E6C">
        <w:t>2</w:t>
      </w:r>
      <w:r w:rsidR="00F61FB1">
        <w:t>．</w:t>
      </w:r>
      <w:r w:rsidR="00CB3427" w:rsidRPr="00194E6C">
        <w:t>執筆の手引</w:t>
      </w:r>
    </w:p>
    <w:p w14:paraId="1169579E" w14:textId="5A78E0CD" w:rsidR="00CB3427" w:rsidRPr="00194E6C" w:rsidRDefault="004E633E" w:rsidP="00194E6C">
      <w:pPr>
        <w:pStyle w:val="21"/>
        <w:ind w:firstLine="170"/>
      </w:pPr>
      <w:r w:rsidRPr="00194E6C">
        <w:t>2</w:t>
      </w:r>
      <w:r w:rsidR="00C26A93">
        <w:t>.</w:t>
      </w:r>
      <w:r w:rsidR="00933C86" w:rsidRPr="00194E6C">
        <w:t>1</w:t>
      </w:r>
      <w:r w:rsidR="00F61FB1">
        <w:rPr>
          <w:rFonts w:hint="eastAsia"/>
        </w:rPr>
        <w:t xml:space="preserve">.　</w:t>
      </w:r>
      <w:r w:rsidR="00DE698C" w:rsidRPr="00194E6C">
        <w:t>論文</w:t>
      </w:r>
      <w:r w:rsidR="00CB3427" w:rsidRPr="00194E6C">
        <w:t>のページ数</w:t>
      </w:r>
    </w:p>
    <w:p w14:paraId="53D76BC3" w14:textId="19A8E433" w:rsidR="001F4D4C" w:rsidRPr="00194E6C" w:rsidRDefault="006046B4" w:rsidP="00194E6C">
      <w:pPr>
        <w:pStyle w:val="31"/>
        <w:ind w:left="170" w:right="170" w:firstLine="85"/>
      </w:pPr>
      <w:r w:rsidRPr="00194E6C">
        <w:t>2</w:t>
      </w:r>
      <w:r w:rsidR="00C26A93">
        <w:t>.</w:t>
      </w:r>
      <w:r w:rsidR="00933C86" w:rsidRPr="00194E6C">
        <w:t>1</w:t>
      </w:r>
      <w:r w:rsidR="00C26A93">
        <w:t>.</w:t>
      </w:r>
      <w:r w:rsidR="00CB3427" w:rsidRPr="00194E6C">
        <w:t>1</w:t>
      </w:r>
      <w:r w:rsidR="00F61FB1">
        <w:t>.</w:t>
      </w:r>
      <w:r w:rsidR="00F61FB1">
        <w:rPr>
          <w:rFonts w:hint="eastAsia"/>
        </w:rPr>
        <w:t xml:space="preserve">　</w:t>
      </w:r>
      <w:r w:rsidR="00CB3427" w:rsidRPr="00194E6C">
        <w:t>ページ数の</w:t>
      </w:r>
      <w:r w:rsidR="008F474D" w:rsidRPr="00194E6C">
        <w:rPr>
          <w:rFonts w:hint="eastAsia"/>
        </w:rPr>
        <w:t>制限</w:t>
      </w:r>
    </w:p>
    <w:p w14:paraId="78BA7702" w14:textId="224775B9" w:rsidR="00D14D19" w:rsidRPr="00194E6C" w:rsidRDefault="00DE698C" w:rsidP="00D14D19">
      <w:pPr>
        <w:pStyle w:val="af0"/>
        <w:rPr>
          <w:color w:val="000000"/>
        </w:rPr>
      </w:pPr>
      <w:r w:rsidRPr="00194E6C">
        <w:rPr>
          <w:rFonts w:hint="eastAsia"/>
          <w:color w:val="000000"/>
        </w:rPr>
        <w:t>論文</w:t>
      </w:r>
      <w:r w:rsidR="00CB3427" w:rsidRPr="00194E6C">
        <w:rPr>
          <w:rFonts w:hint="eastAsia"/>
          <w:color w:val="000000"/>
        </w:rPr>
        <w:t>のページ数は</w:t>
      </w:r>
      <w:r w:rsidR="00F61FB1">
        <w:rPr>
          <w:rFonts w:hint="eastAsia"/>
          <w:color w:val="000000"/>
        </w:rPr>
        <w:t>，</w:t>
      </w:r>
      <w:r w:rsidR="00933C86" w:rsidRPr="00194E6C">
        <w:rPr>
          <w:rFonts w:hint="eastAsia"/>
          <w:color w:val="000000"/>
        </w:rPr>
        <w:t>論文種別によって異なるため</w:t>
      </w:r>
      <w:r w:rsidR="00F61FB1">
        <w:rPr>
          <w:rFonts w:hint="eastAsia"/>
          <w:color w:val="000000"/>
        </w:rPr>
        <w:t>，</w:t>
      </w:r>
      <w:r w:rsidR="00CB3427" w:rsidRPr="00194E6C">
        <w:rPr>
          <w:rFonts w:hint="eastAsia"/>
          <w:color w:val="000000"/>
        </w:rPr>
        <w:t>以下の既定に従う</w:t>
      </w:r>
      <w:r w:rsidR="00F61FB1">
        <w:rPr>
          <w:rFonts w:hint="eastAsia"/>
          <w:color w:val="000000"/>
        </w:rPr>
        <w:t>．</w:t>
      </w:r>
    </w:p>
    <w:p w14:paraId="0C925CCD" w14:textId="3BA2D196" w:rsidR="001D7114" w:rsidRDefault="00CB3427" w:rsidP="001D7114">
      <w:pPr>
        <w:pStyle w:val="af0"/>
        <w:numPr>
          <w:ilvl w:val="0"/>
          <w:numId w:val="38"/>
        </w:numPr>
        <w:ind w:left="210" w:firstLineChars="0" w:hanging="210"/>
        <w:rPr>
          <w:color w:val="000000"/>
        </w:rPr>
      </w:pPr>
      <w:r w:rsidRPr="00194E6C">
        <w:rPr>
          <w:color w:val="000000"/>
        </w:rPr>
        <w:t>論文</w:t>
      </w:r>
      <w:r w:rsidR="00F61FB1">
        <w:rPr>
          <w:rFonts w:hint="eastAsia"/>
          <w:color w:val="000000"/>
        </w:rPr>
        <w:t>，</w:t>
      </w:r>
      <w:r w:rsidR="0089685C" w:rsidRPr="00194E6C">
        <w:rPr>
          <w:rFonts w:hint="eastAsia"/>
          <w:color w:val="000000"/>
        </w:rPr>
        <w:t>教育システム開発論文</w:t>
      </w:r>
      <w:r w:rsidR="00F61FB1">
        <w:rPr>
          <w:rFonts w:hint="eastAsia"/>
          <w:color w:val="000000"/>
        </w:rPr>
        <w:t>，</w:t>
      </w:r>
      <w:r w:rsidR="0089685C" w:rsidRPr="00194E6C">
        <w:rPr>
          <w:rFonts w:hint="eastAsia"/>
          <w:color w:val="000000"/>
        </w:rPr>
        <w:t>教育実践研究論文</w:t>
      </w:r>
      <w:r w:rsidR="00F61FB1">
        <w:rPr>
          <w:rFonts w:hint="eastAsia"/>
          <w:color w:val="000000"/>
        </w:rPr>
        <w:t>，</w:t>
      </w:r>
      <w:r w:rsidR="0088373E" w:rsidRPr="00194E6C">
        <w:rPr>
          <w:rFonts w:hint="eastAsia"/>
          <w:color w:val="000000"/>
        </w:rPr>
        <w:t>資料</w:t>
      </w:r>
      <w:r w:rsidRPr="00194E6C">
        <w:rPr>
          <w:color w:val="000000"/>
        </w:rPr>
        <w:t>は</w:t>
      </w:r>
      <w:r w:rsidR="00B54EA7" w:rsidRPr="00194E6C">
        <w:rPr>
          <w:rFonts w:hint="eastAsia"/>
          <w:color w:val="000000"/>
        </w:rPr>
        <w:t>８</w:t>
      </w:r>
      <w:r w:rsidRPr="00194E6C">
        <w:rPr>
          <w:color w:val="000000"/>
        </w:rPr>
        <w:t>ページが原則</w:t>
      </w:r>
      <w:r w:rsidR="00F61FB1">
        <w:rPr>
          <w:color w:val="000000"/>
        </w:rPr>
        <w:t>．</w:t>
      </w:r>
      <w:r w:rsidR="008F474D" w:rsidRPr="00194E6C">
        <w:rPr>
          <w:rFonts w:hint="eastAsia"/>
          <w:color w:val="000000"/>
        </w:rPr>
        <w:t>ただし</w:t>
      </w:r>
      <w:r w:rsidR="00F61FB1">
        <w:rPr>
          <w:rFonts w:hint="eastAsia"/>
          <w:color w:val="000000"/>
        </w:rPr>
        <w:t>，</w:t>
      </w:r>
      <w:r w:rsidR="008F474D" w:rsidRPr="00194E6C">
        <w:rPr>
          <w:rFonts w:hint="eastAsia"/>
          <w:color w:val="000000"/>
        </w:rPr>
        <w:t>８</w:t>
      </w:r>
      <w:r w:rsidRPr="00194E6C">
        <w:rPr>
          <w:color w:val="000000"/>
        </w:rPr>
        <w:t>ページ超過</w:t>
      </w:r>
      <w:r w:rsidR="008F474D" w:rsidRPr="00194E6C">
        <w:rPr>
          <w:rFonts w:hint="eastAsia"/>
          <w:color w:val="000000"/>
        </w:rPr>
        <w:t>の場合</w:t>
      </w:r>
      <w:r w:rsidRPr="00194E6C">
        <w:rPr>
          <w:color w:val="000000"/>
        </w:rPr>
        <w:t>は</w:t>
      </w:r>
      <w:r w:rsidR="00F82EB5">
        <w:rPr>
          <w:rFonts w:hint="eastAsia"/>
          <w:color w:val="000000"/>
        </w:rPr>
        <w:t>掲載料の超過料金</w:t>
      </w:r>
      <w:r w:rsidR="008F474D" w:rsidRPr="00194E6C">
        <w:rPr>
          <w:rFonts w:hint="eastAsia"/>
          <w:color w:val="000000"/>
        </w:rPr>
        <w:t>の支払いにより可能</w:t>
      </w:r>
      <w:r w:rsidR="00F61FB1">
        <w:rPr>
          <w:color w:val="000000"/>
        </w:rPr>
        <w:t>．</w:t>
      </w:r>
    </w:p>
    <w:p w14:paraId="3D835BB5" w14:textId="2A7917D7" w:rsidR="001D7114" w:rsidRDefault="00CB3427" w:rsidP="001D7114">
      <w:pPr>
        <w:pStyle w:val="af0"/>
        <w:numPr>
          <w:ilvl w:val="0"/>
          <w:numId w:val="38"/>
        </w:numPr>
        <w:ind w:left="210" w:firstLineChars="0" w:hanging="210"/>
        <w:rPr>
          <w:color w:val="000000"/>
        </w:rPr>
      </w:pPr>
      <w:r w:rsidRPr="001D7114">
        <w:rPr>
          <w:color w:val="000000"/>
        </w:rPr>
        <w:lastRenderedPageBreak/>
        <w:t>ショートレターは</w:t>
      </w:r>
      <w:r w:rsidR="003805EF" w:rsidRPr="001D7114">
        <w:rPr>
          <w:rFonts w:hint="eastAsia"/>
          <w:color w:val="000000"/>
        </w:rPr>
        <w:t>４</w:t>
      </w:r>
      <w:r w:rsidRPr="001D7114">
        <w:rPr>
          <w:color w:val="000000"/>
        </w:rPr>
        <w:t>ページ</w:t>
      </w:r>
      <w:r w:rsidR="000C5D60" w:rsidRPr="001D7114">
        <w:rPr>
          <w:rFonts w:hint="eastAsia"/>
          <w:color w:val="000000"/>
        </w:rPr>
        <w:t>を</w:t>
      </w:r>
      <w:r w:rsidRPr="001D7114">
        <w:rPr>
          <w:color w:val="000000"/>
        </w:rPr>
        <w:t>厳守</w:t>
      </w:r>
      <w:r w:rsidR="00F61FB1">
        <w:rPr>
          <w:color w:val="000000"/>
        </w:rPr>
        <w:t>．</w:t>
      </w:r>
    </w:p>
    <w:p w14:paraId="04E2DD48" w14:textId="0E8406DF" w:rsidR="001D7114" w:rsidRDefault="00C77728" w:rsidP="001D7114">
      <w:pPr>
        <w:pStyle w:val="af0"/>
        <w:numPr>
          <w:ilvl w:val="0"/>
          <w:numId w:val="38"/>
        </w:numPr>
        <w:ind w:left="210" w:firstLineChars="0" w:hanging="210"/>
        <w:rPr>
          <w:color w:val="000000"/>
        </w:rPr>
      </w:pPr>
      <w:r w:rsidRPr="001D7114">
        <w:rPr>
          <w:color w:val="000000"/>
        </w:rPr>
        <w:t>寄書は</w:t>
      </w:r>
      <w:r w:rsidRPr="001D7114">
        <w:rPr>
          <w:rFonts w:hint="eastAsia"/>
          <w:color w:val="000000"/>
        </w:rPr>
        <w:t>６</w:t>
      </w:r>
      <w:r w:rsidRPr="001D7114">
        <w:rPr>
          <w:color w:val="000000"/>
        </w:rPr>
        <w:t>ページ以内</w:t>
      </w:r>
      <w:r w:rsidRPr="001D7114">
        <w:rPr>
          <w:rFonts w:hint="eastAsia"/>
          <w:color w:val="000000"/>
        </w:rPr>
        <w:t>が原則</w:t>
      </w:r>
      <w:r w:rsidR="00F61FB1">
        <w:rPr>
          <w:color w:val="000000"/>
        </w:rPr>
        <w:t>．</w:t>
      </w:r>
    </w:p>
    <w:p w14:paraId="3D60B77E" w14:textId="2CD56FCB" w:rsidR="0088373E" w:rsidRPr="001D7114" w:rsidRDefault="004850B0" w:rsidP="001D7114">
      <w:pPr>
        <w:pStyle w:val="af0"/>
        <w:numPr>
          <w:ilvl w:val="0"/>
          <w:numId w:val="38"/>
        </w:numPr>
        <w:ind w:left="210" w:firstLineChars="0" w:hanging="210"/>
        <w:rPr>
          <w:color w:val="000000"/>
        </w:rPr>
      </w:pPr>
      <w:r w:rsidRPr="001D7114">
        <w:rPr>
          <w:rFonts w:hint="eastAsia"/>
          <w:color w:val="000000"/>
        </w:rPr>
        <w:t>展望</w:t>
      </w:r>
      <w:r w:rsidR="00F61FB1">
        <w:rPr>
          <w:rFonts w:hint="eastAsia"/>
          <w:color w:val="000000"/>
        </w:rPr>
        <w:t>，</w:t>
      </w:r>
      <w:r w:rsidRPr="001D7114">
        <w:rPr>
          <w:rFonts w:hint="eastAsia"/>
          <w:color w:val="000000"/>
        </w:rPr>
        <w:t>総説</w:t>
      </w:r>
      <w:r w:rsidR="0088373E" w:rsidRPr="001D7114">
        <w:rPr>
          <w:rFonts w:hint="eastAsia"/>
          <w:color w:val="000000"/>
        </w:rPr>
        <w:t>の体裁・分量は論文に準ずる</w:t>
      </w:r>
      <w:r w:rsidR="00F61FB1">
        <w:rPr>
          <w:rFonts w:hint="eastAsia"/>
          <w:color w:val="000000"/>
        </w:rPr>
        <w:t>．</w:t>
      </w:r>
    </w:p>
    <w:p w14:paraId="6E3FC003" w14:textId="432A3F1F" w:rsidR="00CB3427" w:rsidRPr="00194E6C" w:rsidRDefault="006046B4" w:rsidP="00194E6C">
      <w:pPr>
        <w:pStyle w:val="31"/>
        <w:ind w:left="170" w:right="170" w:firstLine="85"/>
      </w:pPr>
      <w:r w:rsidRPr="00194E6C">
        <w:t>2</w:t>
      </w:r>
      <w:r w:rsidR="00C26A93">
        <w:t>.</w:t>
      </w:r>
      <w:r w:rsidR="00933C86" w:rsidRPr="00194E6C">
        <w:t>1</w:t>
      </w:r>
      <w:r w:rsidR="00C26A93">
        <w:t>.</w:t>
      </w:r>
      <w:r w:rsidR="00CB3427" w:rsidRPr="00194E6C">
        <w:t>2</w:t>
      </w:r>
      <w:r w:rsidR="00F61FB1">
        <w:t>.</w:t>
      </w:r>
      <w:r w:rsidR="00F61FB1">
        <w:rPr>
          <w:rFonts w:hint="eastAsia"/>
        </w:rPr>
        <w:t xml:space="preserve">　</w:t>
      </w:r>
      <w:r w:rsidR="00CB3427" w:rsidRPr="00194E6C">
        <w:t>ページ数に関する</w:t>
      </w:r>
      <w:r w:rsidR="00F4561D">
        <w:rPr>
          <w:rFonts w:hint="eastAsia"/>
        </w:rPr>
        <w:t>注意</w:t>
      </w:r>
      <w:r w:rsidR="0038752B">
        <w:rPr>
          <w:rFonts w:hint="eastAsia"/>
        </w:rPr>
        <w:t>点</w:t>
      </w:r>
    </w:p>
    <w:p w14:paraId="51451C7E" w14:textId="71FF3F2F" w:rsidR="00CB3427" w:rsidRPr="00194E6C" w:rsidRDefault="00CB3427" w:rsidP="00933C86">
      <w:pPr>
        <w:pStyle w:val="af0"/>
        <w:rPr>
          <w:color w:val="000000"/>
        </w:rPr>
      </w:pPr>
      <w:r w:rsidRPr="00194E6C">
        <w:rPr>
          <w:rFonts w:hint="eastAsia"/>
          <w:color w:val="000000"/>
        </w:rPr>
        <w:t>図</w:t>
      </w:r>
      <w:r w:rsidR="00F61FB1">
        <w:rPr>
          <w:rFonts w:hint="eastAsia"/>
          <w:color w:val="000000"/>
        </w:rPr>
        <w:t>，</w:t>
      </w:r>
      <w:r w:rsidRPr="00194E6C">
        <w:rPr>
          <w:rFonts w:hint="eastAsia"/>
          <w:color w:val="000000"/>
        </w:rPr>
        <w:t>表内の文字サイズ等から</w:t>
      </w:r>
      <w:r w:rsidR="00F61FB1">
        <w:rPr>
          <w:rFonts w:hint="eastAsia"/>
          <w:color w:val="000000"/>
        </w:rPr>
        <w:t>，</w:t>
      </w:r>
      <w:r w:rsidRPr="00194E6C">
        <w:rPr>
          <w:rFonts w:hint="eastAsia"/>
          <w:color w:val="000000"/>
        </w:rPr>
        <w:t>図</w:t>
      </w:r>
      <w:r w:rsidR="00F61FB1">
        <w:rPr>
          <w:rFonts w:hint="eastAsia"/>
          <w:color w:val="000000"/>
        </w:rPr>
        <w:t>，</w:t>
      </w:r>
      <w:r w:rsidRPr="00194E6C">
        <w:rPr>
          <w:rFonts w:hint="eastAsia"/>
          <w:color w:val="000000"/>
        </w:rPr>
        <w:t>表の大きさが決められる</w:t>
      </w:r>
      <w:r w:rsidR="00503DC7" w:rsidRPr="00194E6C">
        <w:rPr>
          <w:rFonts w:hint="eastAsia"/>
          <w:color w:val="000000"/>
        </w:rPr>
        <w:t>ため</w:t>
      </w:r>
      <w:r w:rsidR="00F61FB1">
        <w:rPr>
          <w:rFonts w:hint="eastAsia"/>
          <w:color w:val="000000"/>
        </w:rPr>
        <w:t>，</w:t>
      </w:r>
      <w:r w:rsidRPr="00194E6C">
        <w:rPr>
          <w:rFonts w:hint="eastAsia"/>
          <w:color w:val="000000"/>
        </w:rPr>
        <w:t>十分</w:t>
      </w:r>
      <w:r w:rsidR="001225F9" w:rsidRPr="00194E6C">
        <w:rPr>
          <w:rFonts w:hint="eastAsia"/>
          <w:color w:val="000000"/>
        </w:rPr>
        <w:t>に</w:t>
      </w:r>
      <w:r w:rsidRPr="00194E6C">
        <w:rPr>
          <w:rFonts w:hint="eastAsia"/>
          <w:color w:val="000000"/>
        </w:rPr>
        <w:t>注意する</w:t>
      </w:r>
      <w:r w:rsidR="00F61FB1">
        <w:rPr>
          <w:rFonts w:hint="eastAsia"/>
          <w:color w:val="000000"/>
        </w:rPr>
        <w:t>．</w:t>
      </w:r>
      <w:r w:rsidRPr="00194E6C">
        <w:rPr>
          <w:rFonts w:hint="eastAsia"/>
          <w:color w:val="000000"/>
        </w:rPr>
        <w:t>ただし</w:t>
      </w:r>
      <w:r w:rsidR="00F61FB1">
        <w:rPr>
          <w:rFonts w:hint="eastAsia"/>
          <w:color w:val="000000"/>
        </w:rPr>
        <w:t>，</w:t>
      </w:r>
      <w:r w:rsidR="001225F9" w:rsidRPr="00194E6C">
        <w:rPr>
          <w:rFonts w:hint="eastAsia"/>
          <w:color w:val="000000"/>
        </w:rPr>
        <w:t>校正段階での</w:t>
      </w:r>
      <w:r w:rsidRPr="00194E6C">
        <w:rPr>
          <w:rFonts w:hint="eastAsia"/>
          <w:color w:val="000000"/>
        </w:rPr>
        <w:t>レイアウトに</w:t>
      </w:r>
      <w:r w:rsidR="00DF54D5" w:rsidRPr="00194E6C">
        <w:rPr>
          <w:rFonts w:hint="eastAsia"/>
          <w:color w:val="000000"/>
        </w:rPr>
        <w:t>より</w:t>
      </w:r>
      <w:r w:rsidR="00F61FB1">
        <w:rPr>
          <w:rFonts w:hint="eastAsia"/>
          <w:color w:val="000000"/>
        </w:rPr>
        <w:t>，</w:t>
      </w:r>
      <w:r w:rsidRPr="00194E6C">
        <w:rPr>
          <w:rFonts w:hint="eastAsia"/>
          <w:color w:val="000000"/>
        </w:rPr>
        <w:t>著者の予定ページと異なる場合が多い</w:t>
      </w:r>
      <w:r w:rsidR="00503DC7" w:rsidRPr="00194E6C">
        <w:rPr>
          <w:rFonts w:hint="eastAsia"/>
          <w:color w:val="000000"/>
        </w:rPr>
        <w:t>ため</w:t>
      </w:r>
      <w:r w:rsidR="00F61FB1">
        <w:rPr>
          <w:rFonts w:hint="eastAsia"/>
          <w:color w:val="000000"/>
        </w:rPr>
        <w:t>，</w:t>
      </w:r>
      <w:r w:rsidRPr="00194E6C">
        <w:rPr>
          <w:rFonts w:hint="eastAsia"/>
          <w:color w:val="000000"/>
        </w:rPr>
        <w:t>余裕を持たせて計算する</w:t>
      </w:r>
      <w:r w:rsidR="00F61FB1">
        <w:rPr>
          <w:rFonts w:hint="eastAsia"/>
          <w:color w:val="000000"/>
        </w:rPr>
        <w:t>．</w:t>
      </w:r>
    </w:p>
    <w:p w14:paraId="6362F180" w14:textId="5FBF9047" w:rsidR="00CB3427" w:rsidRPr="00194E6C" w:rsidRDefault="004E633E" w:rsidP="00194E6C">
      <w:pPr>
        <w:pStyle w:val="21"/>
        <w:ind w:firstLine="170"/>
      </w:pPr>
      <w:r w:rsidRPr="00194E6C">
        <w:t>2</w:t>
      </w:r>
      <w:r w:rsidR="00C26A93">
        <w:t>.</w:t>
      </w:r>
      <w:r w:rsidR="00933C86" w:rsidRPr="00194E6C">
        <w:t>2</w:t>
      </w:r>
      <w:r w:rsidR="00F61FB1">
        <w:t>.</w:t>
      </w:r>
      <w:r w:rsidR="00F61FB1">
        <w:rPr>
          <w:rFonts w:hint="eastAsia"/>
        </w:rPr>
        <w:t xml:space="preserve">　</w:t>
      </w:r>
      <w:r w:rsidR="00502923" w:rsidRPr="00194E6C">
        <w:rPr>
          <w:rFonts w:hint="eastAsia"/>
        </w:rPr>
        <w:t>論文種別</w:t>
      </w:r>
    </w:p>
    <w:p w14:paraId="1EECE9B7" w14:textId="2B7679EC" w:rsidR="00CB3427" w:rsidRPr="00194E6C" w:rsidRDefault="00A24DBB" w:rsidP="003A0746">
      <w:pPr>
        <w:pStyle w:val="af0"/>
        <w:rPr>
          <w:color w:val="000000"/>
        </w:rPr>
      </w:pPr>
      <w:r w:rsidRPr="00194E6C">
        <w:rPr>
          <w:rFonts w:hint="eastAsia"/>
          <w:color w:val="000000"/>
        </w:rPr>
        <w:t>本テンプレートの１</w:t>
      </w:r>
      <w:r w:rsidR="00502923" w:rsidRPr="00194E6C">
        <w:rPr>
          <w:rFonts w:hint="eastAsia"/>
          <w:color w:val="000000"/>
        </w:rPr>
        <w:t>ページ</w:t>
      </w:r>
      <w:r w:rsidRPr="00194E6C">
        <w:rPr>
          <w:rFonts w:hint="eastAsia"/>
          <w:color w:val="000000"/>
        </w:rPr>
        <w:t>目</w:t>
      </w:r>
      <w:r w:rsidR="00502923" w:rsidRPr="00194E6C">
        <w:rPr>
          <w:rFonts w:hint="eastAsia"/>
          <w:color w:val="000000"/>
        </w:rPr>
        <w:t>の上部</w:t>
      </w:r>
      <w:r w:rsidR="00CB3427" w:rsidRPr="00194E6C">
        <w:rPr>
          <w:rFonts w:hint="eastAsia"/>
          <w:color w:val="000000"/>
        </w:rPr>
        <w:t>左側の枠内に</w:t>
      </w:r>
      <w:r w:rsidR="00F61FB1">
        <w:rPr>
          <w:rFonts w:hint="eastAsia"/>
          <w:color w:val="000000"/>
        </w:rPr>
        <w:t>，</w:t>
      </w:r>
      <w:r w:rsidR="00CB3427" w:rsidRPr="00194E6C">
        <w:rPr>
          <w:rFonts w:hint="eastAsia"/>
          <w:color w:val="000000"/>
        </w:rPr>
        <w:t>「論文</w:t>
      </w:r>
      <w:r w:rsidR="00ED3144" w:rsidRPr="00194E6C">
        <w:rPr>
          <w:rFonts w:hint="eastAsia"/>
          <w:color w:val="000000"/>
        </w:rPr>
        <w:t>」「教育システム開発論文」「教育実践研究論文」「</w:t>
      </w:r>
      <w:r w:rsidR="00CB3427" w:rsidRPr="00194E6C">
        <w:rPr>
          <w:rFonts w:hint="eastAsia"/>
          <w:color w:val="000000"/>
        </w:rPr>
        <w:t>資料</w:t>
      </w:r>
      <w:r w:rsidR="00ED3144" w:rsidRPr="00194E6C">
        <w:rPr>
          <w:rFonts w:hint="eastAsia"/>
          <w:color w:val="000000"/>
        </w:rPr>
        <w:t>」「</w:t>
      </w:r>
      <w:r w:rsidR="00CB3427" w:rsidRPr="00194E6C">
        <w:rPr>
          <w:rFonts w:hint="eastAsia"/>
          <w:color w:val="000000"/>
        </w:rPr>
        <w:t>ショートレター」</w:t>
      </w:r>
      <w:r w:rsidR="00C77728" w:rsidRPr="00194E6C">
        <w:rPr>
          <w:rFonts w:hint="eastAsia"/>
          <w:color w:val="000000"/>
        </w:rPr>
        <w:t>「寄書」</w:t>
      </w:r>
      <w:r w:rsidR="003805EF" w:rsidRPr="00194E6C">
        <w:rPr>
          <w:rFonts w:hint="eastAsia"/>
          <w:color w:val="000000"/>
        </w:rPr>
        <w:t>「展望」「総説」</w:t>
      </w:r>
      <w:r w:rsidR="00ED3144" w:rsidRPr="00194E6C">
        <w:rPr>
          <w:rFonts w:hint="eastAsia"/>
          <w:color w:val="000000"/>
        </w:rPr>
        <w:t>のいずれか</w:t>
      </w:r>
      <w:r w:rsidR="00CB3427" w:rsidRPr="00194E6C">
        <w:rPr>
          <w:rFonts w:hint="eastAsia"/>
          <w:color w:val="000000"/>
        </w:rPr>
        <w:t>１つを</w:t>
      </w:r>
      <w:r w:rsidRPr="00194E6C">
        <w:rPr>
          <w:rFonts w:hint="eastAsia"/>
          <w:color w:val="000000"/>
        </w:rPr>
        <w:t>記述</w:t>
      </w:r>
      <w:r w:rsidR="00ED3144" w:rsidRPr="00194E6C">
        <w:rPr>
          <w:rFonts w:hint="eastAsia"/>
          <w:color w:val="000000"/>
        </w:rPr>
        <w:t>する</w:t>
      </w:r>
      <w:r w:rsidR="00F61FB1">
        <w:rPr>
          <w:rFonts w:hint="eastAsia"/>
          <w:color w:val="000000"/>
        </w:rPr>
        <w:t>．</w:t>
      </w:r>
      <w:r w:rsidR="000272D9" w:rsidRPr="00194E6C">
        <w:rPr>
          <w:rFonts w:hint="eastAsia"/>
          <w:color w:val="000000"/>
        </w:rPr>
        <w:t>なお</w:t>
      </w:r>
      <w:r w:rsidR="00F61FB1">
        <w:rPr>
          <w:rFonts w:hint="eastAsia"/>
          <w:color w:val="000000"/>
        </w:rPr>
        <w:t>，</w:t>
      </w:r>
      <w:r w:rsidR="000272D9" w:rsidRPr="00194E6C">
        <w:rPr>
          <w:rFonts w:hint="eastAsia"/>
          <w:color w:val="000000"/>
        </w:rPr>
        <w:t>同</w:t>
      </w:r>
      <w:r w:rsidR="00FD71AF" w:rsidRPr="00194E6C">
        <w:rPr>
          <w:rFonts w:hint="eastAsia"/>
          <w:color w:val="000000"/>
        </w:rPr>
        <w:t>ページの上部</w:t>
      </w:r>
      <w:r w:rsidR="00CB3427" w:rsidRPr="00194E6C">
        <w:rPr>
          <w:rFonts w:hint="eastAsia"/>
          <w:color w:val="000000"/>
        </w:rPr>
        <w:t xml:space="preserve">右側の文字列「日本教育工学会論文誌　</w:t>
      </w:r>
      <w:r w:rsidR="00C77728" w:rsidRPr="00194E6C">
        <w:rPr>
          <w:color w:val="000000"/>
        </w:rPr>
        <w:t>XX</w:t>
      </w:r>
      <w:r w:rsidR="00AA0F5C">
        <w:rPr>
          <w:color w:val="000000"/>
        </w:rPr>
        <w:t xml:space="preserve"> (</w:t>
      </w:r>
      <w:proofErr w:type="spellStart"/>
      <w:r w:rsidR="00C77728" w:rsidRPr="00194E6C">
        <w:rPr>
          <w:color w:val="000000"/>
        </w:rPr>
        <w:t>xxxxx</w:t>
      </w:r>
      <w:proofErr w:type="spellEnd"/>
      <w:r w:rsidR="00AA0F5C">
        <w:rPr>
          <w:color w:val="000000"/>
        </w:rPr>
        <w:t xml:space="preserve">) </w:t>
      </w:r>
      <w:r w:rsidR="00F61FB1">
        <w:rPr>
          <w:color w:val="000000"/>
        </w:rPr>
        <w:t>，</w:t>
      </w:r>
      <w:r w:rsidR="00C77728" w:rsidRPr="00194E6C">
        <w:rPr>
          <w:color w:val="000000"/>
        </w:rPr>
        <w:t>0-0</w:t>
      </w:r>
      <w:r w:rsidR="00F61FB1">
        <w:rPr>
          <w:color w:val="000000"/>
        </w:rPr>
        <w:t>，</w:t>
      </w:r>
      <w:r w:rsidR="00C77728" w:rsidRPr="00194E6C">
        <w:rPr>
          <w:color w:val="000000"/>
        </w:rPr>
        <w:t>20xx</w:t>
      </w:r>
      <w:r w:rsidR="00CB3427" w:rsidRPr="00194E6C">
        <w:rPr>
          <w:color w:val="000000"/>
        </w:rPr>
        <w:t>」</w:t>
      </w:r>
      <w:r w:rsidR="000272D9" w:rsidRPr="00194E6C">
        <w:rPr>
          <w:rFonts w:hint="eastAsia"/>
          <w:color w:val="000000"/>
        </w:rPr>
        <w:t>およびフッター</w:t>
      </w:r>
      <w:r w:rsidR="00CB3427" w:rsidRPr="00194E6C">
        <w:rPr>
          <w:color w:val="000000"/>
        </w:rPr>
        <w:t>は</w:t>
      </w:r>
      <w:r w:rsidR="00F61FB1">
        <w:rPr>
          <w:color w:val="000000"/>
        </w:rPr>
        <w:t>，</w:t>
      </w:r>
      <w:r w:rsidR="00CB3427" w:rsidRPr="00194E6C">
        <w:rPr>
          <w:color w:val="000000"/>
        </w:rPr>
        <w:t>採択後に事務局が入力する</w:t>
      </w:r>
      <w:r w:rsidR="00503DC7" w:rsidRPr="00194E6C">
        <w:rPr>
          <w:color w:val="000000"/>
        </w:rPr>
        <w:t>ため</w:t>
      </w:r>
      <w:r w:rsidR="00F61FB1">
        <w:rPr>
          <w:color w:val="000000"/>
        </w:rPr>
        <w:t>，</w:t>
      </w:r>
      <w:r w:rsidR="00CB3427" w:rsidRPr="00194E6C">
        <w:rPr>
          <w:color w:val="000000"/>
        </w:rPr>
        <w:t>編集する必要はない</w:t>
      </w:r>
      <w:r w:rsidR="00F61FB1">
        <w:rPr>
          <w:color w:val="000000"/>
        </w:rPr>
        <w:t>．</w:t>
      </w:r>
    </w:p>
    <w:p w14:paraId="20742D02" w14:textId="5FB9661C" w:rsidR="00CB3427" w:rsidRPr="00194E6C" w:rsidRDefault="004E633E" w:rsidP="00194E6C">
      <w:pPr>
        <w:pStyle w:val="21"/>
        <w:ind w:firstLine="170"/>
      </w:pPr>
      <w:r w:rsidRPr="00194E6C">
        <w:t>2</w:t>
      </w:r>
      <w:r w:rsidR="00C26A93">
        <w:t>.</w:t>
      </w:r>
      <w:r w:rsidR="00650A30" w:rsidRPr="00194E6C">
        <w:t>3</w:t>
      </w:r>
      <w:r w:rsidR="00F61FB1">
        <w:t>.</w:t>
      </w:r>
      <w:r w:rsidR="00F61FB1">
        <w:rPr>
          <w:rFonts w:hint="eastAsia"/>
        </w:rPr>
        <w:t xml:space="preserve">　</w:t>
      </w:r>
      <w:r w:rsidR="009868FE" w:rsidRPr="00194E6C">
        <w:rPr>
          <w:rFonts w:hint="eastAsia"/>
        </w:rPr>
        <w:t>論文の冒頭</w:t>
      </w:r>
    </w:p>
    <w:p w14:paraId="61272C61" w14:textId="075541E3" w:rsidR="00041830" w:rsidRPr="00194E6C" w:rsidRDefault="004E633E" w:rsidP="00194E6C">
      <w:pPr>
        <w:pStyle w:val="31"/>
        <w:ind w:left="170" w:right="170" w:firstLine="85"/>
      </w:pPr>
      <w:r w:rsidRPr="00194E6C">
        <w:t>2</w:t>
      </w:r>
      <w:r w:rsidR="00C26A93">
        <w:t>.</w:t>
      </w:r>
      <w:r w:rsidR="00041830" w:rsidRPr="00194E6C">
        <w:t>3</w:t>
      </w:r>
      <w:r w:rsidR="00C26A93">
        <w:t>.</w:t>
      </w:r>
      <w:r w:rsidR="00041830" w:rsidRPr="00194E6C">
        <w:t>1</w:t>
      </w:r>
      <w:r w:rsidR="00F61FB1">
        <w:rPr>
          <w:rFonts w:hint="eastAsia"/>
        </w:rPr>
        <w:t xml:space="preserve">.　</w:t>
      </w:r>
      <w:r w:rsidR="00041830" w:rsidRPr="00194E6C">
        <w:rPr>
          <w:rFonts w:hint="eastAsia"/>
        </w:rPr>
        <w:t>題名</w:t>
      </w:r>
    </w:p>
    <w:p w14:paraId="2102E2F7" w14:textId="5174C305" w:rsidR="00BD0092" w:rsidRPr="00194E6C" w:rsidRDefault="00827A43" w:rsidP="00827A43">
      <w:pPr>
        <w:pStyle w:val="af0"/>
        <w:rPr>
          <w:color w:val="000000"/>
        </w:rPr>
      </w:pPr>
      <w:r w:rsidRPr="00194E6C">
        <w:rPr>
          <w:rFonts w:hint="eastAsia"/>
          <w:color w:val="000000"/>
        </w:rPr>
        <w:t>論文の</w:t>
      </w:r>
      <w:r w:rsidR="00E000DB" w:rsidRPr="00194E6C">
        <w:rPr>
          <w:rFonts w:hint="eastAsia"/>
          <w:color w:val="000000"/>
        </w:rPr>
        <w:t>題名</w:t>
      </w:r>
      <w:r w:rsidR="00CB3427" w:rsidRPr="00194E6C">
        <w:rPr>
          <w:rFonts w:hint="eastAsia"/>
          <w:color w:val="000000"/>
        </w:rPr>
        <w:t>は</w:t>
      </w:r>
      <w:r w:rsidR="00F61FB1">
        <w:rPr>
          <w:rFonts w:hint="eastAsia"/>
          <w:color w:val="000000"/>
        </w:rPr>
        <w:t>，</w:t>
      </w:r>
      <w:r w:rsidR="00CB3427" w:rsidRPr="00194E6C">
        <w:rPr>
          <w:rFonts w:hint="eastAsia"/>
          <w:color w:val="000000"/>
        </w:rPr>
        <w:t>論文の内容が明確に分かるようにし</w:t>
      </w:r>
      <w:r w:rsidR="00F61FB1">
        <w:rPr>
          <w:rFonts w:hint="eastAsia"/>
          <w:color w:val="000000"/>
        </w:rPr>
        <w:t>，</w:t>
      </w:r>
      <w:r w:rsidR="00CB3427" w:rsidRPr="00194E6C">
        <w:rPr>
          <w:rFonts w:hint="eastAsia"/>
          <w:color w:val="000000"/>
        </w:rPr>
        <w:t>「第○報」等は含めない</w:t>
      </w:r>
      <w:r w:rsidR="00F61FB1">
        <w:rPr>
          <w:rFonts w:hint="eastAsia"/>
          <w:color w:val="000000"/>
        </w:rPr>
        <w:t>．</w:t>
      </w:r>
      <w:r w:rsidRPr="00194E6C">
        <w:rPr>
          <w:rFonts w:hint="eastAsia"/>
          <w:color w:val="000000"/>
        </w:rPr>
        <w:t>また</w:t>
      </w:r>
      <w:r w:rsidR="00F61FB1">
        <w:rPr>
          <w:rFonts w:hint="eastAsia"/>
          <w:color w:val="000000"/>
        </w:rPr>
        <w:t>，</w:t>
      </w:r>
      <w:r w:rsidRPr="00194E6C">
        <w:rPr>
          <w:rFonts w:hint="eastAsia"/>
          <w:color w:val="000000"/>
        </w:rPr>
        <w:t>簡潔な表現にするため</w:t>
      </w:r>
      <w:r w:rsidR="00F61FB1">
        <w:rPr>
          <w:rFonts w:hint="eastAsia"/>
          <w:color w:val="000000"/>
        </w:rPr>
        <w:t>，</w:t>
      </w:r>
      <w:r w:rsidR="00F825ED" w:rsidRPr="00194E6C">
        <w:rPr>
          <w:rFonts w:hint="eastAsia"/>
          <w:color w:val="000000"/>
        </w:rPr>
        <w:t>できる限り</w:t>
      </w:r>
      <w:r w:rsidR="00CB3427" w:rsidRPr="00194E6C">
        <w:rPr>
          <w:rFonts w:hint="eastAsia"/>
          <w:color w:val="000000"/>
        </w:rPr>
        <w:t>副題</w:t>
      </w:r>
      <w:r w:rsidR="00F825ED" w:rsidRPr="00194E6C">
        <w:rPr>
          <w:rFonts w:hint="eastAsia"/>
          <w:color w:val="000000"/>
        </w:rPr>
        <w:t>が</w:t>
      </w:r>
      <w:r w:rsidR="00CB3427" w:rsidRPr="00194E6C">
        <w:rPr>
          <w:rFonts w:hint="eastAsia"/>
          <w:color w:val="000000"/>
        </w:rPr>
        <w:t>ない方が望ましい</w:t>
      </w:r>
      <w:r w:rsidR="00F61FB1">
        <w:rPr>
          <w:rFonts w:hint="eastAsia"/>
          <w:color w:val="000000"/>
        </w:rPr>
        <w:t>．</w:t>
      </w:r>
      <w:r w:rsidR="00F825ED" w:rsidRPr="00194E6C">
        <w:rPr>
          <w:rFonts w:hint="eastAsia"/>
          <w:color w:val="000000"/>
        </w:rPr>
        <w:t>字数については</w:t>
      </w:r>
      <w:r w:rsidR="00F61FB1">
        <w:rPr>
          <w:rFonts w:hint="eastAsia"/>
          <w:color w:val="000000"/>
        </w:rPr>
        <w:t>，</w:t>
      </w:r>
      <w:r w:rsidR="00F825ED" w:rsidRPr="00194E6C">
        <w:rPr>
          <w:rFonts w:hint="eastAsia"/>
          <w:color w:val="000000"/>
        </w:rPr>
        <w:t>4</w:t>
      </w:r>
      <w:r w:rsidR="00F825ED" w:rsidRPr="00194E6C">
        <w:rPr>
          <w:color w:val="000000"/>
        </w:rPr>
        <w:t>0</w:t>
      </w:r>
      <w:r w:rsidR="00F825ED" w:rsidRPr="00194E6C">
        <w:rPr>
          <w:rFonts w:hint="eastAsia"/>
          <w:color w:val="000000"/>
        </w:rPr>
        <w:t>字以内に収まるよう</w:t>
      </w:r>
      <w:r w:rsidR="00BE1E12">
        <w:rPr>
          <w:rFonts w:hint="eastAsia"/>
          <w:color w:val="000000"/>
        </w:rPr>
        <w:t>にす</w:t>
      </w:r>
      <w:r w:rsidR="0056240D" w:rsidRPr="00194E6C">
        <w:rPr>
          <w:rFonts w:hint="eastAsia"/>
          <w:color w:val="000000"/>
        </w:rPr>
        <w:t>る</w:t>
      </w:r>
      <w:r w:rsidR="00F61FB1">
        <w:rPr>
          <w:rFonts w:hint="eastAsia"/>
          <w:color w:val="000000"/>
        </w:rPr>
        <w:t>．</w:t>
      </w:r>
    </w:p>
    <w:p w14:paraId="5FE7B378" w14:textId="533E49BB" w:rsidR="00BE2B9E" w:rsidRPr="00194E6C" w:rsidRDefault="005B627F" w:rsidP="00194E6C">
      <w:pPr>
        <w:pStyle w:val="31"/>
        <w:ind w:left="170" w:right="170" w:firstLine="85"/>
      </w:pPr>
      <w:r w:rsidRPr="00194E6C">
        <w:t>2</w:t>
      </w:r>
      <w:r w:rsidR="00F61FB1">
        <w:t>.</w:t>
      </w:r>
      <w:r w:rsidR="00BE2B9E" w:rsidRPr="00194E6C">
        <w:rPr>
          <w:rFonts w:hint="eastAsia"/>
        </w:rPr>
        <w:t>3</w:t>
      </w:r>
      <w:r w:rsidR="00F61FB1">
        <w:rPr>
          <w:rFonts w:hint="eastAsia"/>
        </w:rPr>
        <w:t>.</w:t>
      </w:r>
      <w:r w:rsidR="00BE2B9E" w:rsidRPr="00194E6C">
        <w:t>2</w:t>
      </w:r>
      <w:r w:rsidR="00F61FB1">
        <w:rPr>
          <w:rFonts w:hint="eastAsia"/>
        </w:rPr>
        <w:t xml:space="preserve">.　</w:t>
      </w:r>
      <w:r w:rsidR="00C815EA">
        <w:rPr>
          <w:rFonts w:hint="eastAsia"/>
        </w:rPr>
        <w:t>著</w:t>
      </w:r>
      <w:r w:rsidR="00BE2B9E" w:rsidRPr="00194E6C">
        <w:rPr>
          <w:rFonts w:hint="eastAsia"/>
        </w:rPr>
        <w:t>者名</w:t>
      </w:r>
      <w:r w:rsidR="00F61FB1">
        <w:rPr>
          <w:rFonts w:hint="eastAsia"/>
        </w:rPr>
        <w:t>，</w:t>
      </w:r>
      <w:r w:rsidR="00693FCD" w:rsidRPr="00194E6C">
        <w:rPr>
          <w:rFonts w:hint="eastAsia"/>
        </w:rPr>
        <w:t>所属機関</w:t>
      </w:r>
    </w:p>
    <w:p w14:paraId="3191224E" w14:textId="2E026BD9" w:rsidR="0071586B" w:rsidRPr="00194E6C" w:rsidRDefault="00C77728" w:rsidP="003A0746">
      <w:pPr>
        <w:pStyle w:val="af0"/>
        <w:rPr>
          <w:color w:val="000000"/>
        </w:rPr>
      </w:pPr>
      <w:r w:rsidRPr="00194E6C">
        <w:rPr>
          <w:rFonts w:hint="eastAsia"/>
          <w:color w:val="000000"/>
        </w:rPr>
        <w:t>著者名には</w:t>
      </w:r>
      <w:r w:rsidR="00F61FB1">
        <w:rPr>
          <w:rFonts w:hint="eastAsia"/>
          <w:color w:val="000000"/>
        </w:rPr>
        <w:t>，</w:t>
      </w:r>
      <w:r w:rsidRPr="00194E6C">
        <w:rPr>
          <w:rFonts w:hint="eastAsia"/>
          <w:color w:val="000000"/>
          <w:vertAlign w:val="superscript"/>
        </w:rPr>
        <w:t>＊</w:t>
      </w:r>
      <w:r w:rsidR="00872129">
        <w:rPr>
          <w:rFonts w:hint="eastAsia"/>
          <w:color w:val="000000"/>
          <w:vertAlign w:val="superscript"/>
        </w:rPr>
        <w:t>１</w:t>
      </w:r>
      <w:r w:rsidR="00F61FB1">
        <w:rPr>
          <w:color w:val="000000"/>
        </w:rPr>
        <w:t>，</w:t>
      </w:r>
      <w:r w:rsidRPr="00194E6C">
        <w:rPr>
          <w:color w:val="000000"/>
          <w:vertAlign w:val="superscript"/>
        </w:rPr>
        <w:t>＊</w:t>
      </w:r>
      <w:r w:rsidRPr="00194E6C">
        <w:rPr>
          <w:color w:val="000000"/>
          <w:vertAlign w:val="superscript"/>
        </w:rPr>
        <w:t>2</w:t>
      </w:r>
      <w:r w:rsidR="00C116FF" w:rsidRPr="00194E6C">
        <w:rPr>
          <w:color w:val="000000"/>
          <w:vertAlign w:val="superscript"/>
        </w:rPr>
        <w:t xml:space="preserve"> </w:t>
      </w:r>
      <w:r w:rsidRPr="00194E6C">
        <w:rPr>
          <w:color w:val="000000"/>
        </w:rPr>
        <w:t>のように</w:t>
      </w:r>
      <w:r w:rsidR="00C116FF" w:rsidRPr="00194E6C">
        <w:rPr>
          <w:rFonts w:hint="eastAsia"/>
          <w:color w:val="000000"/>
        </w:rPr>
        <w:t>「</w:t>
      </w:r>
      <w:r w:rsidR="00C116FF" w:rsidRPr="00194E6C">
        <w:rPr>
          <w:rFonts w:hint="eastAsia"/>
          <w:color w:val="000000"/>
        </w:rPr>
        <w:t>*</w:t>
      </w:r>
      <w:r w:rsidR="00C116FF" w:rsidRPr="00194E6C">
        <w:rPr>
          <w:rFonts w:hint="eastAsia"/>
          <w:color w:val="000000"/>
        </w:rPr>
        <w:t>」と</w:t>
      </w:r>
      <w:r w:rsidRPr="00194E6C">
        <w:rPr>
          <w:color w:val="000000"/>
        </w:rPr>
        <w:t>「数字」を上付きで</w:t>
      </w:r>
      <w:r w:rsidR="007D6187" w:rsidRPr="00194E6C">
        <w:rPr>
          <w:rFonts w:hint="eastAsia"/>
          <w:color w:val="000000"/>
        </w:rPr>
        <w:t>表記</w:t>
      </w:r>
      <w:r w:rsidR="00743CE3" w:rsidRPr="00194E6C">
        <w:rPr>
          <w:rFonts w:hint="eastAsia"/>
          <w:color w:val="000000"/>
        </w:rPr>
        <w:t>する</w:t>
      </w:r>
      <w:r w:rsidR="00F61FB1">
        <w:rPr>
          <w:rFonts w:hint="eastAsia"/>
          <w:color w:val="000000"/>
        </w:rPr>
        <w:t>．</w:t>
      </w:r>
      <w:r w:rsidR="00743CE3" w:rsidRPr="00194E6C">
        <w:rPr>
          <w:rFonts w:hint="eastAsia"/>
          <w:color w:val="000000"/>
        </w:rPr>
        <w:t>そして</w:t>
      </w:r>
      <w:r w:rsidR="00F61FB1">
        <w:rPr>
          <w:color w:val="000000"/>
        </w:rPr>
        <w:t>，</w:t>
      </w:r>
      <w:r w:rsidRPr="00194E6C">
        <w:rPr>
          <w:color w:val="000000"/>
        </w:rPr>
        <w:t>それらに対応した所属</w:t>
      </w:r>
      <w:r w:rsidR="00661CFB" w:rsidRPr="00194E6C">
        <w:rPr>
          <w:rFonts w:hint="eastAsia"/>
          <w:color w:val="000000"/>
        </w:rPr>
        <w:t>機関</w:t>
      </w:r>
      <w:r w:rsidRPr="00194E6C">
        <w:rPr>
          <w:color w:val="000000"/>
        </w:rPr>
        <w:t>を</w:t>
      </w:r>
      <w:r w:rsidR="007D6187" w:rsidRPr="00194E6C">
        <w:rPr>
          <w:rFonts w:hint="eastAsia"/>
          <w:color w:val="000000"/>
        </w:rPr>
        <w:t>著者名の下段に</w:t>
      </w:r>
      <w:r w:rsidRPr="00194E6C">
        <w:rPr>
          <w:color w:val="000000"/>
        </w:rPr>
        <w:t>示す</w:t>
      </w:r>
      <w:r w:rsidR="00F61FB1">
        <w:rPr>
          <w:color w:val="000000"/>
        </w:rPr>
        <w:t>．</w:t>
      </w:r>
    </w:p>
    <w:p w14:paraId="27DDC9CD" w14:textId="23D9608E" w:rsidR="00CB3427" w:rsidRPr="00194E6C" w:rsidRDefault="00661CFB" w:rsidP="0071586B">
      <w:pPr>
        <w:pStyle w:val="af0"/>
        <w:rPr>
          <w:color w:val="000000"/>
        </w:rPr>
      </w:pPr>
      <w:r w:rsidRPr="00194E6C">
        <w:rPr>
          <w:rFonts w:hint="eastAsia"/>
          <w:color w:val="000000"/>
        </w:rPr>
        <w:t>１</w:t>
      </w:r>
      <w:r w:rsidR="00C77728" w:rsidRPr="00194E6C">
        <w:rPr>
          <w:rFonts w:hint="eastAsia"/>
          <w:color w:val="000000"/>
        </w:rPr>
        <w:t>ページ</w:t>
      </w:r>
      <w:r w:rsidRPr="00194E6C">
        <w:rPr>
          <w:rFonts w:hint="eastAsia"/>
          <w:color w:val="000000"/>
        </w:rPr>
        <w:t>目</w:t>
      </w:r>
      <w:r w:rsidR="00C77728" w:rsidRPr="00194E6C">
        <w:rPr>
          <w:rFonts w:hint="eastAsia"/>
          <w:color w:val="000000"/>
        </w:rPr>
        <w:t>の下部左側のテキストボックス内</w:t>
      </w:r>
      <w:r w:rsidR="00CB3427" w:rsidRPr="00194E6C">
        <w:rPr>
          <w:rFonts w:hint="eastAsia"/>
          <w:color w:val="000000"/>
        </w:rPr>
        <w:t>に</w:t>
      </w:r>
      <w:r w:rsidR="00F61FB1">
        <w:rPr>
          <w:rFonts w:hint="eastAsia"/>
          <w:color w:val="000000"/>
        </w:rPr>
        <w:t>，</w:t>
      </w:r>
      <w:r w:rsidR="00CB3427" w:rsidRPr="00194E6C">
        <w:rPr>
          <w:rFonts w:hint="eastAsia"/>
          <w:color w:val="000000"/>
        </w:rPr>
        <w:t>著者名</w:t>
      </w:r>
      <w:r w:rsidR="00F61FB1">
        <w:rPr>
          <w:rFonts w:hint="eastAsia"/>
          <w:color w:val="000000"/>
        </w:rPr>
        <w:t>，</w:t>
      </w:r>
      <w:r w:rsidR="00E000DB" w:rsidRPr="00194E6C">
        <w:rPr>
          <w:rFonts w:hint="eastAsia"/>
          <w:color w:val="000000"/>
        </w:rPr>
        <w:t>題名</w:t>
      </w:r>
      <w:r w:rsidR="00F61FB1">
        <w:rPr>
          <w:rFonts w:hint="eastAsia"/>
          <w:color w:val="000000"/>
        </w:rPr>
        <w:t>，</w:t>
      </w:r>
      <w:r w:rsidR="00CB3427" w:rsidRPr="00194E6C">
        <w:rPr>
          <w:rFonts w:hint="eastAsia"/>
          <w:color w:val="000000"/>
        </w:rPr>
        <w:t>所属機関および</w:t>
      </w:r>
      <w:r w:rsidRPr="00194E6C">
        <w:rPr>
          <w:rFonts w:hint="eastAsia"/>
          <w:color w:val="000000"/>
        </w:rPr>
        <w:t>その</w:t>
      </w:r>
      <w:r w:rsidR="00CB3427" w:rsidRPr="00194E6C">
        <w:rPr>
          <w:rFonts w:hint="eastAsia"/>
          <w:color w:val="000000"/>
        </w:rPr>
        <w:t>所在地を英語で</w:t>
      </w:r>
      <w:r w:rsidRPr="00194E6C">
        <w:rPr>
          <w:rFonts w:hint="eastAsia"/>
          <w:color w:val="000000"/>
        </w:rPr>
        <w:t>記述</w:t>
      </w:r>
      <w:r w:rsidR="00CB3427" w:rsidRPr="00194E6C">
        <w:rPr>
          <w:rFonts w:hint="eastAsia"/>
          <w:color w:val="000000"/>
        </w:rPr>
        <w:t>する</w:t>
      </w:r>
      <w:r w:rsidR="00F61FB1">
        <w:rPr>
          <w:rFonts w:hint="eastAsia"/>
          <w:color w:val="000000"/>
        </w:rPr>
        <w:t>．</w:t>
      </w:r>
      <w:r w:rsidRPr="00194E6C">
        <w:rPr>
          <w:rFonts w:hint="eastAsia"/>
          <w:color w:val="000000"/>
        </w:rPr>
        <w:t>当該</w:t>
      </w:r>
      <w:r w:rsidR="0071586B" w:rsidRPr="00194E6C">
        <w:rPr>
          <w:rFonts w:hint="eastAsia"/>
          <w:color w:val="000000"/>
        </w:rPr>
        <w:t>箇所はテキスト</w:t>
      </w:r>
      <w:r w:rsidR="0071586B" w:rsidRPr="00194E6C">
        <w:rPr>
          <w:color w:val="000000"/>
        </w:rPr>
        <w:t>ボックスになっており</w:t>
      </w:r>
      <w:r w:rsidR="00F61FB1">
        <w:rPr>
          <w:color w:val="000000"/>
        </w:rPr>
        <w:t>，</w:t>
      </w:r>
      <w:r w:rsidR="0071586B" w:rsidRPr="00194E6C">
        <w:rPr>
          <w:color w:val="000000"/>
        </w:rPr>
        <w:t>自由に移動することができるため</w:t>
      </w:r>
      <w:r w:rsidR="00F61FB1">
        <w:rPr>
          <w:color w:val="000000"/>
        </w:rPr>
        <w:t>，</w:t>
      </w:r>
      <w:r w:rsidR="001D0B1E" w:rsidRPr="00194E6C">
        <w:rPr>
          <w:rFonts w:hint="eastAsia"/>
          <w:color w:val="000000"/>
        </w:rPr>
        <w:t>ページの余白に</w:t>
      </w:r>
      <w:r w:rsidR="0071586B" w:rsidRPr="00194E6C">
        <w:rPr>
          <w:color w:val="000000"/>
        </w:rPr>
        <w:t>出ないよう</w:t>
      </w:r>
      <w:r w:rsidR="00BE1E12">
        <w:rPr>
          <w:rFonts w:hint="eastAsia"/>
          <w:color w:val="000000"/>
        </w:rPr>
        <w:t>に</w:t>
      </w:r>
      <w:r w:rsidR="0071586B" w:rsidRPr="00194E6C">
        <w:rPr>
          <w:color w:val="000000"/>
        </w:rPr>
        <w:t>位置を調節する</w:t>
      </w:r>
      <w:r w:rsidR="00F61FB1">
        <w:rPr>
          <w:color w:val="000000"/>
        </w:rPr>
        <w:t>．</w:t>
      </w:r>
      <w:r w:rsidR="0071586B" w:rsidRPr="00194E6C">
        <w:rPr>
          <w:color w:val="000000"/>
        </w:rPr>
        <w:t>なお</w:t>
      </w:r>
      <w:r w:rsidR="00F61FB1">
        <w:rPr>
          <w:color w:val="000000"/>
        </w:rPr>
        <w:t>，</w:t>
      </w:r>
      <w:r w:rsidR="0071586B" w:rsidRPr="00194E6C">
        <w:rPr>
          <w:color w:val="000000"/>
        </w:rPr>
        <w:t>受理日は事務局で編集するため</w:t>
      </w:r>
      <w:r w:rsidR="00F61FB1">
        <w:rPr>
          <w:color w:val="000000"/>
        </w:rPr>
        <w:t>，</w:t>
      </w:r>
      <w:r w:rsidR="0071586B" w:rsidRPr="00194E6C">
        <w:rPr>
          <w:color w:val="000000"/>
        </w:rPr>
        <w:t>入力する必要はない</w:t>
      </w:r>
      <w:r w:rsidR="00F61FB1">
        <w:rPr>
          <w:color w:val="000000"/>
        </w:rPr>
        <w:t>．</w:t>
      </w:r>
    </w:p>
    <w:p w14:paraId="02C00047" w14:textId="29821BB2" w:rsidR="00BF0332" w:rsidRPr="00194E6C" w:rsidRDefault="00BF0332" w:rsidP="00194E6C">
      <w:pPr>
        <w:pStyle w:val="31"/>
        <w:ind w:left="170" w:right="170" w:firstLine="85"/>
      </w:pPr>
      <w:r w:rsidRPr="00194E6C">
        <w:rPr>
          <w:rFonts w:hint="eastAsia"/>
        </w:rPr>
        <w:t>2</w:t>
      </w:r>
      <w:r w:rsidR="00F61FB1">
        <w:rPr>
          <w:rFonts w:hint="eastAsia"/>
        </w:rPr>
        <w:t>.</w:t>
      </w:r>
      <w:r w:rsidRPr="00194E6C">
        <w:t>3</w:t>
      </w:r>
      <w:r w:rsidR="00F61FB1">
        <w:rPr>
          <w:rFonts w:hint="eastAsia"/>
        </w:rPr>
        <w:t>.</w:t>
      </w:r>
      <w:r w:rsidRPr="00194E6C">
        <w:t>3</w:t>
      </w:r>
      <w:r w:rsidR="00F61FB1">
        <w:rPr>
          <w:rFonts w:hint="eastAsia"/>
        </w:rPr>
        <w:t xml:space="preserve">.　</w:t>
      </w:r>
      <w:r w:rsidRPr="00194E6C">
        <w:rPr>
          <w:rFonts w:hint="eastAsia"/>
        </w:rPr>
        <w:t>著者の順と数</w:t>
      </w:r>
      <w:r w:rsidR="003419DB">
        <w:rPr>
          <w:rFonts w:hint="eastAsia"/>
        </w:rPr>
        <w:t>および所属機関の表記</w:t>
      </w:r>
    </w:p>
    <w:p w14:paraId="2D5CD57A" w14:textId="28EE6EC9" w:rsidR="00171D0F" w:rsidRDefault="00075D3B" w:rsidP="00171D0F">
      <w:pPr>
        <w:ind w:firstLineChars="100" w:firstLine="170"/>
      </w:pPr>
      <w:r w:rsidRPr="00194E6C">
        <w:rPr>
          <w:rFonts w:hint="eastAsia"/>
        </w:rPr>
        <w:t>共著で論文を投稿する場合</w:t>
      </w:r>
      <w:r w:rsidR="003419DB">
        <w:rPr>
          <w:rFonts w:hint="eastAsia"/>
        </w:rPr>
        <w:t>の著者順は</w:t>
      </w:r>
      <w:r w:rsidR="00F61FB1">
        <w:rPr>
          <w:rFonts w:hint="eastAsia"/>
        </w:rPr>
        <w:t>，</w:t>
      </w:r>
      <w:r w:rsidR="004F1DDD" w:rsidRPr="00194E6C">
        <w:rPr>
          <w:rFonts w:hint="eastAsia"/>
        </w:rPr>
        <w:t>当該</w:t>
      </w:r>
      <w:r w:rsidRPr="00194E6C">
        <w:rPr>
          <w:rFonts w:hint="eastAsia"/>
        </w:rPr>
        <w:t>論文に最も貢献した者を</w:t>
      </w:r>
      <w:r w:rsidR="00FD1963" w:rsidRPr="00194E6C">
        <w:rPr>
          <w:rFonts w:hint="eastAsia"/>
        </w:rPr>
        <w:t>「</w:t>
      </w:r>
      <w:r w:rsidRPr="00194E6C">
        <w:rPr>
          <w:rFonts w:hint="eastAsia"/>
        </w:rPr>
        <w:t>筆頭著者</w:t>
      </w:r>
      <w:r w:rsidR="00FD1963" w:rsidRPr="00194E6C">
        <w:rPr>
          <w:rFonts w:hint="eastAsia"/>
        </w:rPr>
        <w:t>」</w:t>
      </w:r>
      <w:r w:rsidRPr="00194E6C">
        <w:rPr>
          <w:rFonts w:hint="eastAsia"/>
        </w:rPr>
        <w:t>とする</w:t>
      </w:r>
      <w:r w:rsidR="00F61FB1">
        <w:rPr>
          <w:rFonts w:hint="eastAsia"/>
        </w:rPr>
        <w:t>．</w:t>
      </w:r>
      <w:r w:rsidR="001D7114" w:rsidRPr="001D7114">
        <w:rPr>
          <w:rFonts w:hint="eastAsia"/>
        </w:rPr>
        <w:t>「共著者」を決定する際は</w:t>
      </w:r>
      <w:r w:rsidR="00F61FB1">
        <w:rPr>
          <w:rFonts w:hint="eastAsia"/>
        </w:rPr>
        <w:t>，</w:t>
      </w:r>
      <w:r w:rsidR="001D7114" w:rsidRPr="001D7114">
        <w:rPr>
          <w:rFonts w:hint="eastAsia"/>
        </w:rPr>
        <w:t>論文の内容に貢献していない者を著者に加えたり</w:t>
      </w:r>
      <w:r w:rsidR="00AA0F5C">
        <w:t xml:space="preserve"> (</w:t>
      </w:r>
      <w:r w:rsidR="001D7114" w:rsidRPr="001D7114">
        <w:rPr>
          <w:rFonts w:hint="eastAsia"/>
        </w:rPr>
        <w:t>ギフトオーサーシップ</w:t>
      </w:r>
      <w:r w:rsidR="00AA0F5C">
        <w:t xml:space="preserve">) </w:t>
      </w:r>
      <w:r w:rsidR="00F61FB1">
        <w:rPr>
          <w:rFonts w:hint="eastAsia"/>
        </w:rPr>
        <w:t>，</w:t>
      </w:r>
      <w:r w:rsidR="001D7114" w:rsidRPr="001D7114">
        <w:rPr>
          <w:rFonts w:hint="eastAsia"/>
        </w:rPr>
        <w:t>貢献した者を除いたり</w:t>
      </w:r>
      <w:r w:rsidR="00AA0F5C">
        <w:t xml:space="preserve"> (</w:t>
      </w:r>
      <w:r w:rsidR="001D7114" w:rsidRPr="001D7114">
        <w:rPr>
          <w:rFonts w:hint="eastAsia"/>
        </w:rPr>
        <w:t>ゴーストオーサーシップ</w:t>
      </w:r>
      <w:r w:rsidR="00AA0F5C">
        <w:t xml:space="preserve">) </w:t>
      </w:r>
      <w:r w:rsidR="001D7114" w:rsidRPr="001D7114">
        <w:rPr>
          <w:rFonts w:hint="eastAsia"/>
        </w:rPr>
        <w:t>しないことが重要である</w:t>
      </w:r>
      <w:r w:rsidR="00AA0F5C">
        <w:t xml:space="preserve"> (</w:t>
      </w:r>
      <w:r w:rsidR="001D7114" w:rsidRPr="001D7114">
        <w:rPr>
          <w:rFonts w:hint="eastAsia"/>
        </w:rPr>
        <w:t>清水</w:t>
      </w:r>
      <w:r w:rsidR="001D7114" w:rsidRPr="001D7114">
        <w:t xml:space="preserve"> 2018</w:t>
      </w:r>
      <w:r w:rsidR="00F61FB1">
        <w:rPr>
          <w:rFonts w:hint="eastAsia"/>
        </w:rPr>
        <w:t>，</w:t>
      </w:r>
      <w:r w:rsidR="001D7114" w:rsidRPr="001D7114">
        <w:t>p</w:t>
      </w:r>
      <w:r w:rsidR="00C26A93">
        <w:t>.</w:t>
      </w:r>
      <w:r w:rsidR="001D7114" w:rsidRPr="001D7114">
        <w:t>177</w:t>
      </w:r>
      <w:r w:rsidR="00AA0F5C">
        <w:t xml:space="preserve">) </w:t>
      </w:r>
      <w:r w:rsidR="00F61FB1">
        <w:rPr>
          <w:rFonts w:hint="eastAsia"/>
        </w:rPr>
        <w:t>．</w:t>
      </w:r>
      <w:r w:rsidR="001D7114" w:rsidRPr="001D7114">
        <w:rPr>
          <w:rFonts w:hint="eastAsia"/>
        </w:rPr>
        <w:t>そのため</w:t>
      </w:r>
      <w:r w:rsidR="00F61FB1">
        <w:rPr>
          <w:rFonts w:hint="eastAsia"/>
        </w:rPr>
        <w:t>，</w:t>
      </w:r>
      <w:r w:rsidR="001D7114" w:rsidRPr="001D7114">
        <w:rPr>
          <w:rFonts w:hint="eastAsia"/>
        </w:rPr>
        <w:t>著者全員が論文の内容に関する責任を負い</w:t>
      </w:r>
      <w:r w:rsidR="00F61FB1">
        <w:rPr>
          <w:rFonts w:hint="eastAsia"/>
        </w:rPr>
        <w:t>，</w:t>
      </w:r>
      <w:r w:rsidR="001D7114" w:rsidRPr="001D7114">
        <w:rPr>
          <w:rFonts w:hint="eastAsia"/>
        </w:rPr>
        <w:t>著者の人数は</w:t>
      </w:r>
      <w:r w:rsidR="00F61FB1">
        <w:rPr>
          <w:rFonts w:hint="eastAsia"/>
        </w:rPr>
        <w:t>，</w:t>
      </w:r>
      <w:r w:rsidR="001D7114" w:rsidRPr="001D7114">
        <w:rPr>
          <w:rFonts w:hint="eastAsia"/>
        </w:rPr>
        <w:t>論文の内容に貢献し</w:t>
      </w:r>
      <w:r w:rsidR="00F61FB1">
        <w:rPr>
          <w:rFonts w:hint="eastAsia"/>
        </w:rPr>
        <w:t>，</w:t>
      </w:r>
      <w:r w:rsidR="001D7114" w:rsidRPr="001D7114">
        <w:rPr>
          <w:rFonts w:hint="eastAsia"/>
        </w:rPr>
        <w:t>かつ責任を負うことのできる適正な数に留める</w:t>
      </w:r>
      <w:r w:rsidR="00F61FB1">
        <w:rPr>
          <w:rFonts w:hint="eastAsia"/>
        </w:rPr>
        <w:t>．</w:t>
      </w:r>
    </w:p>
    <w:p w14:paraId="23BD6D46" w14:textId="146F1D57" w:rsidR="003419DB" w:rsidRDefault="003419DB" w:rsidP="00171D0F">
      <w:pPr>
        <w:ind w:firstLineChars="100" w:firstLine="170"/>
      </w:pPr>
      <w:r w:rsidRPr="00171D0F">
        <w:rPr>
          <w:rStyle w:val="af1"/>
          <w:rFonts w:hint="eastAsia"/>
        </w:rPr>
        <w:t>所属の記載の仕方については</w:t>
      </w:r>
      <w:r w:rsidR="00F61FB1">
        <w:rPr>
          <w:rStyle w:val="af1"/>
          <w:rFonts w:hint="eastAsia"/>
        </w:rPr>
        <w:t>，</w:t>
      </w:r>
      <w:r w:rsidRPr="00171D0F">
        <w:rPr>
          <w:rStyle w:val="af1"/>
          <w:rFonts w:hint="eastAsia"/>
        </w:rPr>
        <w:t>以下の</w:t>
      </w:r>
      <w:r w:rsidR="000724EC" w:rsidRPr="00171D0F">
        <w:rPr>
          <w:rStyle w:val="af1"/>
          <w:rFonts w:hint="eastAsia"/>
        </w:rPr>
        <w:t>ように考えることとする</w:t>
      </w:r>
      <w:r w:rsidR="00F61FB1">
        <w:rPr>
          <w:rFonts w:hint="eastAsia"/>
        </w:rPr>
        <w:t>．</w:t>
      </w:r>
    </w:p>
    <w:p w14:paraId="0D6BB44E" w14:textId="001DB744" w:rsidR="000724EC" w:rsidRDefault="000724EC" w:rsidP="001D7114">
      <w:pPr>
        <w:pStyle w:val="aff1"/>
        <w:numPr>
          <w:ilvl w:val="0"/>
          <w:numId w:val="36"/>
        </w:numPr>
        <w:ind w:leftChars="0" w:left="210" w:hanging="210"/>
      </w:pPr>
      <w:r>
        <w:rPr>
          <w:rFonts w:hint="eastAsia"/>
        </w:rPr>
        <w:t>原則として</w:t>
      </w:r>
      <w:r w:rsidR="00F61FB1">
        <w:rPr>
          <w:rFonts w:hint="eastAsia"/>
        </w:rPr>
        <w:t>，</w:t>
      </w:r>
      <w:r>
        <w:rPr>
          <w:rFonts w:hint="eastAsia"/>
        </w:rPr>
        <w:t>当該の研究が実施された</w:t>
      </w:r>
      <w:r w:rsidR="000664BC">
        <w:rPr>
          <w:rFonts w:hint="eastAsia"/>
        </w:rPr>
        <w:t>時</w:t>
      </w:r>
      <w:r>
        <w:rPr>
          <w:rFonts w:hint="eastAsia"/>
        </w:rPr>
        <w:t>に所属した</w:t>
      </w:r>
      <w:r w:rsidR="00F61FB1">
        <w:rPr>
          <w:rFonts w:hint="eastAsia"/>
        </w:rPr>
        <w:t>，</w:t>
      </w:r>
      <w:r>
        <w:rPr>
          <w:rFonts w:hint="eastAsia"/>
        </w:rPr>
        <w:t>主な研究機関または組織の名前を記載する</w:t>
      </w:r>
      <w:r w:rsidR="00F61FB1">
        <w:rPr>
          <w:rFonts w:hint="eastAsia"/>
        </w:rPr>
        <w:t>．</w:t>
      </w:r>
    </w:p>
    <w:p w14:paraId="6F4AAB86" w14:textId="67368A32" w:rsidR="000724EC" w:rsidRDefault="000724EC" w:rsidP="001D7114">
      <w:pPr>
        <w:pStyle w:val="aff1"/>
        <w:numPr>
          <w:ilvl w:val="0"/>
          <w:numId w:val="36"/>
        </w:numPr>
        <w:ind w:leftChars="0" w:left="210" w:hanging="210"/>
      </w:pPr>
      <w:r>
        <w:rPr>
          <w:rFonts w:hint="eastAsia"/>
        </w:rPr>
        <w:t>もし</w:t>
      </w:r>
      <w:r w:rsidR="00F61FB1">
        <w:rPr>
          <w:rFonts w:hint="eastAsia"/>
        </w:rPr>
        <w:t>，</w:t>
      </w:r>
      <w:r>
        <w:rPr>
          <w:rFonts w:hint="eastAsia"/>
        </w:rPr>
        <w:t>投稿時点で新しい所属のある場合等</w:t>
      </w:r>
      <w:r w:rsidR="00F61FB1">
        <w:rPr>
          <w:rFonts w:hint="eastAsia"/>
        </w:rPr>
        <w:t>，</w:t>
      </w:r>
      <w:r>
        <w:rPr>
          <w:rFonts w:hint="eastAsia"/>
        </w:rPr>
        <w:t>著者の所属として複数の研究機関または組織の名前を示す必要がある場合には</w:t>
      </w:r>
      <w:r w:rsidR="00F61FB1">
        <w:rPr>
          <w:rFonts w:hint="eastAsia"/>
        </w:rPr>
        <w:t>，</w:t>
      </w:r>
      <w:r w:rsidR="00AA0F5C">
        <w:rPr>
          <w:rFonts w:hint="eastAsia"/>
        </w:rPr>
        <w:t>(</w:t>
      </w:r>
      <w:r>
        <w:t>1</w:t>
      </w:r>
      <w:r w:rsidR="00AA0F5C">
        <w:t xml:space="preserve">) </w:t>
      </w:r>
      <w:r>
        <w:rPr>
          <w:rFonts w:hint="eastAsia"/>
        </w:rPr>
        <w:t>に該当する組織名を優先して示すことを条件に</w:t>
      </w:r>
      <w:r w:rsidR="00F61FB1">
        <w:rPr>
          <w:rFonts w:hint="eastAsia"/>
        </w:rPr>
        <w:t>，</w:t>
      </w:r>
      <w:r>
        <w:rPr>
          <w:rFonts w:hint="eastAsia"/>
        </w:rPr>
        <w:t>その他の所属研究機関または組織の名前を追記して記載することができる</w:t>
      </w:r>
      <w:r w:rsidR="00F61FB1">
        <w:rPr>
          <w:rFonts w:hint="eastAsia"/>
        </w:rPr>
        <w:t>．</w:t>
      </w:r>
    </w:p>
    <w:p w14:paraId="7F550538" w14:textId="71068E1B" w:rsidR="000724EC" w:rsidRDefault="000724EC" w:rsidP="001D7114">
      <w:pPr>
        <w:pStyle w:val="aff1"/>
        <w:numPr>
          <w:ilvl w:val="0"/>
          <w:numId w:val="36"/>
        </w:numPr>
        <w:ind w:leftChars="0" w:left="210" w:hanging="210"/>
      </w:pPr>
      <w:r>
        <w:rPr>
          <w:rFonts w:hint="eastAsia"/>
        </w:rPr>
        <w:t>もし</w:t>
      </w:r>
      <w:r w:rsidR="00F61FB1">
        <w:rPr>
          <w:rFonts w:hint="eastAsia"/>
        </w:rPr>
        <w:t>，</w:t>
      </w:r>
      <w:r>
        <w:rPr>
          <w:rFonts w:hint="eastAsia"/>
        </w:rPr>
        <w:t>投稿時点で</w:t>
      </w:r>
      <w:r w:rsidR="00F61FB1">
        <w:rPr>
          <w:rFonts w:hint="eastAsia"/>
        </w:rPr>
        <w:t>，</w:t>
      </w:r>
      <w:r>
        <w:rPr>
          <w:rFonts w:hint="eastAsia"/>
        </w:rPr>
        <w:t>著者が当該の研究が実施された時の所属先を卒業・修了・退職している場合で</w:t>
      </w:r>
      <w:r w:rsidR="00F61FB1">
        <w:rPr>
          <w:rFonts w:hint="eastAsia"/>
        </w:rPr>
        <w:t>，</w:t>
      </w:r>
      <w:r>
        <w:rPr>
          <w:rFonts w:hint="eastAsia"/>
        </w:rPr>
        <w:t>かつ当該研究実施時の所属先をそのまま書くことも適切ではないと判断される特段の事情がある場合には</w:t>
      </w:r>
      <w:r w:rsidR="00F61FB1">
        <w:rPr>
          <w:rFonts w:hint="eastAsia"/>
        </w:rPr>
        <w:t>，</w:t>
      </w:r>
      <w:r>
        <w:rPr>
          <w:rFonts w:hint="eastAsia"/>
        </w:rPr>
        <w:t>投稿時点の現所属のみを示すことができる</w:t>
      </w:r>
      <w:r w:rsidR="00F61FB1">
        <w:rPr>
          <w:rFonts w:hint="eastAsia"/>
        </w:rPr>
        <w:t>．</w:t>
      </w:r>
      <w:r>
        <w:rPr>
          <w:rFonts w:hint="eastAsia"/>
        </w:rPr>
        <w:t>この場合でも</w:t>
      </w:r>
      <w:r w:rsidR="00F61FB1">
        <w:rPr>
          <w:rFonts w:hint="eastAsia"/>
        </w:rPr>
        <w:t>，</w:t>
      </w:r>
      <w:r>
        <w:rPr>
          <w:rFonts w:hint="eastAsia"/>
        </w:rPr>
        <w:t>当該研究を実施した主な研究機関または組織の名前を</w:t>
      </w:r>
      <w:r w:rsidR="00F61FB1">
        <w:rPr>
          <w:rFonts w:hint="eastAsia"/>
        </w:rPr>
        <w:t>，</w:t>
      </w:r>
      <w:r w:rsidR="00AC1F8A">
        <w:rPr>
          <w:rFonts w:hint="eastAsia"/>
        </w:rPr>
        <w:t>付記に</w:t>
      </w:r>
      <w:r>
        <w:rPr>
          <w:rFonts w:hint="eastAsia"/>
        </w:rPr>
        <w:t>明記する</w:t>
      </w:r>
      <w:r w:rsidR="00F61FB1">
        <w:rPr>
          <w:rFonts w:hint="eastAsia"/>
        </w:rPr>
        <w:t>．</w:t>
      </w:r>
    </w:p>
    <w:p w14:paraId="1BEB0A59" w14:textId="4ADDF878" w:rsidR="000724EC" w:rsidRPr="00194E6C" w:rsidRDefault="000724EC" w:rsidP="001D7114">
      <w:pPr>
        <w:pStyle w:val="aff1"/>
        <w:numPr>
          <w:ilvl w:val="0"/>
          <w:numId w:val="36"/>
        </w:numPr>
        <w:ind w:leftChars="0" w:left="210" w:hanging="210"/>
      </w:pPr>
      <w:r>
        <w:rPr>
          <w:rFonts w:hint="eastAsia"/>
        </w:rPr>
        <w:t>採録決定時点</w:t>
      </w:r>
      <w:r w:rsidR="00F61FB1">
        <w:rPr>
          <w:rFonts w:hint="eastAsia"/>
        </w:rPr>
        <w:t>，</w:t>
      </w:r>
      <w:r>
        <w:rPr>
          <w:rFonts w:hint="eastAsia"/>
        </w:rPr>
        <w:t>あるいは採録決定後、出版刊行時点での所属表記の変更は</w:t>
      </w:r>
      <w:r w:rsidR="00F61FB1">
        <w:rPr>
          <w:rFonts w:hint="eastAsia"/>
        </w:rPr>
        <w:t>，</w:t>
      </w:r>
      <w:r>
        <w:rPr>
          <w:rFonts w:hint="eastAsia"/>
        </w:rPr>
        <w:t>原則として認めない</w:t>
      </w:r>
      <w:r w:rsidR="00F61FB1">
        <w:rPr>
          <w:rFonts w:hint="eastAsia"/>
        </w:rPr>
        <w:t>．</w:t>
      </w:r>
      <w:r>
        <w:rPr>
          <w:rFonts w:hint="eastAsia"/>
        </w:rPr>
        <w:t>どうしても必要がある場合は</w:t>
      </w:r>
      <w:r w:rsidR="00F61FB1">
        <w:rPr>
          <w:rFonts w:hint="eastAsia"/>
        </w:rPr>
        <w:t>，</w:t>
      </w:r>
      <w:r>
        <w:rPr>
          <w:rFonts w:hint="eastAsia"/>
        </w:rPr>
        <w:t>編集委員会と相談の上</w:t>
      </w:r>
      <w:r w:rsidR="00F61FB1">
        <w:rPr>
          <w:rFonts w:hint="eastAsia"/>
        </w:rPr>
        <w:t>，</w:t>
      </w:r>
      <w:r>
        <w:rPr>
          <w:rFonts w:hint="eastAsia"/>
        </w:rPr>
        <w:t>主な研究機関または組織の名前を</w:t>
      </w:r>
      <w:r w:rsidR="00F61FB1">
        <w:rPr>
          <w:rFonts w:hint="eastAsia"/>
        </w:rPr>
        <w:t>，</w:t>
      </w:r>
      <w:r w:rsidR="00AC1F8A">
        <w:rPr>
          <w:rFonts w:hint="eastAsia"/>
        </w:rPr>
        <w:t>付記に</w:t>
      </w:r>
      <w:r>
        <w:rPr>
          <w:rFonts w:hint="eastAsia"/>
        </w:rPr>
        <w:t>記載する</w:t>
      </w:r>
      <w:r w:rsidR="00F61FB1">
        <w:rPr>
          <w:rFonts w:hint="eastAsia"/>
        </w:rPr>
        <w:t>．</w:t>
      </w:r>
    </w:p>
    <w:p w14:paraId="0293918C" w14:textId="06B8CF9C" w:rsidR="00CB3427" w:rsidRPr="00194E6C" w:rsidRDefault="005B627F" w:rsidP="00194E6C">
      <w:pPr>
        <w:pStyle w:val="21"/>
        <w:ind w:firstLine="170"/>
      </w:pPr>
      <w:r w:rsidRPr="00194E6C">
        <w:t>2</w:t>
      </w:r>
      <w:r w:rsidR="004C04C8">
        <w:t>.</w:t>
      </w:r>
      <w:r w:rsidR="00441D16" w:rsidRPr="00194E6C">
        <w:rPr>
          <w:rFonts w:hint="eastAsia"/>
        </w:rPr>
        <w:t>4</w:t>
      </w:r>
      <w:r w:rsidR="004C04C8">
        <w:t>.</w:t>
      </w:r>
      <w:r w:rsidR="004C04C8">
        <w:rPr>
          <w:rFonts w:hint="eastAsia"/>
        </w:rPr>
        <w:t xml:space="preserve">　</w:t>
      </w:r>
      <w:r w:rsidR="00CB3427" w:rsidRPr="00194E6C">
        <w:t>抄録</w:t>
      </w:r>
      <w:r w:rsidR="00E61CFA" w:rsidRPr="00194E6C">
        <w:rPr>
          <w:rFonts w:hint="eastAsia"/>
        </w:rPr>
        <w:t xml:space="preserve"> </w:t>
      </w:r>
      <w:r w:rsidR="00AA0F5C">
        <w:rPr>
          <w:rFonts w:hint="eastAsia"/>
        </w:rPr>
        <w:t>(</w:t>
      </w:r>
      <w:r w:rsidR="00CB3427" w:rsidRPr="00194E6C">
        <w:t>S</w:t>
      </w:r>
      <w:r w:rsidR="00E61CFA" w:rsidRPr="00194E6C">
        <w:t>ummary</w:t>
      </w:r>
      <w:r w:rsidR="00AA0F5C">
        <w:rPr>
          <w:rFonts w:hint="eastAsia"/>
        </w:rPr>
        <w:t xml:space="preserve">) </w:t>
      </w:r>
    </w:p>
    <w:p w14:paraId="724353B1" w14:textId="1DCB4E27" w:rsidR="00CB3427" w:rsidRPr="00194E6C" w:rsidRDefault="00CB3427" w:rsidP="003A0746">
      <w:pPr>
        <w:pStyle w:val="af0"/>
        <w:rPr>
          <w:color w:val="000000"/>
        </w:rPr>
      </w:pPr>
      <w:r w:rsidRPr="00194E6C">
        <w:rPr>
          <w:rFonts w:hint="eastAsia"/>
          <w:color w:val="000000"/>
        </w:rPr>
        <w:t>論文</w:t>
      </w:r>
      <w:r w:rsidR="00F61FB1">
        <w:rPr>
          <w:rFonts w:hint="eastAsia"/>
          <w:color w:val="000000"/>
        </w:rPr>
        <w:t>，</w:t>
      </w:r>
      <w:r w:rsidR="00345BA8" w:rsidRPr="00194E6C">
        <w:rPr>
          <w:rFonts w:hint="eastAsia"/>
          <w:color w:val="000000"/>
        </w:rPr>
        <w:t>教育システム開発論文</w:t>
      </w:r>
      <w:r w:rsidR="00F61FB1">
        <w:rPr>
          <w:rFonts w:hint="eastAsia"/>
          <w:color w:val="000000"/>
        </w:rPr>
        <w:t>，</w:t>
      </w:r>
      <w:r w:rsidR="00345BA8" w:rsidRPr="00194E6C">
        <w:rPr>
          <w:rFonts w:hint="eastAsia"/>
          <w:color w:val="000000"/>
        </w:rPr>
        <w:t>教育実践研究論文</w:t>
      </w:r>
      <w:r w:rsidR="00F61FB1">
        <w:rPr>
          <w:rFonts w:hint="eastAsia"/>
          <w:color w:val="000000"/>
        </w:rPr>
        <w:t>，</w:t>
      </w:r>
      <w:r w:rsidRPr="00194E6C">
        <w:rPr>
          <w:rFonts w:hint="eastAsia"/>
          <w:color w:val="000000"/>
        </w:rPr>
        <w:t>資料</w:t>
      </w:r>
      <w:r w:rsidR="00F61FB1">
        <w:rPr>
          <w:rFonts w:hint="eastAsia"/>
          <w:color w:val="000000"/>
        </w:rPr>
        <w:t>，</w:t>
      </w:r>
      <w:r w:rsidR="003805EF" w:rsidRPr="00194E6C">
        <w:rPr>
          <w:rFonts w:hint="eastAsia"/>
          <w:color w:val="000000"/>
        </w:rPr>
        <w:t>展望</w:t>
      </w:r>
      <w:r w:rsidR="00182B99" w:rsidRPr="00194E6C">
        <w:rPr>
          <w:rFonts w:hint="eastAsia"/>
          <w:color w:val="000000"/>
        </w:rPr>
        <w:t>・</w:t>
      </w:r>
      <w:r w:rsidR="003805EF" w:rsidRPr="00194E6C">
        <w:rPr>
          <w:rFonts w:hint="eastAsia"/>
          <w:color w:val="000000"/>
        </w:rPr>
        <w:t>総説</w:t>
      </w:r>
      <w:r w:rsidRPr="00194E6C">
        <w:rPr>
          <w:rFonts w:hint="eastAsia"/>
          <w:color w:val="000000"/>
        </w:rPr>
        <w:t>の場合は</w:t>
      </w:r>
      <w:r w:rsidR="00F61FB1">
        <w:rPr>
          <w:rFonts w:hint="eastAsia"/>
          <w:color w:val="000000"/>
        </w:rPr>
        <w:t>，</w:t>
      </w:r>
      <w:r w:rsidRPr="00194E6C">
        <w:rPr>
          <w:color w:val="000000"/>
        </w:rPr>
        <w:t>400</w:t>
      </w:r>
      <w:r w:rsidRPr="00194E6C">
        <w:rPr>
          <w:color w:val="000000"/>
        </w:rPr>
        <w:t>字以内の和文抄録と和文抄録の英訳</w:t>
      </w:r>
      <w:r w:rsidR="00AA0F5C">
        <w:rPr>
          <w:color w:val="000000"/>
        </w:rPr>
        <w:t xml:space="preserve"> (</w:t>
      </w:r>
      <w:r w:rsidR="00182B99" w:rsidRPr="00194E6C">
        <w:rPr>
          <w:color w:val="000000"/>
        </w:rPr>
        <w:t>Summary</w:t>
      </w:r>
      <w:r w:rsidR="00AA0F5C">
        <w:rPr>
          <w:rFonts w:hint="eastAsia"/>
          <w:color w:val="000000"/>
        </w:rPr>
        <w:t xml:space="preserve">) </w:t>
      </w:r>
      <w:r w:rsidRPr="00194E6C">
        <w:rPr>
          <w:color w:val="000000"/>
        </w:rPr>
        <w:t>を付ける</w:t>
      </w:r>
      <w:r w:rsidR="00F61FB1">
        <w:rPr>
          <w:color w:val="000000"/>
        </w:rPr>
        <w:t>．</w:t>
      </w:r>
      <w:r w:rsidRPr="00194E6C">
        <w:rPr>
          <w:color w:val="000000"/>
        </w:rPr>
        <w:t>寄書</w:t>
      </w:r>
      <w:r w:rsidR="00F61FB1">
        <w:rPr>
          <w:color w:val="000000"/>
        </w:rPr>
        <w:t>，</w:t>
      </w:r>
      <w:r w:rsidRPr="00194E6C">
        <w:rPr>
          <w:color w:val="000000"/>
        </w:rPr>
        <w:t>ショートレターの場合は</w:t>
      </w:r>
      <w:r w:rsidR="00F61FB1">
        <w:rPr>
          <w:color w:val="000000"/>
        </w:rPr>
        <w:t>，</w:t>
      </w:r>
      <w:r w:rsidRPr="00194E6C">
        <w:rPr>
          <w:color w:val="000000"/>
        </w:rPr>
        <w:t>300</w:t>
      </w:r>
      <w:r w:rsidRPr="00194E6C">
        <w:rPr>
          <w:color w:val="000000"/>
        </w:rPr>
        <w:t>字以内の和文抄録のみを付け</w:t>
      </w:r>
      <w:r w:rsidR="00F61FB1">
        <w:rPr>
          <w:rFonts w:hint="eastAsia"/>
          <w:color w:val="000000"/>
        </w:rPr>
        <w:t>，</w:t>
      </w:r>
      <w:r w:rsidR="00A57E13" w:rsidRPr="00194E6C">
        <w:rPr>
          <w:color w:val="000000"/>
        </w:rPr>
        <w:t>Summary</w:t>
      </w:r>
      <w:r w:rsidRPr="00194E6C">
        <w:rPr>
          <w:color w:val="000000"/>
        </w:rPr>
        <w:t>は不要</w:t>
      </w:r>
      <w:r w:rsidR="00EF77AA" w:rsidRPr="00194E6C">
        <w:rPr>
          <w:rFonts w:hint="eastAsia"/>
          <w:color w:val="000000"/>
        </w:rPr>
        <w:t>とする</w:t>
      </w:r>
      <w:r w:rsidR="00F61FB1">
        <w:rPr>
          <w:color w:val="000000"/>
        </w:rPr>
        <w:t>．</w:t>
      </w:r>
      <w:r w:rsidR="00BE1E12" w:rsidRPr="00BE1E12">
        <w:rPr>
          <w:rFonts w:hint="eastAsia"/>
          <w:color w:val="000000"/>
        </w:rPr>
        <w:t>この字数は</w:t>
      </w:r>
      <w:r w:rsidR="00A75360">
        <w:rPr>
          <w:rFonts w:hint="eastAsia"/>
          <w:color w:val="000000"/>
        </w:rPr>
        <w:t>８</w:t>
      </w:r>
      <w:r w:rsidR="00BE1E12" w:rsidRPr="00BE1E12">
        <w:rPr>
          <w:rFonts w:hint="eastAsia"/>
          <w:color w:val="000000"/>
        </w:rPr>
        <w:t>割</w:t>
      </w:r>
      <w:r w:rsidR="00BE1E12" w:rsidRPr="00BE1E12">
        <w:rPr>
          <w:color w:val="000000"/>
        </w:rPr>
        <w:t>を</w:t>
      </w:r>
      <w:r w:rsidR="00BE1E12" w:rsidRPr="00BE1E12">
        <w:rPr>
          <w:rFonts w:hint="eastAsia"/>
          <w:color w:val="000000"/>
        </w:rPr>
        <w:t>満たすこと</w:t>
      </w:r>
      <w:r w:rsidR="00F61FB1">
        <w:rPr>
          <w:rFonts w:hint="eastAsia"/>
          <w:color w:val="000000"/>
        </w:rPr>
        <w:t>．</w:t>
      </w:r>
      <w:r w:rsidR="00BE1E12" w:rsidRPr="00BE1E12">
        <w:rPr>
          <w:rFonts w:hint="eastAsia"/>
          <w:color w:val="000000"/>
        </w:rPr>
        <w:t>抄録が長すぎたり短すぎたりする論文は受け付けない</w:t>
      </w:r>
      <w:r w:rsidR="00F61FB1">
        <w:rPr>
          <w:rFonts w:hint="eastAsia"/>
          <w:color w:val="000000"/>
        </w:rPr>
        <w:t>．</w:t>
      </w:r>
      <w:r w:rsidR="00A06AC8" w:rsidRPr="00194E6C">
        <w:rPr>
          <w:rFonts w:hint="eastAsia"/>
          <w:color w:val="000000"/>
        </w:rPr>
        <w:t xml:space="preserve"> </w:t>
      </w:r>
    </w:p>
    <w:p w14:paraId="1BEE911C" w14:textId="61FF7CD9" w:rsidR="00CB3427" w:rsidRPr="00194E6C" w:rsidRDefault="005B627F" w:rsidP="00194E6C">
      <w:pPr>
        <w:pStyle w:val="21"/>
        <w:ind w:firstLine="170"/>
      </w:pPr>
      <w:r w:rsidRPr="00194E6C">
        <w:t>2</w:t>
      </w:r>
      <w:r w:rsidR="004C04C8">
        <w:rPr>
          <w:rFonts w:hint="eastAsia"/>
        </w:rPr>
        <w:t>.</w:t>
      </w:r>
      <w:r w:rsidR="00441D16" w:rsidRPr="00194E6C">
        <w:t>5</w:t>
      </w:r>
      <w:r w:rsidR="004C04C8">
        <w:rPr>
          <w:rFonts w:hint="eastAsia"/>
        </w:rPr>
        <w:t xml:space="preserve">.　</w:t>
      </w:r>
      <w:r w:rsidR="00CB3427" w:rsidRPr="00194E6C">
        <w:t>キーワード</w:t>
      </w:r>
      <w:r w:rsidR="000815EF" w:rsidRPr="00194E6C">
        <w:rPr>
          <w:rFonts w:hint="eastAsia"/>
        </w:rPr>
        <w:t xml:space="preserve"> </w:t>
      </w:r>
    </w:p>
    <w:p w14:paraId="2A41A7A1" w14:textId="0D1D8D07" w:rsidR="00CB3427" w:rsidRPr="00194E6C" w:rsidRDefault="00CB3427" w:rsidP="003A0746">
      <w:pPr>
        <w:pStyle w:val="af0"/>
        <w:rPr>
          <w:color w:val="000000"/>
        </w:rPr>
      </w:pPr>
      <w:r w:rsidRPr="00194E6C">
        <w:rPr>
          <w:rFonts w:hint="eastAsia"/>
          <w:color w:val="000000"/>
        </w:rPr>
        <w:t>論文</w:t>
      </w:r>
      <w:r w:rsidR="00F61FB1">
        <w:rPr>
          <w:rFonts w:hint="eastAsia"/>
          <w:color w:val="000000"/>
        </w:rPr>
        <w:t>，</w:t>
      </w:r>
      <w:r w:rsidR="00345BA8" w:rsidRPr="00194E6C">
        <w:rPr>
          <w:rFonts w:hint="eastAsia"/>
          <w:color w:val="000000"/>
        </w:rPr>
        <w:t>教育システム開発論文</w:t>
      </w:r>
      <w:r w:rsidR="00F61FB1">
        <w:rPr>
          <w:rFonts w:hint="eastAsia"/>
          <w:color w:val="000000"/>
        </w:rPr>
        <w:t>，</w:t>
      </w:r>
      <w:r w:rsidR="00345BA8" w:rsidRPr="00194E6C">
        <w:rPr>
          <w:rFonts w:hint="eastAsia"/>
          <w:color w:val="000000"/>
        </w:rPr>
        <w:t>教育実践研究論文</w:t>
      </w:r>
      <w:r w:rsidR="00F61FB1">
        <w:rPr>
          <w:rFonts w:hint="eastAsia"/>
          <w:color w:val="000000"/>
        </w:rPr>
        <w:t>，</w:t>
      </w:r>
      <w:r w:rsidRPr="00194E6C">
        <w:rPr>
          <w:rFonts w:hint="eastAsia"/>
          <w:color w:val="000000"/>
        </w:rPr>
        <w:t>資料</w:t>
      </w:r>
      <w:r w:rsidR="00F61FB1">
        <w:rPr>
          <w:rFonts w:hint="eastAsia"/>
          <w:color w:val="000000"/>
        </w:rPr>
        <w:t>，</w:t>
      </w:r>
      <w:r w:rsidR="003805EF" w:rsidRPr="00194E6C">
        <w:rPr>
          <w:rFonts w:hint="eastAsia"/>
          <w:color w:val="000000"/>
        </w:rPr>
        <w:t>展望</w:t>
      </w:r>
      <w:r w:rsidR="00AF1878" w:rsidRPr="00194E6C">
        <w:rPr>
          <w:rFonts w:hint="eastAsia"/>
          <w:color w:val="000000"/>
        </w:rPr>
        <w:t>・</w:t>
      </w:r>
      <w:r w:rsidR="003805EF" w:rsidRPr="00194E6C">
        <w:rPr>
          <w:rFonts w:hint="eastAsia"/>
          <w:color w:val="000000"/>
        </w:rPr>
        <w:t>総説</w:t>
      </w:r>
      <w:r w:rsidRPr="00194E6C">
        <w:rPr>
          <w:rFonts w:hint="eastAsia"/>
          <w:color w:val="000000"/>
        </w:rPr>
        <w:t>の場合は</w:t>
      </w:r>
      <w:r w:rsidR="00F61FB1">
        <w:rPr>
          <w:rFonts w:hint="eastAsia"/>
          <w:color w:val="000000"/>
        </w:rPr>
        <w:t>，</w:t>
      </w:r>
      <w:r w:rsidR="00ED7928" w:rsidRPr="00194E6C">
        <w:rPr>
          <w:rFonts w:hint="eastAsia"/>
          <w:color w:val="000000"/>
        </w:rPr>
        <w:t>５～６語</w:t>
      </w:r>
      <w:r w:rsidRPr="00194E6C">
        <w:rPr>
          <w:color w:val="000000"/>
        </w:rPr>
        <w:t>の</w:t>
      </w:r>
      <w:r w:rsidR="0021012B">
        <w:rPr>
          <w:rFonts w:hint="eastAsia"/>
          <w:color w:val="000000"/>
        </w:rPr>
        <w:t>日本語</w:t>
      </w:r>
      <w:r w:rsidRPr="00194E6C">
        <w:rPr>
          <w:color w:val="000000"/>
        </w:rPr>
        <w:t>および</w:t>
      </w:r>
      <w:r w:rsidR="0021012B">
        <w:rPr>
          <w:rFonts w:hint="eastAsia"/>
          <w:color w:val="000000"/>
        </w:rPr>
        <w:t>英語</w:t>
      </w:r>
      <w:r w:rsidRPr="00194E6C">
        <w:rPr>
          <w:color w:val="000000"/>
        </w:rPr>
        <w:t>のキーワード</w:t>
      </w:r>
      <w:r w:rsidR="00AA0F5C">
        <w:rPr>
          <w:color w:val="000000"/>
        </w:rPr>
        <w:t xml:space="preserve"> (</w:t>
      </w:r>
      <w:r w:rsidR="00AC1F8A" w:rsidRPr="00194E6C">
        <w:rPr>
          <w:rFonts w:hint="eastAsia"/>
          <w:color w:val="000000"/>
        </w:rPr>
        <w:t>すべて</w:t>
      </w:r>
      <w:r w:rsidR="00AC1F8A" w:rsidRPr="00194E6C">
        <w:rPr>
          <w:color w:val="000000"/>
        </w:rPr>
        <w:t>大文字</w:t>
      </w:r>
      <w:r w:rsidR="00AC1F8A" w:rsidRPr="00194E6C">
        <w:rPr>
          <w:rFonts w:hint="eastAsia"/>
          <w:color w:val="000000"/>
        </w:rPr>
        <w:t>表記</w:t>
      </w:r>
      <w:r w:rsidR="00AA0F5C">
        <w:rPr>
          <w:rFonts w:hint="eastAsia"/>
          <w:color w:val="000000"/>
        </w:rPr>
        <w:t xml:space="preserve">) </w:t>
      </w:r>
      <w:r w:rsidRPr="00194E6C">
        <w:rPr>
          <w:color w:val="000000"/>
        </w:rPr>
        <w:t>を付ける</w:t>
      </w:r>
      <w:r w:rsidR="00F61FB1">
        <w:rPr>
          <w:color w:val="000000"/>
        </w:rPr>
        <w:t>．</w:t>
      </w:r>
      <w:r w:rsidRPr="00194E6C">
        <w:rPr>
          <w:color w:val="000000"/>
        </w:rPr>
        <w:t>寄書</w:t>
      </w:r>
      <w:r w:rsidR="00F61FB1">
        <w:rPr>
          <w:color w:val="000000"/>
        </w:rPr>
        <w:t>，</w:t>
      </w:r>
      <w:r w:rsidRPr="00194E6C">
        <w:rPr>
          <w:color w:val="000000"/>
        </w:rPr>
        <w:t>ショートレターの場合は</w:t>
      </w:r>
      <w:r w:rsidR="00F61FB1">
        <w:rPr>
          <w:color w:val="000000"/>
        </w:rPr>
        <w:t>，</w:t>
      </w:r>
      <w:r w:rsidR="0021012B">
        <w:rPr>
          <w:rFonts w:hint="eastAsia"/>
          <w:color w:val="000000"/>
        </w:rPr>
        <w:t>日本語キーワード</w:t>
      </w:r>
      <w:r w:rsidRPr="00194E6C">
        <w:rPr>
          <w:color w:val="000000"/>
        </w:rPr>
        <w:t>のみを付ける</w:t>
      </w:r>
      <w:r w:rsidR="00AA0F5C">
        <w:rPr>
          <w:rFonts w:hint="eastAsia"/>
          <w:color w:val="000000"/>
        </w:rPr>
        <w:t xml:space="preserve"> (</w:t>
      </w:r>
      <w:r w:rsidRPr="00194E6C">
        <w:rPr>
          <w:color w:val="000000"/>
        </w:rPr>
        <w:t>英</w:t>
      </w:r>
      <w:r w:rsidR="0021012B">
        <w:rPr>
          <w:rFonts w:hint="eastAsia"/>
          <w:color w:val="000000"/>
        </w:rPr>
        <w:t>語</w:t>
      </w:r>
      <w:r w:rsidRPr="00194E6C">
        <w:rPr>
          <w:rFonts w:hint="eastAsia"/>
          <w:color w:val="000000"/>
        </w:rPr>
        <w:t>キ</w:t>
      </w:r>
      <w:r w:rsidRPr="00194E6C">
        <w:rPr>
          <w:color w:val="000000"/>
        </w:rPr>
        <w:t>ーワードは不要</w:t>
      </w:r>
      <w:r w:rsidR="00AA0F5C">
        <w:rPr>
          <w:color w:val="000000"/>
        </w:rPr>
        <w:t xml:space="preserve">) </w:t>
      </w:r>
      <w:r w:rsidR="00F61FB1">
        <w:rPr>
          <w:color w:val="000000"/>
        </w:rPr>
        <w:t>．</w:t>
      </w:r>
      <w:r w:rsidRPr="00194E6C">
        <w:rPr>
          <w:color w:val="000000"/>
        </w:rPr>
        <w:t xml:space="preserve"> </w:t>
      </w:r>
    </w:p>
    <w:p w14:paraId="33C897C4" w14:textId="2C56EC53" w:rsidR="00CB3427" w:rsidRPr="00194E6C" w:rsidRDefault="005B627F" w:rsidP="008A52D6">
      <w:pPr>
        <w:pStyle w:val="21"/>
        <w:ind w:firstLine="170"/>
      </w:pPr>
      <w:r w:rsidRPr="00194E6C">
        <w:t>2</w:t>
      </w:r>
      <w:r w:rsidR="00A75360">
        <w:rPr>
          <w:rFonts w:hint="eastAsia"/>
        </w:rPr>
        <w:t>.</w:t>
      </w:r>
      <w:r w:rsidR="0003147B" w:rsidRPr="00194E6C">
        <w:t>6</w:t>
      </w:r>
      <w:r w:rsidR="00A75360">
        <w:rPr>
          <w:rFonts w:hint="eastAsia"/>
        </w:rPr>
        <w:t>.</w:t>
      </w:r>
      <w:r w:rsidR="00ED7928" w:rsidRPr="00194E6C">
        <w:rPr>
          <w:rFonts w:hint="eastAsia"/>
        </w:rPr>
        <w:t xml:space="preserve">　</w:t>
      </w:r>
      <w:r w:rsidR="00CB3427" w:rsidRPr="00194E6C">
        <w:t>本文</w:t>
      </w:r>
    </w:p>
    <w:p w14:paraId="45BCDF49" w14:textId="52D7425A" w:rsidR="0066645F" w:rsidRPr="00194E6C" w:rsidRDefault="00B370C4" w:rsidP="0066645F">
      <w:pPr>
        <w:pStyle w:val="af0"/>
        <w:rPr>
          <w:color w:val="000000"/>
        </w:rPr>
      </w:pPr>
      <w:r w:rsidRPr="00194E6C">
        <w:rPr>
          <w:rFonts w:hint="eastAsia"/>
          <w:color w:val="000000"/>
        </w:rPr>
        <w:t>本文は</w:t>
      </w:r>
      <w:r w:rsidR="00F61FB1">
        <w:rPr>
          <w:rFonts w:hint="eastAsia"/>
          <w:color w:val="000000"/>
        </w:rPr>
        <w:t>，</w:t>
      </w:r>
      <w:r w:rsidR="0093608B" w:rsidRPr="00194E6C">
        <w:rPr>
          <w:rFonts w:hint="eastAsia"/>
          <w:color w:val="000000"/>
        </w:rPr>
        <w:t>以下に示す決まりに従って記述する</w:t>
      </w:r>
      <w:r w:rsidR="00CB3427" w:rsidRPr="00194E6C">
        <w:rPr>
          <w:rFonts w:hint="eastAsia"/>
          <w:color w:val="000000"/>
        </w:rPr>
        <w:t>ことが望ましい</w:t>
      </w:r>
      <w:r w:rsidR="00F61FB1">
        <w:rPr>
          <w:rFonts w:hint="eastAsia"/>
          <w:color w:val="000000"/>
        </w:rPr>
        <w:t>．</w:t>
      </w:r>
    </w:p>
    <w:p w14:paraId="07269B14" w14:textId="28860A5C" w:rsidR="00076DBC" w:rsidRPr="00194E6C" w:rsidRDefault="005B627F" w:rsidP="00194E6C">
      <w:pPr>
        <w:pStyle w:val="31"/>
        <w:ind w:left="170" w:right="170" w:firstLine="85"/>
      </w:pPr>
      <w:r w:rsidRPr="00194E6C">
        <w:t>2</w:t>
      </w:r>
      <w:r w:rsidR="00A75360">
        <w:rPr>
          <w:rFonts w:hint="eastAsia"/>
        </w:rPr>
        <w:t>.</w:t>
      </w:r>
      <w:r w:rsidR="00076DBC" w:rsidRPr="00194E6C">
        <w:t>6</w:t>
      </w:r>
      <w:r w:rsidR="00A75360">
        <w:rPr>
          <w:rFonts w:hint="eastAsia"/>
        </w:rPr>
        <w:t>.</w:t>
      </w:r>
      <w:r w:rsidR="002777B3" w:rsidRPr="00194E6C">
        <w:t>1</w:t>
      </w:r>
      <w:r w:rsidR="00A75360">
        <w:t>.</w:t>
      </w:r>
      <w:r w:rsidR="00A75360">
        <w:rPr>
          <w:rFonts w:hint="eastAsia"/>
        </w:rPr>
        <w:t xml:space="preserve">　</w:t>
      </w:r>
      <w:r w:rsidR="00076DBC" w:rsidRPr="00194E6C">
        <w:rPr>
          <w:rFonts w:hint="eastAsia"/>
        </w:rPr>
        <w:t>見出し</w:t>
      </w:r>
    </w:p>
    <w:p w14:paraId="33745E86" w14:textId="25C14E6A" w:rsidR="00076DBC" w:rsidRPr="00194E6C" w:rsidRDefault="00076DBC" w:rsidP="00076DBC">
      <w:pPr>
        <w:pStyle w:val="af0"/>
        <w:rPr>
          <w:color w:val="000000"/>
        </w:rPr>
      </w:pPr>
      <w:r w:rsidRPr="00194E6C">
        <w:rPr>
          <w:rFonts w:hint="eastAsia"/>
          <w:color w:val="000000"/>
        </w:rPr>
        <w:t>見出しは</w:t>
      </w:r>
      <w:r w:rsidR="00F61FB1">
        <w:rPr>
          <w:rFonts w:hint="eastAsia"/>
          <w:color w:val="000000"/>
        </w:rPr>
        <w:t>，</w:t>
      </w:r>
      <w:r w:rsidRPr="00194E6C">
        <w:rPr>
          <w:rFonts w:hint="eastAsia"/>
          <w:color w:val="000000"/>
        </w:rPr>
        <w:t>以下のように</w:t>
      </w:r>
      <w:r w:rsidR="00900720" w:rsidRPr="00194E6C">
        <w:rPr>
          <w:rFonts w:hint="eastAsia"/>
          <w:color w:val="000000"/>
        </w:rPr>
        <w:t>構成</w:t>
      </w:r>
      <w:r w:rsidRPr="00194E6C">
        <w:rPr>
          <w:rFonts w:hint="eastAsia"/>
          <w:color w:val="000000"/>
        </w:rPr>
        <w:t>する</w:t>
      </w:r>
      <w:r w:rsidR="00F61FB1">
        <w:rPr>
          <w:rFonts w:hint="eastAsia"/>
          <w:color w:val="000000"/>
        </w:rPr>
        <w:t>．</w:t>
      </w:r>
    </w:p>
    <w:p w14:paraId="125AFC9F" w14:textId="70315304" w:rsidR="00076DBC" w:rsidRPr="00194E6C" w:rsidRDefault="00076DBC" w:rsidP="00076DBC">
      <w:pPr>
        <w:pStyle w:val="af0"/>
        <w:rPr>
          <w:color w:val="000000"/>
        </w:rPr>
      </w:pPr>
      <w:r w:rsidRPr="00194E6C">
        <w:rPr>
          <w:color w:val="000000"/>
        </w:rPr>
        <w:t>1</w:t>
      </w:r>
      <w:r w:rsidR="00F61FB1">
        <w:rPr>
          <w:color w:val="000000"/>
        </w:rPr>
        <w:t>．</w:t>
      </w:r>
      <w:r w:rsidR="00390BE0" w:rsidRPr="00194E6C">
        <w:rPr>
          <w:color w:val="000000"/>
        </w:rPr>
        <w:tab/>
      </w:r>
      <w:r w:rsidR="004C04C8">
        <w:rPr>
          <w:color w:val="000000"/>
        </w:rPr>
        <w:t xml:space="preserve">   </w:t>
      </w:r>
      <w:r w:rsidR="002B7B69" w:rsidRPr="00194E6C">
        <w:rPr>
          <w:color w:val="000000"/>
        </w:rPr>
        <w:t>…</w:t>
      </w:r>
      <w:r w:rsidR="00390BE0" w:rsidRPr="00194E6C">
        <w:rPr>
          <w:rFonts w:hint="eastAsia"/>
          <w:color w:val="000000"/>
        </w:rPr>
        <w:t>章</w:t>
      </w:r>
    </w:p>
    <w:p w14:paraId="479A0D3E" w14:textId="2F4AB92A" w:rsidR="00076DBC" w:rsidRPr="00194E6C" w:rsidRDefault="00076DBC" w:rsidP="00076DBC">
      <w:pPr>
        <w:pStyle w:val="af0"/>
        <w:rPr>
          <w:color w:val="000000"/>
        </w:rPr>
      </w:pPr>
      <w:r w:rsidRPr="00194E6C">
        <w:rPr>
          <w:color w:val="000000"/>
        </w:rPr>
        <w:t>1</w:t>
      </w:r>
      <w:r w:rsidR="00F61FB1">
        <w:rPr>
          <w:color w:val="000000"/>
        </w:rPr>
        <w:t>．</w:t>
      </w:r>
      <w:r w:rsidRPr="00194E6C">
        <w:rPr>
          <w:color w:val="000000"/>
        </w:rPr>
        <w:t>1</w:t>
      </w:r>
      <w:r w:rsidR="00F61FB1">
        <w:rPr>
          <w:color w:val="000000"/>
        </w:rPr>
        <w:t>．</w:t>
      </w:r>
      <w:r w:rsidR="00390BE0" w:rsidRPr="00194E6C">
        <w:rPr>
          <w:color w:val="000000"/>
        </w:rPr>
        <w:tab/>
      </w:r>
      <w:r w:rsidR="004C04C8">
        <w:rPr>
          <w:color w:val="000000"/>
        </w:rPr>
        <w:t xml:space="preserve">   </w:t>
      </w:r>
      <w:r w:rsidR="002B7B69" w:rsidRPr="00194E6C">
        <w:rPr>
          <w:color w:val="000000"/>
        </w:rPr>
        <w:t>…</w:t>
      </w:r>
      <w:r w:rsidR="00390BE0" w:rsidRPr="00194E6C">
        <w:rPr>
          <w:rFonts w:hint="eastAsia"/>
          <w:color w:val="000000"/>
        </w:rPr>
        <w:t>節</w:t>
      </w:r>
    </w:p>
    <w:p w14:paraId="7BFAE72D" w14:textId="1D4CD2AD" w:rsidR="00076DBC" w:rsidRPr="00194E6C" w:rsidRDefault="00076DBC" w:rsidP="00076DBC">
      <w:pPr>
        <w:pStyle w:val="af0"/>
        <w:rPr>
          <w:color w:val="000000"/>
        </w:rPr>
      </w:pPr>
      <w:r w:rsidRPr="00194E6C">
        <w:rPr>
          <w:color w:val="000000"/>
        </w:rPr>
        <w:t>1</w:t>
      </w:r>
      <w:r w:rsidR="00F61FB1">
        <w:rPr>
          <w:color w:val="000000"/>
        </w:rPr>
        <w:t>．</w:t>
      </w:r>
      <w:r w:rsidRPr="00194E6C">
        <w:rPr>
          <w:color w:val="000000"/>
        </w:rPr>
        <w:t>1</w:t>
      </w:r>
      <w:r w:rsidR="00F61FB1">
        <w:rPr>
          <w:color w:val="000000"/>
        </w:rPr>
        <w:t>．</w:t>
      </w:r>
      <w:r w:rsidRPr="00194E6C">
        <w:rPr>
          <w:color w:val="000000"/>
        </w:rPr>
        <w:t>1</w:t>
      </w:r>
      <w:r w:rsidR="00F61FB1">
        <w:rPr>
          <w:color w:val="000000"/>
        </w:rPr>
        <w:t>．</w:t>
      </w:r>
      <w:r w:rsidR="004C04C8">
        <w:rPr>
          <w:rFonts w:hint="eastAsia"/>
          <w:color w:val="000000"/>
        </w:rPr>
        <w:t xml:space="preserve"> </w:t>
      </w:r>
      <w:r w:rsidR="002B7B69" w:rsidRPr="00194E6C">
        <w:rPr>
          <w:color w:val="000000"/>
        </w:rPr>
        <w:t>…</w:t>
      </w:r>
      <w:r w:rsidR="00390BE0" w:rsidRPr="00194E6C">
        <w:rPr>
          <w:rFonts w:hint="eastAsia"/>
          <w:color w:val="000000"/>
        </w:rPr>
        <w:t>項</w:t>
      </w:r>
    </w:p>
    <w:p w14:paraId="706A021E" w14:textId="273AFA82" w:rsidR="00076DBC" w:rsidRPr="00194E6C" w:rsidRDefault="00AA0F5C" w:rsidP="00076DBC">
      <w:pPr>
        <w:pStyle w:val="af0"/>
        <w:rPr>
          <w:color w:val="000000"/>
        </w:rPr>
      </w:pPr>
      <w:r>
        <w:rPr>
          <w:color w:val="000000"/>
        </w:rPr>
        <w:t xml:space="preserve"> (</w:t>
      </w:r>
      <w:r w:rsidR="00076DBC" w:rsidRPr="00194E6C">
        <w:rPr>
          <w:color w:val="000000"/>
        </w:rPr>
        <w:t>1</w:t>
      </w:r>
      <w:r>
        <w:rPr>
          <w:color w:val="000000"/>
        </w:rPr>
        <w:t xml:space="preserve">) </w:t>
      </w:r>
      <w:r w:rsidR="00390BE0" w:rsidRPr="00194E6C">
        <w:rPr>
          <w:color w:val="000000"/>
        </w:rPr>
        <w:tab/>
      </w:r>
      <w:r w:rsidR="004C04C8">
        <w:rPr>
          <w:color w:val="000000"/>
        </w:rPr>
        <w:t xml:space="preserve">   </w:t>
      </w:r>
      <w:r w:rsidR="002B7B69" w:rsidRPr="00194E6C">
        <w:rPr>
          <w:rFonts w:hint="eastAsia"/>
          <w:color w:val="000000"/>
        </w:rPr>
        <w:t>…</w:t>
      </w:r>
      <w:r w:rsidR="00390BE0" w:rsidRPr="00194E6C">
        <w:rPr>
          <w:rFonts w:hint="eastAsia"/>
          <w:color w:val="000000"/>
        </w:rPr>
        <w:t>小項</w:t>
      </w:r>
    </w:p>
    <w:p w14:paraId="2E0F31A8" w14:textId="7AA0FDC3" w:rsidR="005756D4" w:rsidRPr="00194E6C" w:rsidRDefault="005756D4" w:rsidP="005756D4">
      <w:pPr>
        <w:pStyle w:val="31"/>
        <w:ind w:left="170" w:right="170" w:firstLine="85"/>
      </w:pPr>
      <w:r w:rsidRPr="00194E6C">
        <w:t>2</w:t>
      </w:r>
      <w:r w:rsidR="00A75360">
        <w:rPr>
          <w:rFonts w:hint="eastAsia"/>
        </w:rPr>
        <w:t>.</w:t>
      </w:r>
      <w:r w:rsidRPr="00194E6C">
        <w:t>6</w:t>
      </w:r>
      <w:r w:rsidR="00A75360">
        <w:rPr>
          <w:rFonts w:hint="eastAsia"/>
        </w:rPr>
        <w:t>.</w:t>
      </w:r>
      <w:r w:rsidR="00095A64" w:rsidRPr="00194E6C">
        <w:t>2</w:t>
      </w:r>
      <w:r w:rsidR="00A75360">
        <w:rPr>
          <w:rFonts w:hint="eastAsia"/>
        </w:rPr>
        <w:t>.</w:t>
      </w:r>
      <w:r w:rsidRPr="00194E6C">
        <w:rPr>
          <w:rFonts w:hint="eastAsia"/>
        </w:rPr>
        <w:t xml:space="preserve">　本文の記述</w:t>
      </w:r>
    </w:p>
    <w:p w14:paraId="00FC9EEA" w14:textId="6D43F8C7" w:rsidR="008020DB" w:rsidRPr="00194E6C" w:rsidRDefault="008020DB" w:rsidP="0038228E">
      <w:pPr>
        <w:ind w:firstLineChars="100" w:firstLine="170"/>
      </w:pPr>
      <w:r w:rsidRPr="00194E6C">
        <w:rPr>
          <w:rFonts w:hint="eastAsia"/>
        </w:rPr>
        <w:t>筆者の主張を</w:t>
      </w:r>
      <w:r w:rsidR="00EF1925" w:rsidRPr="00194E6C">
        <w:rPr>
          <w:rFonts w:hint="eastAsia"/>
        </w:rPr>
        <w:t>読者に正確に伝えるために</w:t>
      </w:r>
      <w:r w:rsidR="00F61FB1">
        <w:rPr>
          <w:rFonts w:hint="eastAsia"/>
        </w:rPr>
        <w:t>，</w:t>
      </w:r>
      <w:r w:rsidR="00EF1925" w:rsidRPr="00194E6C">
        <w:rPr>
          <w:rFonts w:hint="eastAsia"/>
        </w:rPr>
        <w:t>以下の点</w:t>
      </w:r>
      <w:r w:rsidR="00EF1925" w:rsidRPr="00194E6C">
        <w:rPr>
          <w:rFonts w:hint="eastAsia"/>
        </w:rPr>
        <w:lastRenderedPageBreak/>
        <w:t>に注意する</w:t>
      </w:r>
      <w:r w:rsidR="00F61FB1">
        <w:rPr>
          <w:rFonts w:hint="eastAsia"/>
        </w:rPr>
        <w:t>．</w:t>
      </w:r>
    </w:p>
    <w:p w14:paraId="39869BD5" w14:textId="55DF956B" w:rsidR="00B64DE5" w:rsidRPr="00194E6C" w:rsidRDefault="00525B46" w:rsidP="00EB46F3">
      <w:pPr>
        <w:pStyle w:val="aff1"/>
        <w:numPr>
          <w:ilvl w:val="0"/>
          <w:numId w:val="34"/>
        </w:numPr>
        <w:ind w:leftChars="0" w:left="252" w:hanging="252"/>
      </w:pPr>
      <w:r w:rsidRPr="00194E6C">
        <w:rPr>
          <w:rFonts w:hint="eastAsia"/>
        </w:rPr>
        <w:t>本誌読者の多様な専門的背景を念頭に置き</w:t>
      </w:r>
      <w:r w:rsidR="00F61FB1">
        <w:rPr>
          <w:rFonts w:hint="eastAsia"/>
        </w:rPr>
        <w:t>，</w:t>
      </w:r>
      <w:r w:rsidR="00795F58" w:rsidRPr="00194E6C">
        <w:rPr>
          <w:rFonts w:hint="eastAsia"/>
        </w:rPr>
        <w:t>記述は簡潔かつ明瞭にする</w:t>
      </w:r>
      <w:r w:rsidR="00F61FB1">
        <w:rPr>
          <w:rFonts w:hint="eastAsia"/>
        </w:rPr>
        <w:t>．</w:t>
      </w:r>
    </w:p>
    <w:p w14:paraId="1F59C0E4" w14:textId="77777777" w:rsidR="007E25B3" w:rsidRDefault="00795F58" w:rsidP="007E25B3">
      <w:pPr>
        <w:pStyle w:val="aff1"/>
        <w:numPr>
          <w:ilvl w:val="0"/>
          <w:numId w:val="34"/>
        </w:numPr>
        <w:ind w:leftChars="0" w:left="252" w:hanging="252"/>
      </w:pPr>
      <w:r w:rsidRPr="00194E6C">
        <w:rPr>
          <w:rFonts w:hint="eastAsia"/>
        </w:rPr>
        <w:t>当用漢字</w:t>
      </w:r>
      <w:r w:rsidR="00F61FB1">
        <w:rPr>
          <w:rFonts w:hint="eastAsia"/>
        </w:rPr>
        <w:t>，</w:t>
      </w:r>
      <w:r w:rsidRPr="00194E6C">
        <w:rPr>
          <w:rFonts w:hint="eastAsia"/>
        </w:rPr>
        <w:t>現代かなづかい</w:t>
      </w:r>
      <w:r w:rsidR="00525B46">
        <w:rPr>
          <w:rFonts w:hint="eastAsia"/>
        </w:rPr>
        <w:t>を用いる</w:t>
      </w:r>
      <w:r w:rsidR="00F61FB1">
        <w:rPr>
          <w:rFonts w:hint="eastAsia"/>
        </w:rPr>
        <w:t>．</w:t>
      </w:r>
    </w:p>
    <w:p w14:paraId="00936F82" w14:textId="7E8DC209" w:rsidR="007E25B3" w:rsidRPr="00194E6C" w:rsidRDefault="007E25B3" w:rsidP="007E25B3">
      <w:pPr>
        <w:pStyle w:val="aff1"/>
        <w:numPr>
          <w:ilvl w:val="0"/>
          <w:numId w:val="34"/>
        </w:numPr>
        <w:ind w:leftChars="0" w:left="252" w:hanging="252"/>
      </w:pPr>
      <w:r>
        <w:t>各段落冒頭は全角</w:t>
      </w:r>
      <w:r>
        <w:rPr>
          <w:rFonts w:hint="eastAsia"/>
        </w:rPr>
        <w:t>１</w:t>
      </w:r>
      <w:r>
        <w:t>文字下げる</w:t>
      </w:r>
      <w:r w:rsidRPr="008350EE">
        <w:t>．</w:t>
      </w:r>
    </w:p>
    <w:p w14:paraId="28321E51" w14:textId="2DA02EC7" w:rsidR="00975E62" w:rsidRDefault="00795F58" w:rsidP="00EB46F3">
      <w:pPr>
        <w:pStyle w:val="aff1"/>
        <w:numPr>
          <w:ilvl w:val="0"/>
          <w:numId w:val="34"/>
        </w:numPr>
        <w:ind w:leftChars="0" w:left="252" w:hanging="252"/>
      </w:pPr>
      <w:r w:rsidRPr="00194E6C">
        <w:rPr>
          <w:rFonts w:hint="eastAsia"/>
        </w:rPr>
        <w:t>数字は算用数字を使用</w:t>
      </w:r>
      <w:r w:rsidR="00847A56">
        <w:rPr>
          <w:rFonts w:hint="eastAsia"/>
        </w:rPr>
        <w:t>し</w:t>
      </w:r>
      <w:r w:rsidR="00F61FB1">
        <w:rPr>
          <w:rFonts w:hint="eastAsia"/>
        </w:rPr>
        <w:t>，</w:t>
      </w:r>
      <w:r w:rsidR="007E25B3">
        <w:rPr>
          <w:rFonts w:hint="eastAsia"/>
        </w:rPr>
        <w:t>１</w:t>
      </w:r>
      <w:r w:rsidR="00847A56">
        <w:rPr>
          <w:rFonts w:hint="eastAsia"/>
        </w:rPr>
        <w:t>桁数字は全角</w:t>
      </w:r>
      <w:r w:rsidR="00F61FB1">
        <w:rPr>
          <w:rFonts w:hint="eastAsia"/>
        </w:rPr>
        <w:t>，</w:t>
      </w:r>
      <w:r w:rsidR="007E25B3">
        <w:rPr>
          <w:rFonts w:hint="eastAsia"/>
        </w:rPr>
        <w:t>２</w:t>
      </w:r>
      <w:r w:rsidR="00847A56">
        <w:rPr>
          <w:rFonts w:hint="eastAsia"/>
        </w:rPr>
        <w:t>桁以上の数字は半角とする</w:t>
      </w:r>
      <w:r w:rsidR="00F61FB1">
        <w:rPr>
          <w:rFonts w:hint="eastAsia"/>
        </w:rPr>
        <w:t>．</w:t>
      </w:r>
    </w:p>
    <w:p w14:paraId="466B76EA" w14:textId="63E2C742" w:rsidR="00525B46" w:rsidRPr="00194E6C" w:rsidRDefault="00525B46" w:rsidP="00EB46F3">
      <w:pPr>
        <w:pStyle w:val="aff1"/>
        <w:numPr>
          <w:ilvl w:val="0"/>
          <w:numId w:val="34"/>
        </w:numPr>
        <w:ind w:leftChars="0" w:left="252" w:hanging="252"/>
      </w:pPr>
      <w:r>
        <w:rPr>
          <w:rFonts w:hint="eastAsia"/>
        </w:rPr>
        <w:t>括弧は半角</w:t>
      </w:r>
      <w:r w:rsidR="00F61FB1">
        <w:rPr>
          <w:rFonts w:hint="eastAsia"/>
        </w:rPr>
        <w:t>，</w:t>
      </w:r>
      <w:r>
        <w:rPr>
          <w:rFonts w:hint="eastAsia"/>
        </w:rPr>
        <w:t>句読点</w:t>
      </w:r>
      <w:r w:rsidR="00AA0F5C">
        <w:t xml:space="preserve"> (</w:t>
      </w:r>
      <w:r w:rsidR="00F61FB1">
        <w:rPr>
          <w:rFonts w:hint="eastAsia"/>
        </w:rPr>
        <w:t>，</w:t>
      </w:r>
      <w:r w:rsidR="00BD289F">
        <w:rPr>
          <w:rFonts w:hint="eastAsia"/>
        </w:rPr>
        <w:t>および</w:t>
      </w:r>
      <w:r w:rsidR="00F61FB1">
        <w:rPr>
          <w:rFonts w:hint="eastAsia"/>
        </w:rPr>
        <w:t>．</w:t>
      </w:r>
      <w:r w:rsidR="00AA0F5C">
        <w:rPr>
          <w:rFonts w:hint="eastAsia"/>
        </w:rPr>
        <w:t xml:space="preserve">) </w:t>
      </w:r>
      <w:r>
        <w:rPr>
          <w:rFonts w:hint="eastAsia"/>
        </w:rPr>
        <w:t>は全角とする</w:t>
      </w:r>
      <w:r w:rsidR="00F61FB1">
        <w:rPr>
          <w:rFonts w:hint="eastAsia"/>
        </w:rPr>
        <w:t>．</w:t>
      </w:r>
      <w:r w:rsidR="00F3471E">
        <w:rPr>
          <w:rFonts w:hint="eastAsia"/>
        </w:rPr>
        <w:t>ただし</w:t>
      </w:r>
      <w:r w:rsidR="00F61FB1">
        <w:rPr>
          <w:rFonts w:hint="eastAsia"/>
        </w:rPr>
        <w:t>，</w:t>
      </w:r>
      <w:r w:rsidR="00F3471E">
        <w:rPr>
          <w:rFonts w:hint="eastAsia"/>
        </w:rPr>
        <w:t>参考文献については</w:t>
      </w:r>
      <w:r w:rsidR="00F61FB1">
        <w:rPr>
          <w:rFonts w:hint="eastAsia"/>
        </w:rPr>
        <w:t>，</w:t>
      </w:r>
      <w:r w:rsidR="00F3471E">
        <w:rPr>
          <w:rFonts w:hint="eastAsia"/>
        </w:rPr>
        <w:t>句読点</w:t>
      </w:r>
      <w:r w:rsidR="00AA0F5C">
        <w:t xml:space="preserve"> (</w:t>
      </w:r>
      <w:r w:rsidR="00A75360">
        <w:rPr>
          <w:rFonts w:hint="eastAsia"/>
        </w:rPr>
        <w:t>,</w:t>
      </w:r>
      <w:r w:rsidR="00F3471E">
        <w:rPr>
          <w:rFonts w:hint="eastAsia"/>
        </w:rPr>
        <w:t>および</w:t>
      </w:r>
      <w:r w:rsidR="00A75360">
        <w:rPr>
          <w:rFonts w:hint="eastAsia"/>
        </w:rPr>
        <w:t>.</w:t>
      </w:r>
      <w:r w:rsidR="00AA0F5C">
        <w:t xml:space="preserve">) </w:t>
      </w:r>
      <w:r w:rsidR="00F3471E">
        <w:t xml:space="preserve"> </w:t>
      </w:r>
      <w:r w:rsidR="00F3471E">
        <w:rPr>
          <w:rFonts w:hint="eastAsia"/>
        </w:rPr>
        <w:t>は半角とする</w:t>
      </w:r>
      <w:r w:rsidR="00F61FB1">
        <w:rPr>
          <w:rFonts w:hint="eastAsia"/>
        </w:rPr>
        <w:t>．</w:t>
      </w:r>
      <w:r w:rsidR="0021012B" w:rsidRPr="0021012B">
        <w:rPr>
          <w:rFonts w:hint="eastAsia"/>
        </w:rPr>
        <w:t>なお</w:t>
      </w:r>
      <w:r w:rsidR="00F61FB1">
        <w:rPr>
          <w:rFonts w:hint="eastAsia"/>
        </w:rPr>
        <w:t>，</w:t>
      </w:r>
      <w:r w:rsidR="0021012B" w:rsidRPr="0021012B">
        <w:rPr>
          <w:rFonts w:hint="eastAsia"/>
        </w:rPr>
        <w:t>外国語を表記する場合にあって</w:t>
      </w:r>
      <w:r w:rsidR="00F61FB1">
        <w:rPr>
          <w:rFonts w:hint="eastAsia"/>
        </w:rPr>
        <w:t>，</w:t>
      </w:r>
      <w:r w:rsidR="0021012B" w:rsidRPr="0021012B">
        <w:rPr>
          <w:rFonts w:hint="eastAsia"/>
        </w:rPr>
        <w:t>その語の一般的な表記法において単語間や句読点の後に半角スペースが必要な場合は</w:t>
      </w:r>
      <w:r w:rsidR="00F61FB1">
        <w:rPr>
          <w:rFonts w:hint="eastAsia"/>
        </w:rPr>
        <w:t>，</w:t>
      </w:r>
      <w:r w:rsidR="0021012B" w:rsidRPr="0021012B">
        <w:rPr>
          <w:rFonts w:hint="eastAsia"/>
        </w:rPr>
        <w:t>その慣行に従う</w:t>
      </w:r>
      <w:r w:rsidR="00F61FB1">
        <w:rPr>
          <w:rFonts w:hint="eastAsia"/>
        </w:rPr>
        <w:t>．</w:t>
      </w:r>
    </w:p>
    <w:p w14:paraId="22931C8D" w14:textId="34DD4F25" w:rsidR="00896E9B" w:rsidRPr="00194E6C" w:rsidRDefault="00795F58" w:rsidP="00EB46F3">
      <w:pPr>
        <w:pStyle w:val="aff1"/>
        <w:numPr>
          <w:ilvl w:val="0"/>
          <w:numId w:val="34"/>
        </w:numPr>
        <w:ind w:leftChars="0" w:left="252" w:hanging="252"/>
      </w:pPr>
      <w:r w:rsidRPr="00194E6C">
        <w:rPr>
          <w:rFonts w:hint="eastAsia"/>
        </w:rPr>
        <w:t>上付き</w:t>
      </w:r>
      <w:r w:rsidR="00F61FB1">
        <w:rPr>
          <w:rFonts w:hint="eastAsia"/>
        </w:rPr>
        <w:t>，</w:t>
      </w:r>
      <w:r w:rsidRPr="00194E6C">
        <w:rPr>
          <w:rFonts w:hint="eastAsia"/>
        </w:rPr>
        <w:t>下付き</w:t>
      </w:r>
      <w:r w:rsidR="00193AC1">
        <w:t>で表記するべき</w:t>
      </w:r>
      <w:r w:rsidRPr="00194E6C">
        <w:rPr>
          <w:rFonts w:hint="eastAsia"/>
        </w:rPr>
        <w:t>文字</w:t>
      </w:r>
      <w:r w:rsidR="00193AC1">
        <w:rPr>
          <w:rFonts w:hint="eastAsia"/>
        </w:rPr>
        <w:t>や数字</w:t>
      </w:r>
      <w:r w:rsidR="00AA0F5C">
        <w:t xml:space="preserve"> (</w:t>
      </w:r>
      <w:r w:rsidR="00516304" w:rsidRPr="00194E6C">
        <w:rPr>
          <w:rFonts w:hint="eastAsia"/>
        </w:rPr>
        <w:t>例</w:t>
      </w:r>
      <w:r w:rsidR="00F61FB1">
        <w:rPr>
          <w:rFonts w:hint="eastAsia"/>
        </w:rPr>
        <w:t>．</w:t>
      </w:r>
      <w:r w:rsidR="00516304" w:rsidRPr="0021012B">
        <w:rPr>
          <w:rFonts w:hint="eastAsia"/>
          <w:i/>
          <w:iCs/>
        </w:rPr>
        <w:t>χ</w:t>
      </w:r>
      <w:r w:rsidR="00DE7ADF" w:rsidRPr="0021012B">
        <w:rPr>
          <w:rFonts w:hint="eastAsia"/>
          <w:vertAlign w:val="superscript"/>
        </w:rPr>
        <w:t>2</w:t>
      </w:r>
      <w:r w:rsidR="00DE7ADF" w:rsidRPr="00194E6C">
        <w:rPr>
          <w:rFonts w:hint="eastAsia"/>
        </w:rPr>
        <w:t>検定</w:t>
      </w:r>
      <w:r w:rsidR="00AA0F5C">
        <w:rPr>
          <w:rFonts w:hint="eastAsia"/>
        </w:rPr>
        <w:t xml:space="preserve">) </w:t>
      </w:r>
      <w:r w:rsidR="00193AC1">
        <w:t>は</w:t>
      </w:r>
      <w:r w:rsidR="00193AC1" w:rsidRPr="008350EE">
        <w:t>，</w:t>
      </w:r>
      <w:r w:rsidR="00193AC1">
        <w:t>例のように正確に記述</w:t>
      </w:r>
      <w:r w:rsidRPr="00194E6C">
        <w:rPr>
          <w:rFonts w:hint="eastAsia"/>
        </w:rPr>
        <w:t>する</w:t>
      </w:r>
      <w:r w:rsidR="00F61FB1">
        <w:rPr>
          <w:rFonts w:hint="eastAsia"/>
        </w:rPr>
        <w:t>．</w:t>
      </w:r>
      <w:r w:rsidR="00193AC1" w:rsidRPr="00194E6C">
        <w:t xml:space="preserve"> </w:t>
      </w:r>
    </w:p>
    <w:p w14:paraId="3720EF32" w14:textId="6C5E9D4D" w:rsidR="00536AAA" w:rsidRPr="00194E6C" w:rsidRDefault="00795F58" w:rsidP="00EB46F3">
      <w:pPr>
        <w:pStyle w:val="aff1"/>
        <w:numPr>
          <w:ilvl w:val="0"/>
          <w:numId w:val="34"/>
        </w:numPr>
        <w:ind w:leftChars="0" w:left="252" w:hanging="252"/>
      </w:pPr>
      <w:r w:rsidRPr="00194E6C">
        <w:rPr>
          <w:rFonts w:hint="eastAsia"/>
        </w:rPr>
        <w:t>本文</w:t>
      </w:r>
      <w:r w:rsidR="00896E9B" w:rsidRPr="00194E6C">
        <w:rPr>
          <w:rFonts w:hint="eastAsia"/>
        </w:rPr>
        <w:t>およ</w:t>
      </w:r>
      <w:r w:rsidRPr="00194E6C">
        <w:rPr>
          <w:rFonts w:hint="eastAsia"/>
        </w:rPr>
        <w:t>び図表での統計記号</w:t>
      </w:r>
      <w:r w:rsidR="00AA0F5C">
        <w:t xml:space="preserve"> (</w:t>
      </w:r>
      <w:r w:rsidR="00516304" w:rsidRPr="00194E6C">
        <w:rPr>
          <w:rFonts w:hint="eastAsia"/>
        </w:rPr>
        <w:t>例</w:t>
      </w:r>
      <w:r w:rsidR="00F61FB1">
        <w:rPr>
          <w:rFonts w:hint="eastAsia"/>
        </w:rPr>
        <w:t>．</w:t>
      </w:r>
      <w:r w:rsidRPr="0021012B">
        <w:rPr>
          <w:i/>
          <w:iCs/>
        </w:rPr>
        <w:t>p</w:t>
      </w:r>
      <w:r w:rsidR="00F61FB1">
        <w:t>，</w:t>
      </w:r>
      <w:r w:rsidRPr="0021012B">
        <w:rPr>
          <w:i/>
          <w:iCs/>
        </w:rPr>
        <w:t>t</w:t>
      </w:r>
      <w:r w:rsidR="00F61FB1">
        <w:t>，</w:t>
      </w:r>
      <w:r w:rsidRPr="0021012B">
        <w:rPr>
          <w:i/>
          <w:iCs/>
        </w:rPr>
        <w:t>F</w:t>
      </w:r>
      <w:r w:rsidR="00F61FB1">
        <w:t>，</w:t>
      </w:r>
      <w:r w:rsidRPr="0021012B">
        <w:rPr>
          <w:i/>
          <w:iCs/>
        </w:rPr>
        <w:t>SD</w:t>
      </w:r>
      <w:r w:rsidR="00D8192A" w:rsidRPr="00194E6C">
        <w:rPr>
          <w:rFonts w:hint="eastAsia"/>
        </w:rPr>
        <w:t>等</w:t>
      </w:r>
      <w:r w:rsidR="00AA0F5C">
        <w:rPr>
          <w:rFonts w:hint="eastAsia"/>
        </w:rPr>
        <w:t xml:space="preserve">) </w:t>
      </w:r>
      <w:r w:rsidRPr="00194E6C">
        <w:t>はイタリック体にする</w:t>
      </w:r>
      <w:r w:rsidR="00F61FB1">
        <w:t>．</w:t>
      </w:r>
    </w:p>
    <w:p w14:paraId="6C73B5B7" w14:textId="699BAD2E" w:rsidR="005756D4" w:rsidRPr="00194E6C" w:rsidRDefault="0038228E" w:rsidP="00EB46F3">
      <w:pPr>
        <w:pStyle w:val="aff1"/>
        <w:numPr>
          <w:ilvl w:val="0"/>
          <w:numId w:val="34"/>
        </w:numPr>
        <w:ind w:leftChars="0" w:left="252" w:hanging="252"/>
      </w:pPr>
      <w:r w:rsidRPr="00194E6C">
        <w:rPr>
          <w:rFonts w:hint="eastAsia"/>
        </w:rPr>
        <w:t>固有名詞以外の外国語は</w:t>
      </w:r>
      <w:r w:rsidR="00F61FB1">
        <w:rPr>
          <w:rFonts w:hint="eastAsia"/>
        </w:rPr>
        <w:t>，</w:t>
      </w:r>
      <w:r w:rsidRPr="00194E6C">
        <w:rPr>
          <w:rFonts w:hint="eastAsia"/>
        </w:rPr>
        <w:t>できる限り訳語を用い</w:t>
      </w:r>
      <w:r w:rsidR="00F61FB1">
        <w:rPr>
          <w:rFonts w:hint="eastAsia"/>
        </w:rPr>
        <w:t>，</w:t>
      </w:r>
      <w:r w:rsidRPr="00194E6C">
        <w:rPr>
          <w:rFonts w:hint="eastAsia"/>
        </w:rPr>
        <w:t>必要な部分は初出の際のみ原綴を付する</w:t>
      </w:r>
      <w:r w:rsidR="00F61FB1">
        <w:rPr>
          <w:rFonts w:hint="eastAsia"/>
        </w:rPr>
        <w:t>．</w:t>
      </w:r>
    </w:p>
    <w:p w14:paraId="3E74E7FA" w14:textId="54B5255C" w:rsidR="00846216" w:rsidRPr="00194E6C" w:rsidRDefault="00846216" w:rsidP="00194E6C">
      <w:pPr>
        <w:pStyle w:val="31"/>
        <w:ind w:left="170" w:right="170" w:firstLine="85"/>
      </w:pPr>
      <w:r w:rsidRPr="00194E6C">
        <w:t>2</w:t>
      </w:r>
      <w:r w:rsidR="00A75360">
        <w:rPr>
          <w:rFonts w:hint="eastAsia"/>
        </w:rPr>
        <w:t>.</w:t>
      </w:r>
      <w:r w:rsidRPr="00194E6C">
        <w:t>6</w:t>
      </w:r>
      <w:r w:rsidR="00A75360">
        <w:rPr>
          <w:rFonts w:hint="eastAsia"/>
        </w:rPr>
        <w:t>.</w:t>
      </w:r>
      <w:r w:rsidRPr="00194E6C">
        <w:rPr>
          <w:rFonts w:hint="eastAsia"/>
        </w:rPr>
        <w:t>3</w:t>
      </w:r>
      <w:r w:rsidR="00A75360">
        <w:rPr>
          <w:rFonts w:hint="eastAsia"/>
        </w:rPr>
        <w:t>.</w:t>
      </w:r>
      <w:r w:rsidRPr="00194E6C">
        <w:rPr>
          <w:rFonts w:hint="eastAsia"/>
        </w:rPr>
        <w:t xml:space="preserve">　はじめに</w:t>
      </w:r>
      <w:r w:rsidR="00AA0F5C">
        <w:t xml:space="preserve"> (</w:t>
      </w:r>
      <w:r w:rsidRPr="00194E6C">
        <w:rPr>
          <w:rFonts w:hint="eastAsia"/>
        </w:rPr>
        <w:t>序論</w:t>
      </w:r>
      <w:r w:rsidR="00AA0F5C">
        <w:rPr>
          <w:rFonts w:hint="eastAsia"/>
        </w:rPr>
        <w:t xml:space="preserve">) </w:t>
      </w:r>
    </w:p>
    <w:p w14:paraId="79896189" w14:textId="1997376C" w:rsidR="00CB3427" w:rsidRPr="00194E6C" w:rsidRDefault="00CB3427" w:rsidP="00194E6C">
      <w:pPr>
        <w:ind w:firstLineChars="100" w:firstLine="170"/>
      </w:pPr>
      <w:r w:rsidRPr="00194E6C">
        <w:rPr>
          <w:rFonts w:hint="eastAsia"/>
        </w:rPr>
        <w:t>研究の背景</w:t>
      </w:r>
      <w:r w:rsidR="005F2B40" w:rsidRPr="00194E6C">
        <w:rPr>
          <w:rFonts w:hint="eastAsia"/>
        </w:rPr>
        <w:t>について</w:t>
      </w:r>
      <w:r w:rsidR="00F61FB1">
        <w:rPr>
          <w:rFonts w:hint="eastAsia"/>
        </w:rPr>
        <w:t>，</w:t>
      </w:r>
      <w:r w:rsidR="005F2B40" w:rsidRPr="00194E6C">
        <w:rPr>
          <w:rFonts w:hint="eastAsia"/>
        </w:rPr>
        <w:t>研究テーマの着想</w:t>
      </w:r>
      <w:r w:rsidR="00F61FB1">
        <w:rPr>
          <w:rFonts w:hint="eastAsia"/>
        </w:rPr>
        <w:t>，</w:t>
      </w:r>
      <w:r w:rsidR="00781B7F" w:rsidRPr="00194E6C">
        <w:rPr>
          <w:rFonts w:hint="eastAsia"/>
        </w:rPr>
        <w:t>関連する先行研究</w:t>
      </w:r>
      <w:r w:rsidR="00F61FB1">
        <w:rPr>
          <w:rFonts w:hint="eastAsia"/>
        </w:rPr>
        <w:t>，</w:t>
      </w:r>
      <w:r w:rsidR="00BD4246" w:rsidRPr="00194E6C">
        <w:rPr>
          <w:rFonts w:hint="eastAsia"/>
        </w:rPr>
        <w:t>先行研究で明らかにされていない問題</w:t>
      </w:r>
      <w:r w:rsidR="00F61FB1">
        <w:rPr>
          <w:rFonts w:hint="eastAsia"/>
        </w:rPr>
        <w:t>，</w:t>
      </w:r>
      <w:r w:rsidR="00781B7F" w:rsidRPr="00194E6C">
        <w:rPr>
          <w:rFonts w:hint="eastAsia"/>
        </w:rPr>
        <w:t>研究の目的</w:t>
      </w:r>
      <w:r w:rsidR="004F1B24" w:rsidRPr="00194E6C">
        <w:rPr>
          <w:rFonts w:hint="eastAsia"/>
        </w:rPr>
        <w:t>等</w:t>
      </w:r>
      <w:r w:rsidRPr="00194E6C">
        <w:rPr>
          <w:rFonts w:hint="eastAsia"/>
        </w:rPr>
        <w:t>を説明する</w:t>
      </w:r>
      <w:r w:rsidR="00F61FB1">
        <w:rPr>
          <w:rFonts w:hint="eastAsia"/>
        </w:rPr>
        <w:t>．</w:t>
      </w:r>
      <w:r w:rsidR="00781B7F" w:rsidRPr="00194E6C">
        <w:rPr>
          <w:rFonts w:hint="eastAsia"/>
        </w:rPr>
        <w:t>投稿</w:t>
      </w:r>
      <w:r w:rsidR="00872129">
        <w:rPr>
          <w:rFonts w:hint="eastAsia"/>
        </w:rPr>
        <w:t>規程</w:t>
      </w:r>
      <w:r w:rsidR="001B5CF9">
        <w:rPr>
          <w:rFonts w:hint="eastAsia"/>
        </w:rPr>
        <w:t>１</w:t>
      </w:r>
      <w:r w:rsidR="00AA0F5C">
        <w:t xml:space="preserve"> (</w:t>
      </w:r>
      <w:r w:rsidR="001B5CF9">
        <w:rPr>
          <w:rFonts w:hint="eastAsia"/>
        </w:rPr>
        <w:t>２</w:t>
      </w:r>
      <w:r w:rsidR="00AA0F5C">
        <w:t xml:space="preserve">) </w:t>
      </w:r>
      <w:r w:rsidR="001B5CF9">
        <w:rPr>
          <w:rFonts w:hint="eastAsia"/>
        </w:rPr>
        <w:t>２</w:t>
      </w:r>
      <w:r w:rsidR="00F61FB1">
        <w:t>．</w:t>
      </w:r>
      <w:r w:rsidR="00781B7F" w:rsidRPr="00194E6C">
        <w:t>の条件である関連</w:t>
      </w:r>
      <w:r w:rsidR="004F1B24" w:rsidRPr="00194E6C">
        <w:rPr>
          <w:rFonts w:hint="eastAsia"/>
        </w:rPr>
        <w:t>する</w:t>
      </w:r>
      <w:r w:rsidR="00781B7F" w:rsidRPr="00194E6C">
        <w:t>既発表</w:t>
      </w:r>
      <w:r w:rsidR="004F1B24" w:rsidRPr="00194E6C">
        <w:rPr>
          <w:rFonts w:hint="eastAsia"/>
        </w:rPr>
        <w:t>の</w:t>
      </w:r>
      <w:r w:rsidR="00781B7F" w:rsidRPr="00194E6C">
        <w:t>論文等があ</w:t>
      </w:r>
      <w:r w:rsidR="004F1B24" w:rsidRPr="00194E6C">
        <w:rPr>
          <w:rFonts w:hint="eastAsia"/>
        </w:rPr>
        <w:t>り</w:t>
      </w:r>
      <w:r w:rsidR="00F61FB1">
        <w:t>，</w:t>
      </w:r>
      <w:r w:rsidR="00781B7F" w:rsidRPr="00194E6C">
        <w:t>その内容を発展させた</w:t>
      </w:r>
      <w:r w:rsidR="004F1B24" w:rsidRPr="00194E6C">
        <w:rPr>
          <w:rFonts w:hint="eastAsia"/>
        </w:rPr>
        <w:t>もの</w:t>
      </w:r>
      <w:r w:rsidR="00781B7F" w:rsidRPr="00194E6C">
        <w:t>を新規に投稿する場合は</w:t>
      </w:r>
      <w:r w:rsidR="00F61FB1">
        <w:t>，</w:t>
      </w:r>
      <w:r w:rsidR="004F1B24" w:rsidRPr="00194E6C">
        <w:rPr>
          <w:rFonts w:hint="eastAsia"/>
        </w:rPr>
        <w:t>既発表の</w:t>
      </w:r>
      <w:r w:rsidR="00781B7F" w:rsidRPr="00194E6C">
        <w:t>論文等を参考文献</w:t>
      </w:r>
      <w:r w:rsidR="004F1B24" w:rsidRPr="00194E6C">
        <w:rPr>
          <w:rFonts w:hint="eastAsia"/>
        </w:rPr>
        <w:t>に示して</w:t>
      </w:r>
      <w:r w:rsidR="00F61FB1">
        <w:t>，</w:t>
      </w:r>
      <w:r w:rsidR="00126BA8" w:rsidRPr="00194E6C">
        <w:rPr>
          <w:rFonts w:hint="eastAsia"/>
        </w:rPr>
        <w:t>投稿論文との</w:t>
      </w:r>
      <w:r w:rsidR="00781B7F" w:rsidRPr="00194E6C">
        <w:t>関連</w:t>
      </w:r>
      <w:r w:rsidR="004F1B24" w:rsidRPr="00194E6C">
        <w:rPr>
          <w:rFonts w:hint="eastAsia"/>
        </w:rPr>
        <w:t>と違い</w:t>
      </w:r>
      <w:r w:rsidR="00781B7F" w:rsidRPr="00194E6C">
        <w:t>を</w:t>
      </w:r>
      <w:r w:rsidR="00126BA8" w:rsidRPr="00194E6C">
        <w:rPr>
          <w:rFonts w:hint="eastAsia"/>
        </w:rPr>
        <w:t>本文中で</w:t>
      </w:r>
      <w:r w:rsidR="004F1B24" w:rsidRPr="00194E6C">
        <w:rPr>
          <w:rFonts w:hint="eastAsia"/>
        </w:rPr>
        <w:t>明確に説明</w:t>
      </w:r>
      <w:r w:rsidR="00781B7F" w:rsidRPr="00194E6C">
        <w:t>する</w:t>
      </w:r>
      <w:r w:rsidR="00F61FB1">
        <w:t>．</w:t>
      </w:r>
      <w:r w:rsidR="004F1B24" w:rsidRPr="00194E6C">
        <w:rPr>
          <w:rFonts w:hint="eastAsia"/>
        </w:rPr>
        <w:t>ただし</w:t>
      </w:r>
      <w:r w:rsidR="00F61FB1">
        <w:rPr>
          <w:rFonts w:hint="eastAsia"/>
        </w:rPr>
        <w:t>，</w:t>
      </w:r>
      <w:r w:rsidR="00781B7F" w:rsidRPr="00194E6C">
        <w:t>その発表内容の一部または全部が</w:t>
      </w:r>
      <w:r w:rsidR="00FA0A42" w:rsidRPr="00194E6C">
        <w:rPr>
          <w:rFonts w:hint="eastAsia"/>
        </w:rPr>
        <w:t>公表されて</w:t>
      </w:r>
      <w:r w:rsidR="00781B7F" w:rsidRPr="00194E6C">
        <w:t>いる</w:t>
      </w:r>
      <w:r w:rsidR="00781B7F" w:rsidRPr="00194E6C">
        <w:rPr>
          <w:rFonts w:hint="eastAsia"/>
        </w:rPr>
        <w:t xml:space="preserve"> </w:t>
      </w:r>
      <w:r w:rsidR="00AA0F5C">
        <w:t>(</w:t>
      </w:r>
      <w:r w:rsidR="00781B7F" w:rsidRPr="00194E6C">
        <w:t>投稿</w:t>
      </w:r>
      <w:r w:rsidR="00872129">
        <w:rPr>
          <w:rFonts w:hint="eastAsia"/>
        </w:rPr>
        <w:t>規程</w:t>
      </w:r>
      <w:r w:rsidR="001B5CF9">
        <w:rPr>
          <w:rFonts w:hint="eastAsia"/>
        </w:rPr>
        <w:t>１</w:t>
      </w:r>
      <w:r w:rsidR="00AA0F5C">
        <w:t xml:space="preserve"> (</w:t>
      </w:r>
      <w:r w:rsidR="001B5CF9">
        <w:rPr>
          <w:rFonts w:hint="eastAsia"/>
        </w:rPr>
        <w:t>２</w:t>
      </w:r>
      <w:r w:rsidR="00AA0F5C">
        <w:t xml:space="preserve">) </w:t>
      </w:r>
      <w:r w:rsidR="003B0A6B">
        <w:rPr>
          <w:rFonts w:hint="eastAsia"/>
        </w:rPr>
        <w:t>３</w:t>
      </w:r>
      <w:r w:rsidR="00F61FB1">
        <w:t>．</w:t>
      </w:r>
      <w:r w:rsidR="00781B7F" w:rsidRPr="00194E6C">
        <w:t>の条件にあたる</w:t>
      </w:r>
      <w:r w:rsidR="00AA0F5C">
        <w:rPr>
          <w:rFonts w:hint="eastAsia"/>
        </w:rPr>
        <w:t xml:space="preserve">) </w:t>
      </w:r>
      <w:r w:rsidR="00C051B8" w:rsidRPr="00194E6C">
        <w:rPr>
          <w:rFonts w:hint="eastAsia"/>
        </w:rPr>
        <w:t>場合</w:t>
      </w:r>
      <w:r w:rsidR="00781B7F" w:rsidRPr="00194E6C">
        <w:t>は</w:t>
      </w:r>
      <w:r w:rsidR="00F61FB1">
        <w:t>，</w:t>
      </w:r>
      <w:r w:rsidR="00C051B8" w:rsidRPr="00194E6C">
        <w:rPr>
          <w:rFonts w:hint="eastAsia"/>
        </w:rPr>
        <w:t>本文中の参考文献とは別に</w:t>
      </w:r>
      <w:r w:rsidR="00781B7F" w:rsidRPr="00194E6C">
        <w:t>付記</w:t>
      </w:r>
      <w:r w:rsidR="00C051B8" w:rsidRPr="00194E6C">
        <w:rPr>
          <w:rFonts w:hint="eastAsia"/>
        </w:rPr>
        <w:t>する</w:t>
      </w:r>
      <w:r w:rsidR="00F61FB1">
        <w:t>．</w:t>
      </w:r>
    </w:p>
    <w:p w14:paraId="266FCE7D" w14:textId="49F0BA59" w:rsidR="00CB3427" w:rsidRPr="00194E6C" w:rsidRDefault="005B627F" w:rsidP="00194E6C">
      <w:pPr>
        <w:pStyle w:val="31"/>
        <w:ind w:left="170" w:right="170" w:firstLine="85"/>
      </w:pPr>
      <w:r w:rsidRPr="00194E6C">
        <w:t>2</w:t>
      </w:r>
      <w:r w:rsidR="00A75360">
        <w:rPr>
          <w:rFonts w:hint="eastAsia"/>
        </w:rPr>
        <w:t>.</w:t>
      </w:r>
      <w:r w:rsidR="00EB0346" w:rsidRPr="00194E6C">
        <w:t>6</w:t>
      </w:r>
      <w:r w:rsidR="00A75360">
        <w:rPr>
          <w:rFonts w:hint="eastAsia"/>
        </w:rPr>
        <w:t>.</w:t>
      </w:r>
      <w:r w:rsidR="00095A64" w:rsidRPr="00194E6C">
        <w:t>4</w:t>
      </w:r>
      <w:r w:rsidR="00866B01">
        <w:t>.</w:t>
      </w:r>
      <w:r w:rsidR="00ED7928" w:rsidRPr="00194E6C">
        <w:rPr>
          <w:rFonts w:hint="eastAsia"/>
        </w:rPr>
        <w:t xml:space="preserve">　</w:t>
      </w:r>
      <w:r w:rsidR="0057058D" w:rsidRPr="00194E6C">
        <w:rPr>
          <w:rFonts w:hint="eastAsia"/>
        </w:rPr>
        <w:t>方法</w:t>
      </w:r>
      <w:r w:rsidR="00AA0F5C">
        <w:t xml:space="preserve"> (</w:t>
      </w:r>
      <w:r w:rsidR="00A13161" w:rsidRPr="00194E6C">
        <w:rPr>
          <w:rFonts w:hint="eastAsia"/>
        </w:rPr>
        <w:t>本論</w:t>
      </w:r>
      <w:r w:rsidR="00AA0F5C">
        <w:rPr>
          <w:rFonts w:hint="eastAsia"/>
        </w:rPr>
        <w:t xml:space="preserve">) </w:t>
      </w:r>
    </w:p>
    <w:p w14:paraId="2A5165DB" w14:textId="57A04516" w:rsidR="00CB3427" w:rsidRPr="00EB46F3" w:rsidRDefault="00506065" w:rsidP="00EB46F3">
      <w:pPr>
        <w:ind w:firstLineChars="100" w:firstLine="170"/>
      </w:pPr>
      <w:r w:rsidRPr="00194E6C">
        <w:rPr>
          <w:rFonts w:hint="eastAsia"/>
        </w:rPr>
        <w:t>「はじめに</w:t>
      </w:r>
      <w:r w:rsidR="00AA0F5C">
        <w:t xml:space="preserve"> (</w:t>
      </w:r>
      <w:r w:rsidR="005E352E" w:rsidRPr="00194E6C">
        <w:rPr>
          <w:rFonts w:hint="eastAsia"/>
        </w:rPr>
        <w:t>序論</w:t>
      </w:r>
      <w:r w:rsidR="00AA0F5C">
        <w:rPr>
          <w:rFonts w:hint="eastAsia"/>
        </w:rPr>
        <w:t xml:space="preserve">) </w:t>
      </w:r>
      <w:r w:rsidR="005E352E" w:rsidRPr="00194E6C">
        <w:rPr>
          <w:rFonts w:hint="eastAsia"/>
        </w:rPr>
        <w:t>」で記述した研究の目的を達成するために</w:t>
      </w:r>
      <w:r w:rsidR="00F61FB1">
        <w:rPr>
          <w:rFonts w:hint="eastAsia"/>
        </w:rPr>
        <w:t>，</w:t>
      </w:r>
      <w:r w:rsidR="005E352E" w:rsidRPr="00194E6C">
        <w:rPr>
          <w:rFonts w:hint="eastAsia"/>
        </w:rPr>
        <w:t>著者が用いた</w:t>
      </w:r>
      <w:r w:rsidR="00CB3427" w:rsidRPr="00194E6C">
        <w:rPr>
          <w:rFonts w:hint="eastAsia"/>
        </w:rPr>
        <w:t>研究の方法</w:t>
      </w:r>
      <w:r w:rsidR="00DC57EB" w:rsidRPr="00194E6C">
        <w:rPr>
          <w:rFonts w:hint="eastAsia"/>
        </w:rPr>
        <w:t>を記述する</w:t>
      </w:r>
      <w:r w:rsidR="00F61FB1">
        <w:rPr>
          <w:rFonts w:hint="eastAsia"/>
        </w:rPr>
        <w:t>．</w:t>
      </w:r>
      <w:r w:rsidR="00AC70A7" w:rsidRPr="00194E6C">
        <w:rPr>
          <w:rFonts w:hint="eastAsia"/>
        </w:rPr>
        <w:t>第三者が同様の手続きで研究</w:t>
      </w:r>
      <w:r w:rsidR="00DA40B6" w:rsidRPr="00194E6C">
        <w:rPr>
          <w:rFonts w:hint="eastAsia"/>
        </w:rPr>
        <w:t>できるよう</w:t>
      </w:r>
      <w:r w:rsidR="00F61FB1">
        <w:rPr>
          <w:rFonts w:hint="eastAsia"/>
        </w:rPr>
        <w:t>，</w:t>
      </w:r>
      <w:r w:rsidR="00B73526" w:rsidRPr="00194E6C">
        <w:rPr>
          <w:rFonts w:hint="eastAsia"/>
        </w:rPr>
        <w:t>実験・調査・実践等の対象者</w:t>
      </w:r>
      <w:r w:rsidR="00F61FB1">
        <w:rPr>
          <w:rFonts w:hint="eastAsia"/>
        </w:rPr>
        <w:t>，</w:t>
      </w:r>
      <w:r w:rsidR="00B73526" w:rsidRPr="00194E6C">
        <w:rPr>
          <w:rFonts w:hint="eastAsia"/>
        </w:rPr>
        <w:t>期間</w:t>
      </w:r>
      <w:r w:rsidR="00F61FB1">
        <w:rPr>
          <w:rFonts w:hint="eastAsia"/>
        </w:rPr>
        <w:t>，</w:t>
      </w:r>
      <w:r w:rsidR="00B73526" w:rsidRPr="00194E6C">
        <w:rPr>
          <w:rFonts w:hint="eastAsia"/>
        </w:rPr>
        <w:t>手順</w:t>
      </w:r>
      <w:r w:rsidR="00F61FB1">
        <w:rPr>
          <w:rFonts w:hint="eastAsia"/>
        </w:rPr>
        <w:t>，</w:t>
      </w:r>
      <w:r w:rsidR="00B73526" w:rsidRPr="00194E6C">
        <w:rPr>
          <w:rFonts w:hint="eastAsia"/>
        </w:rPr>
        <w:t>データの分析方法等</w:t>
      </w:r>
      <w:r w:rsidR="00DA40B6" w:rsidRPr="00194E6C">
        <w:rPr>
          <w:rFonts w:hint="eastAsia"/>
        </w:rPr>
        <w:t>を含める</w:t>
      </w:r>
      <w:r w:rsidR="00F61FB1">
        <w:rPr>
          <w:rFonts w:hint="eastAsia"/>
        </w:rPr>
        <w:t>．</w:t>
      </w:r>
    </w:p>
    <w:p w14:paraId="33A0B0FC" w14:textId="14493BF1" w:rsidR="00EB46F3" w:rsidRDefault="005B627F" w:rsidP="00AC1F8A">
      <w:pPr>
        <w:pStyle w:val="31"/>
        <w:ind w:right="170" w:firstLineChars="129" w:firstLine="219"/>
      </w:pPr>
      <w:r w:rsidRPr="00194E6C">
        <w:t>2</w:t>
      </w:r>
      <w:r w:rsidR="00866B01">
        <w:rPr>
          <w:rFonts w:hint="eastAsia"/>
        </w:rPr>
        <w:t>.</w:t>
      </w:r>
      <w:r w:rsidR="00276C02" w:rsidRPr="00194E6C">
        <w:t>6</w:t>
      </w:r>
      <w:r w:rsidR="00866B01">
        <w:rPr>
          <w:rFonts w:hint="eastAsia"/>
        </w:rPr>
        <w:t>.</w:t>
      </w:r>
      <w:r w:rsidR="00095A64" w:rsidRPr="00194E6C">
        <w:t>5</w:t>
      </w:r>
      <w:r w:rsidR="00866B01">
        <w:rPr>
          <w:rFonts w:hint="eastAsia"/>
        </w:rPr>
        <w:t>.</w:t>
      </w:r>
      <w:r w:rsidR="00ED7928" w:rsidRPr="00194E6C">
        <w:rPr>
          <w:rFonts w:hint="eastAsia"/>
        </w:rPr>
        <w:t xml:space="preserve">　</w:t>
      </w:r>
      <w:r w:rsidR="00A13161" w:rsidRPr="00194E6C">
        <w:rPr>
          <w:rFonts w:hint="eastAsia"/>
        </w:rPr>
        <w:t>結果</w:t>
      </w:r>
      <w:r w:rsidR="00F61FB1">
        <w:rPr>
          <w:rFonts w:hint="eastAsia"/>
        </w:rPr>
        <w:t>，</w:t>
      </w:r>
      <w:r w:rsidR="00A13161" w:rsidRPr="00194E6C">
        <w:rPr>
          <w:rFonts w:hint="eastAsia"/>
        </w:rPr>
        <w:t>考察等</w:t>
      </w:r>
      <w:r w:rsidR="00AA0F5C">
        <w:t xml:space="preserve"> (</w:t>
      </w:r>
      <w:r w:rsidR="00A13161" w:rsidRPr="00194E6C">
        <w:rPr>
          <w:rFonts w:hint="eastAsia"/>
        </w:rPr>
        <w:t>本論</w:t>
      </w:r>
      <w:r w:rsidR="00AA0F5C">
        <w:rPr>
          <w:rFonts w:hint="eastAsia"/>
        </w:rPr>
        <w:t xml:space="preserve">) </w:t>
      </w:r>
    </w:p>
    <w:p w14:paraId="4062608C" w14:textId="234B69DE" w:rsidR="00EB46F3" w:rsidRDefault="00EB46F3" w:rsidP="00EB46F3">
      <w:pPr>
        <w:pStyle w:val="af0"/>
      </w:pPr>
      <w:r w:rsidRPr="00EB46F3">
        <w:rPr>
          <w:rFonts w:hint="eastAsia"/>
        </w:rPr>
        <w:t>得られた結果とその考察については</w:t>
      </w:r>
      <w:r w:rsidR="00F61FB1">
        <w:rPr>
          <w:rFonts w:hint="eastAsia"/>
        </w:rPr>
        <w:t>，</w:t>
      </w:r>
      <w:r w:rsidRPr="00EB46F3">
        <w:rPr>
          <w:rFonts w:hint="eastAsia"/>
        </w:rPr>
        <w:t>目的に関係する内容を記述する</w:t>
      </w:r>
      <w:r w:rsidR="00F61FB1">
        <w:rPr>
          <w:rFonts w:hint="eastAsia"/>
        </w:rPr>
        <w:t>．</w:t>
      </w:r>
      <w:r w:rsidRPr="00EB46F3">
        <w:rPr>
          <w:rFonts w:hint="eastAsia"/>
        </w:rPr>
        <w:t>必要に応じて</w:t>
      </w:r>
      <w:r w:rsidR="00F61FB1">
        <w:rPr>
          <w:rFonts w:hint="eastAsia"/>
        </w:rPr>
        <w:t>，</w:t>
      </w:r>
      <w:r w:rsidRPr="00EB46F3">
        <w:rPr>
          <w:rFonts w:hint="eastAsia"/>
        </w:rPr>
        <w:t>図表・写真を載せてかまわない</w:t>
      </w:r>
      <w:r w:rsidR="00F61FB1">
        <w:rPr>
          <w:rFonts w:hint="eastAsia"/>
        </w:rPr>
        <w:t>．</w:t>
      </w:r>
    </w:p>
    <w:p w14:paraId="5264D250" w14:textId="6A0B9961" w:rsidR="00A13161" w:rsidRPr="00194E6C" w:rsidRDefault="00A13161" w:rsidP="00EB46F3">
      <w:pPr>
        <w:pStyle w:val="31"/>
        <w:ind w:firstLine="85"/>
      </w:pPr>
      <w:r w:rsidRPr="00194E6C" w:rsidDel="00A13161">
        <w:t xml:space="preserve"> </w:t>
      </w:r>
      <w:r w:rsidR="005B627F" w:rsidRPr="00194E6C">
        <w:t>2</w:t>
      </w:r>
      <w:r w:rsidR="00866B01">
        <w:rPr>
          <w:rFonts w:hint="eastAsia"/>
        </w:rPr>
        <w:t>.</w:t>
      </w:r>
      <w:r w:rsidR="00EB46F3">
        <w:t>6</w:t>
      </w:r>
      <w:r w:rsidR="00866B01">
        <w:rPr>
          <w:rFonts w:hint="eastAsia"/>
        </w:rPr>
        <w:t>.</w:t>
      </w:r>
      <w:r w:rsidR="00EB46F3">
        <w:t>6</w:t>
      </w:r>
      <w:r w:rsidR="00866B01">
        <w:rPr>
          <w:rFonts w:hint="eastAsia"/>
        </w:rPr>
        <w:t>.</w:t>
      </w:r>
      <w:r w:rsidR="00ED7928" w:rsidRPr="00194E6C">
        <w:rPr>
          <w:rFonts w:hint="eastAsia"/>
        </w:rPr>
        <w:t xml:space="preserve">　</w:t>
      </w:r>
      <w:r w:rsidRPr="00194E6C">
        <w:t>まとめ</w:t>
      </w:r>
      <w:r w:rsidR="00AA0F5C">
        <w:t xml:space="preserve"> (</w:t>
      </w:r>
      <w:r w:rsidRPr="00194E6C">
        <w:rPr>
          <w:rFonts w:hint="eastAsia"/>
        </w:rPr>
        <w:t>結論</w:t>
      </w:r>
      <w:r w:rsidR="00AA0F5C">
        <w:rPr>
          <w:rFonts w:hint="eastAsia"/>
        </w:rPr>
        <w:t xml:space="preserve">) </w:t>
      </w:r>
    </w:p>
    <w:p w14:paraId="7D8698C8" w14:textId="5EF147EC" w:rsidR="007F7919" w:rsidRPr="00171D0F" w:rsidRDefault="00A13161" w:rsidP="00EB46F3">
      <w:pPr>
        <w:pStyle w:val="af0"/>
      </w:pPr>
      <w:r w:rsidRPr="00171D0F">
        <w:rPr>
          <w:rFonts w:hint="eastAsia"/>
          <w:color w:val="000000"/>
        </w:rPr>
        <w:t>研</w:t>
      </w:r>
      <w:r w:rsidRPr="00EB46F3">
        <w:rPr>
          <w:rFonts w:hint="eastAsia"/>
        </w:rPr>
        <w:t>究の目的</w:t>
      </w:r>
      <w:r w:rsidR="00F61FB1">
        <w:rPr>
          <w:rFonts w:hint="eastAsia"/>
        </w:rPr>
        <w:t>，</w:t>
      </w:r>
      <w:r w:rsidRPr="00EB46F3">
        <w:rPr>
          <w:rFonts w:hint="eastAsia"/>
        </w:rPr>
        <w:t>方法</w:t>
      </w:r>
      <w:r w:rsidR="00F61FB1">
        <w:rPr>
          <w:rFonts w:hint="eastAsia"/>
        </w:rPr>
        <w:t>，</w:t>
      </w:r>
      <w:r w:rsidRPr="00EB46F3">
        <w:rPr>
          <w:rFonts w:hint="eastAsia"/>
        </w:rPr>
        <w:t>結果</w:t>
      </w:r>
      <w:r w:rsidR="00F61FB1">
        <w:rPr>
          <w:rFonts w:hint="eastAsia"/>
        </w:rPr>
        <w:t>，</w:t>
      </w:r>
      <w:r w:rsidRPr="00EB46F3">
        <w:rPr>
          <w:rFonts w:hint="eastAsia"/>
        </w:rPr>
        <w:t>考察を総合的にまとめ</w:t>
      </w:r>
      <w:r w:rsidR="00F61FB1">
        <w:rPr>
          <w:rFonts w:hint="eastAsia"/>
        </w:rPr>
        <w:t>，</w:t>
      </w:r>
      <w:r w:rsidRPr="00EB46F3">
        <w:rPr>
          <w:rFonts w:hint="eastAsia"/>
        </w:rPr>
        <w:t>導出された知見を簡潔に記す</w:t>
      </w:r>
      <w:r w:rsidR="00F61FB1">
        <w:rPr>
          <w:rFonts w:hint="eastAsia"/>
        </w:rPr>
        <w:t>．</w:t>
      </w:r>
      <w:r w:rsidRPr="00EB46F3">
        <w:rPr>
          <w:rFonts w:hint="eastAsia"/>
        </w:rPr>
        <w:t>加えて</w:t>
      </w:r>
      <w:r w:rsidR="00F61FB1">
        <w:rPr>
          <w:rFonts w:hint="eastAsia"/>
        </w:rPr>
        <w:t>，</w:t>
      </w:r>
      <w:r w:rsidRPr="00EB46F3">
        <w:rPr>
          <w:rFonts w:hint="eastAsia"/>
        </w:rPr>
        <w:t>研究の限界</w:t>
      </w:r>
      <w:r w:rsidR="00F61FB1">
        <w:rPr>
          <w:rFonts w:hint="eastAsia"/>
        </w:rPr>
        <w:t>，</w:t>
      </w:r>
      <w:r w:rsidRPr="00EB46F3">
        <w:rPr>
          <w:rFonts w:hint="eastAsia"/>
        </w:rPr>
        <w:t>残された課題</w:t>
      </w:r>
      <w:r w:rsidR="00F61FB1">
        <w:rPr>
          <w:rFonts w:hint="eastAsia"/>
        </w:rPr>
        <w:t>，</w:t>
      </w:r>
      <w:r w:rsidRPr="00EB46F3">
        <w:rPr>
          <w:rFonts w:hint="eastAsia"/>
        </w:rPr>
        <w:t>今後の展望等を説明する</w:t>
      </w:r>
      <w:r w:rsidR="00F61FB1">
        <w:rPr>
          <w:rFonts w:hint="eastAsia"/>
        </w:rPr>
        <w:t>．</w:t>
      </w:r>
    </w:p>
    <w:p w14:paraId="1204AD44" w14:textId="71B5B3D0" w:rsidR="00CB3427" w:rsidRPr="00194E6C" w:rsidRDefault="007F7919" w:rsidP="00194E6C">
      <w:pPr>
        <w:pStyle w:val="21"/>
        <w:ind w:firstLine="170"/>
      </w:pPr>
      <w:r w:rsidRPr="00194E6C">
        <w:t>2</w:t>
      </w:r>
      <w:r w:rsidR="00866B01">
        <w:rPr>
          <w:rFonts w:hint="eastAsia"/>
        </w:rPr>
        <w:t>.</w:t>
      </w:r>
      <w:r w:rsidR="00EB46F3">
        <w:t>7</w:t>
      </w:r>
      <w:r w:rsidR="00866B01">
        <w:rPr>
          <w:rFonts w:hint="eastAsia"/>
        </w:rPr>
        <w:t>.</w:t>
      </w:r>
      <w:r>
        <w:rPr>
          <w:rFonts w:hint="eastAsia"/>
        </w:rPr>
        <w:t xml:space="preserve">　</w:t>
      </w:r>
      <w:r w:rsidR="00CB3427" w:rsidRPr="00194E6C">
        <w:t>図表</w:t>
      </w:r>
      <w:r w:rsidR="00F61FB1">
        <w:t>，</w:t>
      </w:r>
      <w:r w:rsidR="00CB3427" w:rsidRPr="00194E6C">
        <w:t>写真</w:t>
      </w:r>
    </w:p>
    <w:p w14:paraId="7237D1CE" w14:textId="790D057E" w:rsidR="00D919B6" w:rsidRPr="00194E6C" w:rsidRDefault="005B627F" w:rsidP="00AC1F8A">
      <w:pPr>
        <w:pStyle w:val="31"/>
        <w:ind w:leftChars="-2" w:left="-3" w:right="170" w:firstLineChars="97" w:firstLine="165"/>
      </w:pPr>
      <w:r w:rsidRPr="00194E6C">
        <w:t>2</w:t>
      </w:r>
      <w:r w:rsidR="00866B01">
        <w:rPr>
          <w:rFonts w:hint="eastAsia"/>
        </w:rPr>
        <w:t>.</w:t>
      </w:r>
      <w:r w:rsidR="00EB46F3">
        <w:t>7</w:t>
      </w:r>
      <w:r w:rsidR="00866B01">
        <w:rPr>
          <w:rFonts w:hint="eastAsia"/>
        </w:rPr>
        <w:t>.</w:t>
      </w:r>
      <w:r w:rsidR="00D919B6" w:rsidRPr="00194E6C">
        <w:t>1</w:t>
      </w:r>
      <w:r w:rsidR="00866B01">
        <w:rPr>
          <w:rFonts w:hint="eastAsia"/>
        </w:rPr>
        <w:t>.</w:t>
      </w:r>
      <w:r w:rsidR="00D919B6" w:rsidRPr="00194E6C">
        <w:rPr>
          <w:rFonts w:hint="eastAsia"/>
        </w:rPr>
        <w:t xml:space="preserve">　</w:t>
      </w:r>
      <w:r w:rsidR="00766141" w:rsidRPr="00194E6C">
        <w:rPr>
          <w:rFonts w:hint="eastAsia"/>
        </w:rPr>
        <w:t>掲載の仕方</w:t>
      </w:r>
    </w:p>
    <w:p w14:paraId="58BB6DEF" w14:textId="025A0FF2" w:rsidR="00D5666B" w:rsidRPr="00194E6C" w:rsidRDefault="00CB3427" w:rsidP="00D5666B">
      <w:pPr>
        <w:pStyle w:val="af0"/>
        <w:rPr>
          <w:color w:val="000000"/>
        </w:rPr>
      </w:pPr>
      <w:r w:rsidRPr="00194E6C">
        <w:rPr>
          <w:rFonts w:ascii="ＭＳ ゴシック" w:eastAsia="ＭＳ ゴシック" w:hAnsi="ＭＳ ゴシック" w:hint="eastAsia"/>
          <w:color w:val="000000"/>
        </w:rPr>
        <w:t>図１</w:t>
      </w:r>
      <w:r w:rsidR="00F61FB1">
        <w:rPr>
          <w:rFonts w:hint="eastAsia"/>
          <w:color w:val="000000"/>
        </w:rPr>
        <w:t>，</w:t>
      </w:r>
      <w:r w:rsidRPr="00194E6C">
        <w:rPr>
          <w:rFonts w:ascii="ＭＳ ゴシック" w:eastAsia="ＭＳ ゴシック" w:hAnsi="ＭＳ ゴシック" w:hint="eastAsia"/>
          <w:color w:val="000000"/>
        </w:rPr>
        <w:t>表１</w:t>
      </w:r>
      <w:r w:rsidR="00F61FB1">
        <w:rPr>
          <w:rFonts w:hint="eastAsia"/>
          <w:color w:val="000000"/>
        </w:rPr>
        <w:t>，</w:t>
      </w:r>
      <w:r w:rsidRPr="00194E6C">
        <w:rPr>
          <w:rFonts w:ascii="ＭＳ ゴシック" w:eastAsia="ＭＳ ゴシック" w:hAnsi="ＭＳ ゴシック" w:hint="eastAsia"/>
          <w:color w:val="000000"/>
        </w:rPr>
        <w:t>写真</w:t>
      </w:r>
      <w:r w:rsidR="00E111E7" w:rsidRPr="00194E6C">
        <w:rPr>
          <w:rFonts w:ascii="ＭＳ ゴシック" w:eastAsia="ＭＳ ゴシック" w:hAnsi="ＭＳ ゴシック" w:hint="eastAsia"/>
          <w:color w:val="000000"/>
        </w:rPr>
        <w:t>１</w:t>
      </w:r>
      <w:r w:rsidRPr="00194E6C">
        <w:rPr>
          <w:color w:val="000000"/>
        </w:rPr>
        <w:t>のように一連番号を</w:t>
      </w:r>
      <w:r w:rsidR="00AD5CE5" w:rsidRPr="00194E6C">
        <w:rPr>
          <w:rFonts w:hint="eastAsia"/>
          <w:color w:val="000000"/>
        </w:rPr>
        <w:t>M</w:t>
      </w:r>
      <w:r w:rsidR="00AD5CE5" w:rsidRPr="00194E6C">
        <w:rPr>
          <w:color w:val="000000"/>
        </w:rPr>
        <w:t xml:space="preserve">S </w:t>
      </w:r>
      <w:r w:rsidR="00AD5CE5" w:rsidRPr="00194E6C">
        <w:rPr>
          <w:rFonts w:hint="eastAsia"/>
          <w:color w:val="000000"/>
        </w:rPr>
        <w:t>ゴシックで</w:t>
      </w:r>
      <w:r w:rsidR="00536ADC" w:rsidRPr="00194E6C">
        <w:rPr>
          <w:rFonts w:hint="eastAsia"/>
          <w:color w:val="000000"/>
        </w:rPr>
        <w:t>記述する</w:t>
      </w:r>
      <w:r w:rsidRPr="00194E6C">
        <w:rPr>
          <w:color w:val="000000"/>
        </w:rPr>
        <w:t>と</w:t>
      </w:r>
      <w:r w:rsidR="001A40E4" w:rsidRPr="00194E6C">
        <w:rPr>
          <w:rFonts w:hint="eastAsia"/>
          <w:color w:val="000000"/>
        </w:rPr>
        <w:t>共</w:t>
      </w:r>
      <w:r w:rsidRPr="00194E6C">
        <w:rPr>
          <w:rFonts w:hint="eastAsia"/>
          <w:color w:val="000000"/>
        </w:rPr>
        <w:t>に</w:t>
      </w:r>
      <w:r w:rsidR="00F61FB1">
        <w:rPr>
          <w:rFonts w:hint="eastAsia"/>
          <w:color w:val="000000"/>
        </w:rPr>
        <w:t>，</w:t>
      </w:r>
      <w:r w:rsidRPr="00194E6C">
        <w:rPr>
          <w:rFonts w:hint="eastAsia"/>
          <w:color w:val="000000"/>
        </w:rPr>
        <w:t>必ず</w:t>
      </w:r>
      <w:r w:rsidR="00E000DB" w:rsidRPr="00194E6C">
        <w:rPr>
          <w:rFonts w:hint="eastAsia"/>
          <w:color w:val="000000"/>
        </w:rPr>
        <w:t>題名</w:t>
      </w:r>
      <w:r w:rsidRPr="00194E6C">
        <w:rPr>
          <w:rFonts w:hint="eastAsia"/>
          <w:color w:val="000000"/>
        </w:rPr>
        <w:t>を</w:t>
      </w:r>
      <w:r w:rsidR="00536ADC" w:rsidRPr="00194E6C">
        <w:rPr>
          <w:rFonts w:hint="eastAsia"/>
          <w:color w:val="000000"/>
        </w:rPr>
        <w:t>付</w:t>
      </w:r>
      <w:r w:rsidR="00270B3B" w:rsidRPr="00194E6C">
        <w:rPr>
          <w:rFonts w:hint="eastAsia"/>
          <w:color w:val="000000"/>
        </w:rPr>
        <w:t>す</w:t>
      </w:r>
      <w:r w:rsidR="00F61FB1">
        <w:rPr>
          <w:rFonts w:hint="eastAsia"/>
          <w:color w:val="000000"/>
        </w:rPr>
        <w:t>．</w:t>
      </w:r>
      <w:r w:rsidR="00CF63CF" w:rsidRPr="00194E6C">
        <w:rPr>
          <w:rFonts w:hint="eastAsia"/>
          <w:color w:val="000000"/>
        </w:rPr>
        <w:t>図と写真の場合は図の下に</w:t>
      </w:r>
      <w:r w:rsidR="00F61FB1">
        <w:rPr>
          <w:rFonts w:hint="eastAsia"/>
          <w:color w:val="000000"/>
        </w:rPr>
        <w:t>，</w:t>
      </w:r>
      <w:r w:rsidR="00CF63CF" w:rsidRPr="00194E6C">
        <w:rPr>
          <w:rFonts w:hint="eastAsia"/>
          <w:color w:val="000000"/>
        </w:rPr>
        <w:t>表の場合は表の上に記載する</w:t>
      </w:r>
      <w:r w:rsidR="00F61FB1">
        <w:rPr>
          <w:rFonts w:hint="eastAsia"/>
          <w:color w:val="000000"/>
        </w:rPr>
        <w:t>．</w:t>
      </w:r>
    </w:p>
    <w:p w14:paraId="2F1457BC" w14:textId="6AB6E91C" w:rsidR="00D432E4" w:rsidRPr="00194E6C" w:rsidRDefault="005D4520" w:rsidP="00194E6C">
      <w:pPr>
        <w:pStyle w:val="af0"/>
        <w:rPr>
          <w:color w:val="000000"/>
        </w:rPr>
      </w:pPr>
      <w:r w:rsidRPr="00194E6C">
        <w:rPr>
          <w:rFonts w:hint="eastAsia"/>
          <w:color w:val="000000"/>
        </w:rPr>
        <w:t>図表および写真は</w:t>
      </w:r>
      <w:r w:rsidR="00F61FB1">
        <w:rPr>
          <w:rFonts w:hint="eastAsia"/>
          <w:color w:val="000000"/>
        </w:rPr>
        <w:t>，</w:t>
      </w:r>
      <w:r w:rsidRPr="00194E6C">
        <w:rPr>
          <w:rFonts w:hint="eastAsia"/>
          <w:color w:val="000000"/>
        </w:rPr>
        <w:t>原則</w:t>
      </w:r>
      <w:r w:rsidR="00F61FB1">
        <w:rPr>
          <w:rFonts w:hint="eastAsia"/>
          <w:color w:val="000000"/>
        </w:rPr>
        <w:t>，</w:t>
      </w:r>
      <w:r w:rsidRPr="00194E6C">
        <w:rPr>
          <w:rFonts w:hint="eastAsia"/>
          <w:color w:val="000000"/>
        </w:rPr>
        <w:t>ページの左上</w:t>
      </w:r>
      <w:r w:rsidR="00F61FB1">
        <w:rPr>
          <w:rFonts w:hint="eastAsia"/>
          <w:color w:val="000000"/>
        </w:rPr>
        <w:t>，</w:t>
      </w:r>
      <w:r w:rsidRPr="00194E6C">
        <w:rPr>
          <w:rFonts w:hint="eastAsia"/>
          <w:color w:val="000000"/>
        </w:rPr>
        <w:t>右上</w:t>
      </w:r>
      <w:r w:rsidR="00F61FB1">
        <w:rPr>
          <w:rFonts w:hint="eastAsia"/>
          <w:color w:val="000000"/>
        </w:rPr>
        <w:t>，</w:t>
      </w:r>
      <w:r w:rsidRPr="00194E6C">
        <w:rPr>
          <w:rFonts w:hint="eastAsia"/>
          <w:color w:val="000000"/>
        </w:rPr>
        <w:t>左下</w:t>
      </w:r>
      <w:r w:rsidR="00F61FB1">
        <w:rPr>
          <w:rFonts w:hint="eastAsia"/>
          <w:color w:val="000000"/>
        </w:rPr>
        <w:t>，</w:t>
      </w:r>
      <w:r w:rsidRPr="00194E6C">
        <w:rPr>
          <w:rFonts w:hint="eastAsia"/>
          <w:color w:val="000000"/>
        </w:rPr>
        <w:t>右下の四隅に配置する</w:t>
      </w:r>
      <w:r w:rsidR="00F61FB1">
        <w:rPr>
          <w:rFonts w:hint="eastAsia"/>
          <w:color w:val="000000"/>
        </w:rPr>
        <w:t>．</w:t>
      </w:r>
      <w:r w:rsidRPr="00194E6C">
        <w:rPr>
          <w:rFonts w:hint="eastAsia"/>
          <w:color w:val="000000"/>
        </w:rPr>
        <w:t>複数連続する場合は</w:t>
      </w:r>
      <w:r w:rsidR="00F61FB1">
        <w:rPr>
          <w:rFonts w:hint="eastAsia"/>
          <w:color w:val="000000"/>
        </w:rPr>
        <w:t>，</w:t>
      </w:r>
      <w:r w:rsidRPr="00194E6C">
        <w:rPr>
          <w:rFonts w:hint="eastAsia"/>
          <w:color w:val="000000"/>
        </w:rPr>
        <w:t>左上または右上から下方向に続けてかまわないが</w:t>
      </w:r>
      <w:r w:rsidR="00F61FB1">
        <w:rPr>
          <w:rFonts w:hint="eastAsia"/>
          <w:color w:val="000000"/>
        </w:rPr>
        <w:t>．</w:t>
      </w:r>
      <w:r w:rsidRPr="00194E6C">
        <w:rPr>
          <w:rFonts w:hint="eastAsia"/>
          <w:color w:val="000000"/>
        </w:rPr>
        <w:t>校正段階で変更される可能性もある</w:t>
      </w:r>
      <w:r w:rsidR="00F61FB1">
        <w:rPr>
          <w:rFonts w:hint="eastAsia"/>
          <w:color w:val="000000"/>
        </w:rPr>
        <w:t>．</w:t>
      </w:r>
      <w:r w:rsidRPr="00194E6C">
        <w:rPr>
          <w:rFonts w:hint="eastAsia"/>
          <w:color w:val="000000"/>
        </w:rPr>
        <w:t>なお</w:t>
      </w:r>
      <w:r w:rsidR="00F61FB1">
        <w:rPr>
          <w:rFonts w:hint="eastAsia"/>
          <w:color w:val="000000"/>
        </w:rPr>
        <w:t>，</w:t>
      </w:r>
      <w:r w:rsidRPr="00194E6C">
        <w:rPr>
          <w:rFonts w:hint="eastAsia"/>
          <w:color w:val="000000"/>
        </w:rPr>
        <w:t>図表および写真を本文の最後のページにまとめて掲載し</w:t>
      </w:r>
      <w:r w:rsidR="00F61FB1">
        <w:rPr>
          <w:rFonts w:hint="eastAsia"/>
          <w:color w:val="000000"/>
        </w:rPr>
        <w:t>，</w:t>
      </w:r>
      <w:r w:rsidRPr="00194E6C">
        <w:rPr>
          <w:rFonts w:hint="eastAsia"/>
          <w:color w:val="000000"/>
        </w:rPr>
        <w:t>文中で挿入位置のみを提示する形式は認めない</w:t>
      </w:r>
      <w:r w:rsidR="00F61FB1">
        <w:rPr>
          <w:rFonts w:hint="eastAsia"/>
          <w:color w:val="000000"/>
        </w:rPr>
        <w:t>．</w:t>
      </w:r>
    </w:p>
    <w:p w14:paraId="70915332" w14:textId="555FDEAC" w:rsidR="0055489D" w:rsidRPr="00194E6C" w:rsidRDefault="005B627F" w:rsidP="00194E6C">
      <w:pPr>
        <w:pStyle w:val="21"/>
        <w:ind w:firstLine="170"/>
      </w:pPr>
      <w:r w:rsidRPr="00194E6C">
        <w:t>2</w:t>
      </w:r>
      <w:r w:rsidR="00866B01">
        <w:rPr>
          <w:rFonts w:hint="eastAsia"/>
        </w:rPr>
        <w:t>.</w:t>
      </w:r>
      <w:r w:rsidR="00EB46F3">
        <w:t>7</w:t>
      </w:r>
      <w:r w:rsidR="00866B01">
        <w:rPr>
          <w:rFonts w:hint="eastAsia"/>
        </w:rPr>
        <w:t>.</w:t>
      </w:r>
      <w:r w:rsidR="0055489D" w:rsidRPr="00194E6C">
        <w:t>2</w:t>
      </w:r>
      <w:r w:rsidR="00866B01">
        <w:rPr>
          <w:rFonts w:hint="eastAsia"/>
        </w:rPr>
        <w:t>.</w:t>
      </w:r>
      <w:r w:rsidR="0055489D" w:rsidRPr="00194E6C">
        <w:rPr>
          <w:rFonts w:hint="eastAsia"/>
        </w:rPr>
        <w:t xml:space="preserve">　</w:t>
      </w:r>
      <w:r w:rsidR="00040481" w:rsidRPr="00194E6C">
        <w:rPr>
          <w:rFonts w:hint="eastAsia"/>
        </w:rPr>
        <w:t>フォントサイズ</w:t>
      </w:r>
    </w:p>
    <w:p w14:paraId="7B30A634" w14:textId="037B43B8" w:rsidR="00DC0A44" w:rsidRPr="00194E6C" w:rsidRDefault="00536ADC" w:rsidP="00410043">
      <w:pPr>
        <w:pStyle w:val="af0"/>
        <w:rPr>
          <w:color w:val="000000"/>
        </w:rPr>
      </w:pPr>
      <w:r w:rsidRPr="00194E6C">
        <w:rPr>
          <w:rFonts w:hint="eastAsia"/>
          <w:color w:val="000000"/>
        </w:rPr>
        <w:t>見やすく理解しやすい</w:t>
      </w:r>
      <w:r w:rsidR="00CE1F0A" w:rsidRPr="00194E6C">
        <w:rPr>
          <w:rFonts w:hint="eastAsia"/>
          <w:color w:val="000000"/>
        </w:rPr>
        <w:t>図表</w:t>
      </w:r>
      <w:r w:rsidR="00F61FB1">
        <w:rPr>
          <w:rFonts w:hint="eastAsia"/>
          <w:color w:val="000000"/>
        </w:rPr>
        <w:t>，</w:t>
      </w:r>
      <w:r w:rsidR="00CE1F0A" w:rsidRPr="00194E6C">
        <w:rPr>
          <w:rFonts w:hint="eastAsia"/>
          <w:color w:val="000000"/>
        </w:rPr>
        <w:t>写真</w:t>
      </w:r>
      <w:r w:rsidRPr="00194E6C">
        <w:rPr>
          <w:rFonts w:hint="eastAsia"/>
          <w:color w:val="000000"/>
        </w:rPr>
        <w:t>を掲載するために</w:t>
      </w:r>
      <w:r w:rsidR="00F61FB1">
        <w:rPr>
          <w:rFonts w:hint="eastAsia"/>
          <w:color w:val="000000"/>
        </w:rPr>
        <w:t>，</w:t>
      </w:r>
      <w:r w:rsidR="00CB3427" w:rsidRPr="00194E6C">
        <w:rPr>
          <w:rFonts w:hint="eastAsia"/>
          <w:color w:val="000000"/>
        </w:rPr>
        <w:t>図</w:t>
      </w:r>
      <w:r w:rsidR="005D4662" w:rsidRPr="00194E6C">
        <w:rPr>
          <w:rFonts w:hint="eastAsia"/>
          <w:color w:val="000000"/>
        </w:rPr>
        <w:t>表</w:t>
      </w:r>
      <w:r w:rsidR="00CB3427" w:rsidRPr="00194E6C">
        <w:rPr>
          <w:rFonts w:hint="eastAsia"/>
          <w:color w:val="000000"/>
        </w:rPr>
        <w:t>中の文字</w:t>
      </w:r>
      <w:r w:rsidR="005D4662" w:rsidRPr="00194E6C">
        <w:rPr>
          <w:rFonts w:hint="eastAsia"/>
          <w:color w:val="000000"/>
        </w:rPr>
        <w:t>が</w:t>
      </w:r>
      <w:r w:rsidRPr="00194E6C">
        <w:rPr>
          <w:rFonts w:hint="eastAsia"/>
          <w:color w:val="000000"/>
        </w:rPr>
        <w:t>本文に比べて極端に</w:t>
      </w:r>
      <w:r w:rsidR="005D4662" w:rsidRPr="00194E6C">
        <w:rPr>
          <w:rFonts w:hint="eastAsia"/>
          <w:color w:val="000000"/>
        </w:rPr>
        <w:t>小さ</w:t>
      </w:r>
      <w:r w:rsidRPr="00194E6C">
        <w:rPr>
          <w:rFonts w:hint="eastAsia"/>
          <w:color w:val="000000"/>
        </w:rPr>
        <w:t>くならないよう</w:t>
      </w:r>
      <w:r w:rsidR="00CB3427" w:rsidRPr="00194E6C">
        <w:rPr>
          <w:color w:val="000000"/>
        </w:rPr>
        <w:t>注意する</w:t>
      </w:r>
      <w:r w:rsidR="00F61FB1">
        <w:rPr>
          <w:rFonts w:hint="eastAsia"/>
          <w:color w:val="000000"/>
        </w:rPr>
        <w:t>．</w:t>
      </w:r>
      <w:r w:rsidR="00E27D86" w:rsidRPr="00194E6C">
        <w:rPr>
          <w:rFonts w:hint="eastAsia"/>
          <w:color w:val="000000"/>
        </w:rPr>
        <w:t>例えば</w:t>
      </w:r>
      <w:r w:rsidR="00F61FB1">
        <w:rPr>
          <w:rFonts w:hint="eastAsia"/>
          <w:color w:val="000000"/>
        </w:rPr>
        <w:t>，</w:t>
      </w:r>
      <w:r w:rsidR="00CB3427" w:rsidRPr="00194E6C">
        <w:rPr>
          <w:rFonts w:ascii="ＭＳ ゴシック" w:eastAsia="ＭＳ ゴシック" w:hAnsi="ＭＳ ゴシック" w:hint="eastAsia"/>
          <w:color w:val="000000"/>
        </w:rPr>
        <w:t>図１</w:t>
      </w:r>
      <w:r w:rsidR="00CB3427" w:rsidRPr="00194E6C">
        <w:rPr>
          <w:rFonts w:hint="eastAsia"/>
          <w:color w:val="000000"/>
        </w:rPr>
        <w:t>は</w:t>
      </w:r>
      <w:r w:rsidR="00F61FB1">
        <w:rPr>
          <w:rFonts w:hint="eastAsia"/>
          <w:color w:val="000000"/>
        </w:rPr>
        <w:t>，</w:t>
      </w:r>
      <w:r w:rsidR="00CB3427" w:rsidRPr="00194E6C">
        <w:rPr>
          <w:rFonts w:hint="eastAsia"/>
          <w:color w:val="000000"/>
        </w:rPr>
        <w:t>図中の文字が</w:t>
      </w:r>
      <w:r w:rsidR="00021742" w:rsidRPr="00194E6C">
        <w:rPr>
          <w:rFonts w:hint="eastAsia"/>
          <w:color w:val="000000"/>
        </w:rPr>
        <w:t>本文のフォントサイズとほぼ同</w:t>
      </w:r>
      <w:r w:rsidR="00CB3427" w:rsidRPr="00194E6C">
        <w:rPr>
          <w:color w:val="000000"/>
        </w:rPr>
        <w:t>程度であ</w:t>
      </w:r>
      <w:r w:rsidR="00021742" w:rsidRPr="00194E6C">
        <w:rPr>
          <w:rFonts w:hint="eastAsia"/>
          <w:color w:val="000000"/>
        </w:rPr>
        <w:t>り</w:t>
      </w:r>
      <w:r w:rsidR="00F61FB1">
        <w:rPr>
          <w:rFonts w:hint="eastAsia"/>
          <w:color w:val="000000"/>
        </w:rPr>
        <w:t>，</w:t>
      </w:r>
      <w:r w:rsidR="005734A1" w:rsidRPr="00194E6C">
        <w:rPr>
          <w:rFonts w:hint="eastAsia"/>
          <w:color w:val="000000"/>
        </w:rPr>
        <w:t>可読性に問題はない</w:t>
      </w:r>
      <w:r w:rsidR="00F61FB1">
        <w:rPr>
          <w:color w:val="000000"/>
        </w:rPr>
        <w:t>．</w:t>
      </w:r>
      <w:r w:rsidR="00CB3427" w:rsidRPr="00194E6C">
        <w:rPr>
          <w:color w:val="000000"/>
        </w:rPr>
        <w:t>しかし</w:t>
      </w:r>
      <w:r w:rsidR="00F61FB1">
        <w:rPr>
          <w:color w:val="000000"/>
        </w:rPr>
        <w:t>，</w:t>
      </w:r>
      <w:r w:rsidR="00CB3427" w:rsidRPr="00194E6C">
        <w:rPr>
          <w:rFonts w:ascii="ＭＳ ゴシック" w:eastAsia="ＭＳ ゴシック" w:hAnsi="ＭＳ ゴシック"/>
          <w:color w:val="000000"/>
        </w:rPr>
        <w:t>図</w:t>
      </w:r>
      <w:r w:rsidR="00CB3427" w:rsidRPr="00194E6C">
        <w:rPr>
          <w:rFonts w:ascii="ＭＳ ゴシック" w:eastAsia="ＭＳ ゴシック" w:hAnsi="ＭＳ ゴシック" w:hint="eastAsia"/>
          <w:color w:val="000000"/>
        </w:rPr>
        <w:t>２</w:t>
      </w:r>
      <w:r w:rsidR="00CB3427" w:rsidRPr="00194E6C">
        <w:rPr>
          <w:rFonts w:hint="eastAsia"/>
          <w:color w:val="000000"/>
        </w:rPr>
        <w:t>は</w:t>
      </w:r>
      <w:r w:rsidR="00F61FB1">
        <w:rPr>
          <w:rFonts w:hint="eastAsia"/>
          <w:color w:val="000000"/>
        </w:rPr>
        <w:t>，</w:t>
      </w:r>
      <w:r w:rsidR="00CB3427" w:rsidRPr="00194E6C">
        <w:rPr>
          <w:rFonts w:hint="eastAsia"/>
          <w:color w:val="000000"/>
        </w:rPr>
        <w:t>図中の文字が小さ</w:t>
      </w:r>
      <w:r w:rsidR="00021742" w:rsidRPr="00194E6C">
        <w:rPr>
          <w:rFonts w:hint="eastAsia"/>
          <w:color w:val="000000"/>
        </w:rPr>
        <w:t>く</w:t>
      </w:r>
      <w:r w:rsidR="005734A1" w:rsidRPr="00194E6C">
        <w:rPr>
          <w:rFonts w:hint="eastAsia"/>
          <w:color w:val="000000"/>
        </w:rPr>
        <w:t>読みづらい</w:t>
      </w:r>
      <w:r w:rsidR="00CB3427" w:rsidRPr="00194E6C">
        <w:rPr>
          <w:rFonts w:hint="eastAsia"/>
          <w:color w:val="000000"/>
        </w:rPr>
        <w:t>ため</w:t>
      </w:r>
      <w:r w:rsidR="00F61FB1">
        <w:rPr>
          <w:rFonts w:hint="eastAsia"/>
          <w:color w:val="000000"/>
        </w:rPr>
        <w:t>，</w:t>
      </w:r>
      <w:r w:rsidR="00CB3427" w:rsidRPr="00194E6C">
        <w:rPr>
          <w:rFonts w:hint="eastAsia"/>
          <w:color w:val="000000"/>
        </w:rPr>
        <w:t>サイズを大きくする必要がある</w:t>
      </w:r>
      <w:r w:rsidR="00F61FB1">
        <w:rPr>
          <w:rFonts w:hint="eastAsia"/>
          <w:color w:val="000000"/>
        </w:rPr>
        <w:t>．</w:t>
      </w:r>
      <w:r w:rsidR="008975C3" w:rsidRPr="00194E6C">
        <w:rPr>
          <w:rFonts w:hint="eastAsia"/>
          <w:color w:val="000000"/>
        </w:rPr>
        <w:t>なお</w:t>
      </w:r>
      <w:r w:rsidR="00F61FB1">
        <w:rPr>
          <w:rFonts w:hint="eastAsia"/>
          <w:color w:val="000000"/>
        </w:rPr>
        <w:t>，</w:t>
      </w:r>
      <w:r w:rsidR="00CB3427" w:rsidRPr="00194E6C">
        <w:rPr>
          <w:rFonts w:ascii="ＭＳ ゴシック" w:eastAsia="ＭＳ ゴシック" w:hAnsi="ＭＳ ゴシック" w:hint="eastAsia"/>
          <w:color w:val="000000"/>
        </w:rPr>
        <w:t>図３</w:t>
      </w:r>
      <w:r w:rsidR="008F6383" w:rsidRPr="00194E6C">
        <w:rPr>
          <w:rFonts w:hint="eastAsia"/>
          <w:color w:val="000000"/>
        </w:rPr>
        <w:t>は</w:t>
      </w:r>
      <w:r w:rsidR="00F61FB1">
        <w:rPr>
          <w:rFonts w:hint="eastAsia"/>
          <w:color w:val="000000"/>
        </w:rPr>
        <w:t>，</w:t>
      </w:r>
      <w:r w:rsidR="00FA3A4A" w:rsidRPr="00194E6C">
        <w:rPr>
          <w:rFonts w:hint="eastAsia"/>
          <w:color w:val="000000"/>
        </w:rPr>
        <w:t>横に長い図を段組み１</w:t>
      </w:r>
      <w:r w:rsidR="00CB3427" w:rsidRPr="00194E6C">
        <w:rPr>
          <w:rFonts w:hint="eastAsia"/>
          <w:color w:val="000000"/>
        </w:rPr>
        <w:t>段に</w:t>
      </w:r>
      <w:r w:rsidR="00FA3A4A" w:rsidRPr="00194E6C">
        <w:rPr>
          <w:rFonts w:hint="eastAsia"/>
          <w:color w:val="000000"/>
        </w:rPr>
        <w:t>配置する</w:t>
      </w:r>
      <w:r w:rsidR="00CB3427" w:rsidRPr="00194E6C">
        <w:rPr>
          <w:rFonts w:hint="eastAsia"/>
          <w:color w:val="000000"/>
        </w:rPr>
        <w:t>例である</w:t>
      </w:r>
      <w:r w:rsidR="00F61FB1">
        <w:rPr>
          <w:rFonts w:hint="eastAsia"/>
          <w:color w:val="000000"/>
        </w:rPr>
        <w:t>．</w:t>
      </w:r>
    </w:p>
    <w:p w14:paraId="734A7F67" w14:textId="2B37F1A7" w:rsidR="002F5D79" w:rsidRDefault="000A2F41" w:rsidP="00410043">
      <w:pPr>
        <w:pStyle w:val="af0"/>
        <w:rPr>
          <w:color w:val="000000"/>
        </w:rPr>
      </w:pPr>
      <w:r w:rsidRPr="00194E6C">
        <w:rPr>
          <w:rFonts w:hint="eastAsia"/>
          <w:color w:val="000000"/>
        </w:rPr>
        <w:t>また</w:t>
      </w:r>
      <w:r w:rsidR="00F61FB1">
        <w:rPr>
          <w:rFonts w:hint="eastAsia"/>
          <w:color w:val="000000"/>
        </w:rPr>
        <w:t>，</w:t>
      </w:r>
      <w:r w:rsidR="00F71604" w:rsidRPr="00194E6C">
        <w:rPr>
          <w:rFonts w:asciiTheme="majorEastAsia" w:eastAsiaTheme="majorEastAsia" w:hAnsiTheme="majorEastAsia" w:hint="eastAsia"/>
          <w:color w:val="000000"/>
        </w:rPr>
        <w:t>表１</w:t>
      </w:r>
      <w:r w:rsidR="001C2FB0" w:rsidRPr="00194E6C">
        <w:rPr>
          <w:rFonts w:hint="eastAsia"/>
          <w:color w:val="000000"/>
        </w:rPr>
        <w:t>に示す通り</w:t>
      </w:r>
      <w:r w:rsidR="00F61FB1">
        <w:rPr>
          <w:rFonts w:hint="eastAsia"/>
          <w:color w:val="000000"/>
        </w:rPr>
        <w:t>，</w:t>
      </w:r>
      <w:r w:rsidR="002F5D79" w:rsidRPr="00194E6C">
        <w:rPr>
          <w:rFonts w:hint="eastAsia"/>
          <w:color w:val="000000"/>
        </w:rPr>
        <w:t>表中のフォントは</w:t>
      </w:r>
      <w:r w:rsidR="00F61FB1">
        <w:rPr>
          <w:rFonts w:hint="eastAsia"/>
          <w:color w:val="000000"/>
        </w:rPr>
        <w:t>，</w:t>
      </w:r>
      <w:r w:rsidR="002F5D79" w:rsidRPr="00194E6C">
        <w:rPr>
          <w:rFonts w:hint="eastAsia"/>
          <w:color w:val="000000"/>
        </w:rPr>
        <w:t>基本的に</w:t>
      </w:r>
      <w:r w:rsidR="002F5D79" w:rsidRPr="00194E6C">
        <w:rPr>
          <w:rFonts w:hint="eastAsia"/>
          <w:color w:val="000000"/>
        </w:rPr>
        <w:t>M</w:t>
      </w:r>
      <w:r w:rsidR="002F5D79" w:rsidRPr="00194E6C">
        <w:rPr>
          <w:color w:val="000000"/>
        </w:rPr>
        <w:t xml:space="preserve">S </w:t>
      </w:r>
      <w:r w:rsidR="002F5D79" w:rsidRPr="00194E6C">
        <w:rPr>
          <w:rFonts w:hint="eastAsia"/>
          <w:color w:val="000000"/>
        </w:rPr>
        <w:t>明朝とする</w:t>
      </w:r>
      <w:r w:rsidR="00F61FB1">
        <w:rPr>
          <w:rFonts w:hint="eastAsia"/>
          <w:color w:val="000000"/>
        </w:rPr>
        <w:t>．</w:t>
      </w:r>
    </w:p>
    <w:p w14:paraId="2D9769AC" w14:textId="089B84DD" w:rsidR="00BF7612" w:rsidRPr="00866B01" w:rsidRDefault="00BF7612" w:rsidP="00866B01">
      <w:pPr>
        <w:ind w:firstLineChars="100" w:firstLine="170"/>
      </w:pPr>
    </w:p>
    <w:p w14:paraId="28C0D46E" w14:textId="77777777" w:rsidR="00030E18" w:rsidRPr="00194E6C" w:rsidRDefault="00030E18" w:rsidP="00030E18">
      <w:pPr>
        <w:pStyle w:val="af0"/>
        <w:ind w:firstLineChars="0" w:firstLine="0"/>
        <w:jc w:val="center"/>
        <w:rPr>
          <w:color w:val="000000"/>
        </w:rPr>
      </w:pPr>
      <w:r w:rsidRPr="00194E6C">
        <w:rPr>
          <w:noProof/>
          <w:color w:val="000000"/>
        </w:rPr>
        <w:drawing>
          <wp:inline distT="0" distB="0" distL="0" distR="0" wp14:anchorId="3902912C" wp14:editId="29F9E2D7">
            <wp:extent cx="2575420" cy="1579526"/>
            <wp:effectExtent l="0" t="0" r="3175"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5109" cy="1622267"/>
                    </a:xfrm>
                    <a:prstGeom prst="rect">
                      <a:avLst/>
                    </a:prstGeom>
                    <a:noFill/>
                    <a:ln>
                      <a:noFill/>
                    </a:ln>
                  </pic:spPr>
                </pic:pic>
              </a:graphicData>
            </a:graphic>
          </wp:inline>
        </w:drawing>
      </w:r>
    </w:p>
    <w:p w14:paraId="08A25BAD" w14:textId="77777777" w:rsidR="00030E18" w:rsidRDefault="00030E18" w:rsidP="00030E18">
      <w:pPr>
        <w:pStyle w:val="af0"/>
        <w:ind w:firstLineChars="0" w:firstLine="0"/>
        <w:jc w:val="center"/>
        <w:rPr>
          <w:color w:val="000000"/>
        </w:rPr>
      </w:pPr>
      <w:r w:rsidRPr="00194E6C">
        <w:rPr>
          <w:rFonts w:ascii="ＭＳ ゴシック" w:eastAsia="ＭＳ ゴシック" w:hAnsi="ＭＳ ゴシック" w:hint="eastAsia"/>
          <w:color w:val="000000"/>
        </w:rPr>
        <w:t>図１</w:t>
      </w:r>
      <w:r w:rsidRPr="00194E6C">
        <w:rPr>
          <w:rFonts w:hint="eastAsia"/>
          <w:color w:val="000000"/>
        </w:rPr>
        <w:t xml:space="preserve">　見本</w:t>
      </w:r>
      <w:r w:rsidRPr="00194E6C">
        <w:rPr>
          <w:rFonts w:hint="eastAsia"/>
          <w:color w:val="000000"/>
        </w:rPr>
        <w:t>I</w:t>
      </w:r>
    </w:p>
    <w:p w14:paraId="53FB7AC9" w14:textId="4C0CA509" w:rsidR="009C6498" w:rsidRPr="00194E6C" w:rsidRDefault="00866B01" w:rsidP="00030E18">
      <w:pPr>
        <w:pStyle w:val="af0"/>
        <w:ind w:firstLineChars="0" w:firstLine="0"/>
        <w:jc w:val="center"/>
        <w:rPr>
          <w:color w:val="000000"/>
        </w:rPr>
      </w:pPr>
      <w:r w:rsidRPr="00866B01">
        <w:rPr>
          <w:noProof/>
          <w:color w:val="000000"/>
        </w:rPr>
        <w:drawing>
          <wp:inline distT="0" distB="0" distL="0" distR="0" wp14:anchorId="1C242FCD" wp14:editId="44847E9B">
            <wp:extent cx="2502486" cy="1602297"/>
            <wp:effectExtent l="0" t="0" r="0" b="0"/>
            <wp:docPr id="19" name="図 19"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グラフ, 棒グラフ&#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3100" cy="1730747"/>
                    </a:xfrm>
                    <a:prstGeom prst="rect">
                      <a:avLst/>
                    </a:prstGeom>
                    <a:noFill/>
                    <a:ln>
                      <a:noFill/>
                    </a:ln>
                  </pic:spPr>
                </pic:pic>
              </a:graphicData>
            </a:graphic>
          </wp:inline>
        </w:drawing>
      </w:r>
    </w:p>
    <w:p w14:paraId="0214BB5B" w14:textId="5336B12D" w:rsidR="001B1ABA" w:rsidRPr="001D7114" w:rsidRDefault="00030E18" w:rsidP="00866B01">
      <w:pPr>
        <w:pStyle w:val="af0"/>
        <w:ind w:firstLineChars="0" w:firstLine="0"/>
        <w:jc w:val="center"/>
        <w:rPr>
          <w:color w:val="000000"/>
        </w:rPr>
      </w:pPr>
      <w:r w:rsidRPr="00866B01">
        <w:rPr>
          <w:rFonts w:ascii="ＭＳ ゴシック" w:eastAsia="ＭＳ ゴシック" w:hAnsi="ＭＳ ゴシック" w:hint="eastAsia"/>
          <w:color w:val="000000"/>
        </w:rPr>
        <w:t>図２</w:t>
      </w:r>
      <w:r w:rsidRPr="00866B01">
        <w:rPr>
          <w:rFonts w:hint="eastAsia"/>
          <w:color w:val="000000"/>
        </w:rPr>
        <w:t xml:space="preserve">　見本</w:t>
      </w:r>
      <w:r w:rsidRPr="00866B01">
        <w:rPr>
          <w:rFonts w:hint="eastAsia"/>
          <w:color w:val="000000"/>
        </w:rPr>
        <w:t>I</w:t>
      </w:r>
    </w:p>
    <w:p w14:paraId="35415561" w14:textId="63BB441C" w:rsidR="00D82AE9" w:rsidRDefault="00D82AE9" w:rsidP="008A52D6">
      <w:pPr>
        <w:ind w:firstLineChars="100" w:firstLine="170"/>
        <w:sectPr w:rsidR="00D82AE9" w:rsidSect="00F469D6">
          <w:type w:val="continuous"/>
          <w:pgSz w:w="10319" w:h="14572" w:code="13"/>
          <w:pgMar w:top="1389" w:right="907" w:bottom="1276" w:left="907" w:header="567" w:footer="936" w:gutter="0"/>
          <w:cols w:num="2" w:space="345"/>
          <w:docGrid w:type="linesAndChars" w:linePitch="270"/>
        </w:sectPr>
      </w:pPr>
    </w:p>
    <w:p w14:paraId="03AD7CDA" w14:textId="0FC6D6DC" w:rsidR="00E41459" w:rsidRDefault="009C6498" w:rsidP="00E41459">
      <w:r>
        <w:rPr>
          <w:noProof/>
        </w:rPr>
        <w:lastRenderedPageBreak/>
        <w:drawing>
          <wp:inline distT="0" distB="0" distL="0" distR="0" wp14:anchorId="5A2D6F3E" wp14:editId="0552DB50">
            <wp:extent cx="5400675" cy="1938655"/>
            <wp:effectExtent l="0" t="0" r="0" b="4445"/>
            <wp:docPr id="3969134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13485" name=""/>
                    <pic:cNvPicPr/>
                  </pic:nvPicPr>
                  <pic:blipFill>
                    <a:blip r:embed="rId12"/>
                    <a:stretch>
                      <a:fillRect/>
                    </a:stretch>
                  </pic:blipFill>
                  <pic:spPr>
                    <a:xfrm>
                      <a:off x="0" y="0"/>
                      <a:ext cx="5400675" cy="1938655"/>
                    </a:xfrm>
                    <a:prstGeom prst="rect">
                      <a:avLst/>
                    </a:prstGeom>
                  </pic:spPr>
                </pic:pic>
              </a:graphicData>
            </a:graphic>
          </wp:inline>
        </w:drawing>
      </w:r>
    </w:p>
    <w:p w14:paraId="1F4A478D" w14:textId="141E472E" w:rsidR="00D8594F" w:rsidRDefault="00D82AE9" w:rsidP="00D8594F">
      <w:pPr>
        <w:jc w:val="center"/>
      </w:pPr>
      <w:r w:rsidRPr="008A52D6">
        <w:rPr>
          <w:rFonts w:asciiTheme="majorEastAsia" w:eastAsiaTheme="majorEastAsia" w:hAnsiTheme="majorEastAsia" w:hint="eastAsia"/>
        </w:rPr>
        <w:t>図３</w:t>
      </w:r>
      <w:r>
        <w:rPr>
          <w:rFonts w:hint="eastAsia"/>
        </w:rPr>
        <w:t xml:space="preserve">　見本</w:t>
      </w:r>
      <w:r>
        <w:rPr>
          <w:rFonts w:hint="eastAsia"/>
        </w:rPr>
        <w:t>I</w:t>
      </w:r>
      <w:r w:rsidR="009C6498">
        <w:t>II</w:t>
      </w:r>
    </w:p>
    <w:p w14:paraId="612433F8" w14:textId="77777777" w:rsidR="00AF0142" w:rsidRDefault="00AF0142" w:rsidP="00D8594F">
      <w:pPr>
        <w:jc w:val="center"/>
      </w:pPr>
    </w:p>
    <w:p w14:paraId="7C3D1F60" w14:textId="7FA7BDAB" w:rsidR="00AF0142" w:rsidRDefault="00AF0142" w:rsidP="00194E6C">
      <w:pPr>
        <w:jc w:val="center"/>
        <w:sectPr w:rsidR="00AF0142" w:rsidSect="00F469D6">
          <w:type w:val="continuous"/>
          <w:pgSz w:w="10319" w:h="14572" w:code="13"/>
          <w:pgMar w:top="1389" w:right="907" w:bottom="1276" w:left="907" w:header="567" w:footer="936" w:gutter="0"/>
          <w:cols w:space="345"/>
          <w:docGrid w:type="linesAndChars" w:linePitch="270"/>
        </w:sectPr>
      </w:pPr>
    </w:p>
    <w:p w14:paraId="605425F1" w14:textId="77777777" w:rsidR="00560EE7" w:rsidRDefault="001D7114" w:rsidP="001D7114">
      <w:pPr>
        <w:pStyle w:val="af0"/>
        <w:ind w:firstLineChars="0" w:firstLine="0"/>
        <w:jc w:val="center"/>
        <w:rPr>
          <w:color w:val="000000"/>
        </w:rPr>
      </w:pPr>
      <w:r w:rsidRPr="000518A0">
        <w:rPr>
          <w:rFonts w:asciiTheme="majorEastAsia" w:eastAsiaTheme="majorEastAsia" w:hAnsiTheme="majorEastAsia" w:hint="eastAsia"/>
          <w:color w:val="000000"/>
        </w:rPr>
        <w:t>表１</w:t>
      </w:r>
      <w:r w:rsidRPr="00194E6C">
        <w:rPr>
          <w:rFonts w:hint="eastAsia"/>
          <w:color w:val="000000"/>
        </w:rPr>
        <w:t xml:space="preserve">　見本</w:t>
      </w:r>
      <w:r w:rsidRPr="00194E6C">
        <w:rPr>
          <w:rFonts w:hint="eastAsia"/>
          <w:color w:val="000000"/>
        </w:rPr>
        <w:t>I</w:t>
      </w:r>
      <w:r w:rsidRPr="00194E6C">
        <w:rPr>
          <w:color w:val="000000"/>
        </w:rPr>
        <w:t>V</w:t>
      </w:r>
    </w:p>
    <w:p w14:paraId="3B9494E6" w14:textId="0786FAE7" w:rsidR="001D7114" w:rsidRDefault="00560EE7" w:rsidP="001D7114">
      <w:pPr>
        <w:pStyle w:val="af0"/>
        <w:ind w:firstLineChars="0" w:firstLine="0"/>
        <w:jc w:val="center"/>
        <w:rPr>
          <w:color w:val="000000"/>
        </w:rPr>
      </w:pPr>
      <w:r w:rsidRPr="009C6498">
        <w:rPr>
          <w:noProof/>
          <w:color w:val="000000"/>
        </w:rPr>
        <w:drawing>
          <wp:inline distT="0" distB="0" distL="0" distR="0" wp14:anchorId="52DEF920" wp14:editId="4F082BD9">
            <wp:extent cx="1147864" cy="1129200"/>
            <wp:effectExtent l="0" t="0" r="0" b="1270"/>
            <wp:docPr id="19613905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90500" name=""/>
                    <pic:cNvPicPr/>
                  </pic:nvPicPr>
                  <pic:blipFill>
                    <a:blip r:embed="rId13"/>
                    <a:stretch>
                      <a:fillRect/>
                    </a:stretch>
                  </pic:blipFill>
                  <pic:spPr>
                    <a:xfrm>
                      <a:off x="0" y="0"/>
                      <a:ext cx="1159733" cy="1140876"/>
                    </a:xfrm>
                    <a:prstGeom prst="rect">
                      <a:avLst/>
                    </a:prstGeom>
                  </pic:spPr>
                </pic:pic>
              </a:graphicData>
            </a:graphic>
          </wp:inline>
        </w:drawing>
      </w:r>
    </w:p>
    <w:p w14:paraId="60E94CB1" w14:textId="77777777" w:rsidR="001D7114" w:rsidRDefault="001D7114" w:rsidP="001D7114">
      <w:pPr>
        <w:pStyle w:val="af0"/>
        <w:ind w:firstLineChars="0" w:firstLine="0"/>
        <w:jc w:val="center"/>
        <w:rPr>
          <w:color w:val="000000"/>
        </w:rPr>
      </w:pPr>
    </w:p>
    <w:p w14:paraId="7969CD35" w14:textId="24E62D91" w:rsidR="00866B01" w:rsidRPr="00194E6C" w:rsidRDefault="00866B01" w:rsidP="00866B01">
      <w:pPr>
        <w:pStyle w:val="21"/>
        <w:ind w:firstLine="170"/>
      </w:pPr>
      <w:r w:rsidRPr="00194E6C">
        <w:rPr>
          <w:rFonts w:hint="eastAsia"/>
        </w:rPr>
        <w:t>2</w:t>
      </w:r>
      <w:r>
        <w:rPr>
          <w:rFonts w:hint="eastAsia"/>
        </w:rPr>
        <w:t>.</w:t>
      </w:r>
      <w:r>
        <w:t>8</w:t>
      </w:r>
      <w:r>
        <w:rPr>
          <w:rFonts w:hint="eastAsia"/>
        </w:rPr>
        <w:t xml:space="preserve">.　</w:t>
      </w:r>
      <w:r w:rsidRPr="00194E6C">
        <w:rPr>
          <w:rFonts w:hint="eastAsia"/>
        </w:rPr>
        <w:t>謝辞</w:t>
      </w:r>
    </w:p>
    <w:p w14:paraId="03CC0FF9" w14:textId="6AF27252" w:rsidR="00866B01" w:rsidRPr="001D7114" w:rsidRDefault="00866B01" w:rsidP="00866B01">
      <w:pPr>
        <w:pStyle w:val="af0"/>
        <w:ind w:firstLineChars="0" w:firstLine="0"/>
        <w:jc w:val="left"/>
        <w:rPr>
          <w:color w:val="000000"/>
        </w:rPr>
      </w:pPr>
      <w:r w:rsidRPr="00194E6C">
        <w:rPr>
          <w:rFonts w:hint="eastAsia"/>
        </w:rPr>
        <w:t>研究に協力した者や助言を与えた者に対する謝辞を記す</w:t>
      </w:r>
      <w:r>
        <w:rPr>
          <w:rFonts w:hint="eastAsia"/>
        </w:rPr>
        <w:t>．</w:t>
      </w:r>
      <w:r w:rsidRPr="00B5194E">
        <w:t>なお</w:t>
      </w:r>
      <w:r>
        <w:t>，</w:t>
      </w:r>
      <w:r w:rsidRPr="00B5194E">
        <w:t>謝辞の部分を除いたもの</w:t>
      </w:r>
      <w:r w:rsidRPr="00B5194E">
        <w:rPr>
          <w:rFonts w:hint="eastAsia"/>
        </w:rPr>
        <w:t>を査読用原稿として作成すること</w:t>
      </w:r>
      <w:r>
        <w:rPr>
          <w:rFonts w:hint="eastAsia"/>
        </w:rPr>
        <w:t>．この査読用原稿が査読者に送られる．</w:t>
      </w:r>
    </w:p>
    <w:p w14:paraId="7F74FC0D" w14:textId="4F306048" w:rsidR="001B1ABA" w:rsidRPr="00146B80" w:rsidRDefault="001B1ABA" w:rsidP="001B1ABA">
      <w:pPr>
        <w:pStyle w:val="21"/>
        <w:ind w:firstLine="170"/>
      </w:pPr>
      <w:r w:rsidRPr="00194E6C">
        <w:t>2</w:t>
      </w:r>
      <w:r w:rsidR="00866B01">
        <w:rPr>
          <w:rFonts w:hint="eastAsia"/>
        </w:rPr>
        <w:t>.</w:t>
      </w:r>
      <w:r w:rsidR="00CF4D02">
        <w:t>9</w:t>
      </w:r>
      <w:r w:rsidR="00866B01">
        <w:rPr>
          <w:rFonts w:hint="eastAsia"/>
        </w:rPr>
        <w:t>.</w:t>
      </w:r>
      <w:r w:rsidRPr="00146B80">
        <w:rPr>
          <w:rFonts w:hint="eastAsia"/>
        </w:rPr>
        <w:t xml:space="preserve">　</w:t>
      </w:r>
      <w:r w:rsidRPr="00146B80">
        <w:t>注</w:t>
      </w:r>
    </w:p>
    <w:p w14:paraId="45F67C87" w14:textId="1E1D40D9" w:rsidR="001B1ABA" w:rsidRPr="00194E6C" w:rsidRDefault="001B1ABA" w:rsidP="008A52D6">
      <w:pPr>
        <w:pStyle w:val="af0"/>
        <w:jc w:val="left"/>
      </w:pPr>
      <w:r w:rsidRPr="00146B80">
        <w:rPr>
          <w:rFonts w:hint="eastAsia"/>
          <w:color w:val="000000"/>
        </w:rPr>
        <w:t>注はできる</w:t>
      </w:r>
      <w:r w:rsidRPr="00194E6C">
        <w:rPr>
          <w:rFonts w:hint="eastAsia"/>
          <w:color w:val="000000"/>
        </w:rPr>
        <w:t>限り</w:t>
      </w:r>
      <w:r w:rsidR="00B5194E">
        <w:rPr>
          <w:rFonts w:hint="eastAsia"/>
          <w:color w:val="000000"/>
        </w:rPr>
        <w:t>使わないようにする</w:t>
      </w:r>
      <w:r w:rsidR="00F61FB1">
        <w:rPr>
          <w:rFonts w:hint="eastAsia"/>
          <w:color w:val="000000"/>
        </w:rPr>
        <w:t>．</w:t>
      </w:r>
      <w:r w:rsidR="00B5194E">
        <w:rPr>
          <w:rFonts w:hint="eastAsia"/>
          <w:color w:val="000000"/>
        </w:rPr>
        <w:t>どうしても</w:t>
      </w:r>
      <w:r w:rsidRPr="00146B80">
        <w:rPr>
          <w:rFonts w:hint="eastAsia"/>
          <w:color w:val="000000"/>
        </w:rPr>
        <w:t>必要な場合</w:t>
      </w:r>
      <w:r w:rsidRPr="00194E6C">
        <w:rPr>
          <w:rFonts w:hint="eastAsia"/>
          <w:color w:val="000000"/>
        </w:rPr>
        <w:t>は</w:t>
      </w:r>
      <w:r w:rsidR="00F61FB1">
        <w:rPr>
          <w:rFonts w:hint="eastAsia"/>
          <w:color w:val="000000"/>
        </w:rPr>
        <w:t>，</w:t>
      </w:r>
      <w:r w:rsidRPr="00146B80">
        <w:rPr>
          <w:rFonts w:hint="eastAsia"/>
          <w:color w:val="000000"/>
        </w:rPr>
        <w:t>本文中の該当箇所の右肩に</w:t>
      </w:r>
      <w:r w:rsidRPr="00194E6C">
        <w:rPr>
          <w:rFonts w:asciiTheme="minorEastAsia" w:eastAsiaTheme="minorEastAsia" w:hAnsiTheme="minorEastAsia"/>
          <w:color w:val="000000"/>
        </w:rPr>
        <w:t xml:space="preserve"> </w:t>
      </w:r>
      <w:r w:rsidRPr="00194E6C">
        <w:rPr>
          <w:rFonts w:asciiTheme="minorEastAsia" w:eastAsiaTheme="minorEastAsia" w:hAnsiTheme="minorEastAsia"/>
          <w:color w:val="000000"/>
          <w:vertAlign w:val="superscript"/>
        </w:rPr>
        <w:t>1</w:t>
      </w:r>
      <w:r w:rsidR="00AA0F5C">
        <w:rPr>
          <w:rFonts w:asciiTheme="minorEastAsia" w:eastAsiaTheme="minorEastAsia" w:hAnsiTheme="minorEastAsia"/>
          <w:color w:val="000000"/>
          <w:vertAlign w:val="superscript"/>
        </w:rPr>
        <w:t xml:space="preserve">) </w:t>
      </w:r>
      <w:r w:rsidRPr="00194E6C">
        <w:rPr>
          <w:rFonts w:asciiTheme="minorEastAsia" w:eastAsiaTheme="minorEastAsia" w:hAnsiTheme="minorEastAsia"/>
          <w:color w:val="000000"/>
          <w:vertAlign w:val="superscript"/>
        </w:rPr>
        <w:t xml:space="preserve"> </w:t>
      </w:r>
      <w:r w:rsidR="00F61FB1">
        <w:rPr>
          <w:rFonts w:asciiTheme="minorEastAsia" w:eastAsiaTheme="minorEastAsia" w:hAnsiTheme="minorEastAsia" w:hint="eastAsia"/>
          <w:color w:val="000000"/>
        </w:rPr>
        <w:t>，</w:t>
      </w:r>
      <w:r w:rsidRPr="00194E6C">
        <w:rPr>
          <w:rFonts w:asciiTheme="minorEastAsia" w:eastAsiaTheme="minorEastAsia" w:hAnsiTheme="minorEastAsia"/>
          <w:color w:val="000000"/>
          <w:vertAlign w:val="superscript"/>
        </w:rPr>
        <w:t>2</w:t>
      </w:r>
      <w:r w:rsidR="00AA0F5C">
        <w:rPr>
          <w:rFonts w:asciiTheme="minorEastAsia" w:eastAsiaTheme="minorEastAsia" w:hAnsiTheme="minorEastAsia"/>
          <w:color w:val="000000"/>
          <w:vertAlign w:val="superscript"/>
        </w:rPr>
        <w:t xml:space="preserve">) </w:t>
      </w:r>
      <w:r w:rsidRPr="00194E6C">
        <w:rPr>
          <w:rFonts w:asciiTheme="minorEastAsia" w:eastAsiaTheme="minorEastAsia" w:hAnsiTheme="minorEastAsia"/>
          <w:color w:val="000000"/>
          <w:vertAlign w:val="superscript"/>
        </w:rPr>
        <w:t xml:space="preserve"> </w:t>
      </w:r>
      <w:r w:rsidRPr="00146B80">
        <w:rPr>
          <w:rFonts w:hint="eastAsia"/>
          <w:color w:val="000000"/>
        </w:rPr>
        <w:t>のように示</w:t>
      </w:r>
      <w:r w:rsidR="00B5194E">
        <w:rPr>
          <w:rFonts w:hint="eastAsia"/>
          <w:color w:val="000000"/>
        </w:rPr>
        <w:t>した</w:t>
      </w:r>
      <w:r w:rsidR="00BA7961">
        <w:rPr>
          <w:rFonts w:hint="eastAsia"/>
          <w:color w:val="000000"/>
        </w:rPr>
        <w:t>上で</w:t>
      </w:r>
      <w:r w:rsidR="00F61FB1">
        <w:rPr>
          <w:rFonts w:hint="eastAsia"/>
          <w:color w:val="000000"/>
        </w:rPr>
        <w:t>，</w:t>
      </w:r>
      <w:r w:rsidR="00BA7961">
        <w:rPr>
          <w:rFonts w:hint="eastAsia"/>
          <w:color w:val="000000"/>
        </w:rPr>
        <w:t>付記の前に一括して説明を加える</w:t>
      </w:r>
      <w:r w:rsidR="00F61FB1">
        <w:rPr>
          <w:rFonts w:hint="eastAsia"/>
          <w:color w:val="000000"/>
        </w:rPr>
        <w:t>．</w:t>
      </w:r>
    </w:p>
    <w:p w14:paraId="1C141FFC" w14:textId="7CAD454B" w:rsidR="001B1ABA" w:rsidRPr="00194E6C" w:rsidRDefault="001B1ABA" w:rsidP="001B1ABA">
      <w:pPr>
        <w:pStyle w:val="21"/>
        <w:ind w:firstLine="170"/>
      </w:pPr>
      <w:r w:rsidRPr="00194E6C">
        <w:rPr>
          <w:rFonts w:hint="eastAsia"/>
        </w:rPr>
        <w:t>2</w:t>
      </w:r>
      <w:r w:rsidR="00866B01">
        <w:rPr>
          <w:rFonts w:hint="eastAsia"/>
        </w:rPr>
        <w:t>.</w:t>
      </w:r>
      <w:r w:rsidRPr="00194E6C">
        <w:t>1</w:t>
      </w:r>
      <w:r w:rsidR="00CF4D02">
        <w:t>0</w:t>
      </w:r>
      <w:r w:rsidR="00866B01">
        <w:rPr>
          <w:rFonts w:hint="eastAsia"/>
        </w:rPr>
        <w:t>.</w:t>
      </w:r>
      <w:r w:rsidRPr="00194E6C">
        <w:rPr>
          <w:rFonts w:hint="eastAsia"/>
        </w:rPr>
        <w:t xml:space="preserve">　付記</w:t>
      </w:r>
    </w:p>
    <w:p w14:paraId="4B1BD153" w14:textId="1E484AEE" w:rsidR="001B1ABA" w:rsidRDefault="001B1ABA" w:rsidP="001B1ABA">
      <w:pPr>
        <w:ind w:firstLineChars="100" w:firstLine="170"/>
      </w:pPr>
      <w:r w:rsidRPr="00194E6C">
        <w:rPr>
          <w:rFonts w:hint="eastAsia"/>
        </w:rPr>
        <w:t>『投稿</w:t>
      </w:r>
      <w:r w:rsidR="00CA2777">
        <w:rPr>
          <w:rFonts w:hint="eastAsia"/>
        </w:rPr>
        <w:t>規程</w:t>
      </w:r>
      <w:r w:rsidRPr="00194E6C">
        <w:rPr>
          <w:rFonts w:hint="eastAsia"/>
        </w:rPr>
        <w:t>』に記載されている投稿の条件のうち</w:t>
      </w:r>
      <w:r w:rsidR="00F61FB1">
        <w:rPr>
          <w:rFonts w:hint="eastAsia"/>
        </w:rPr>
        <w:t>，</w:t>
      </w:r>
      <w:r w:rsidRPr="00194E6C">
        <w:rPr>
          <w:rFonts w:hint="eastAsia"/>
        </w:rPr>
        <w:t>「</w:t>
      </w:r>
      <w:r w:rsidRPr="00194E6C">
        <w:rPr>
          <w:rFonts w:hint="eastAsia"/>
        </w:rPr>
        <w:t>3</w:t>
      </w:r>
      <w:r w:rsidR="00F61FB1">
        <w:t>．</w:t>
      </w:r>
      <w:r w:rsidRPr="00194E6C">
        <w:rPr>
          <w:rFonts w:hint="eastAsia"/>
        </w:rPr>
        <w:t>学会の研究会や大会の発表原稿等を翻訳・加筆した形で論文等にまとめたものであること」</w:t>
      </w:r>
      <w:r w:rsidRPr="00194E6C">
        <w:t>に関する投稿で</w:t>
      </w:r>
      <w:r w:rsidR="00F61FB1">
        <w:t>，</w:t>
      </w:r>
      <w:r w:rsidR="00AA0F5C">
        <w:t xml:space="preserve"> (</w:t>
      </w:r>
      <w:r w:rsidRPr="00194E6C">
        <w:t>a</w:t>
      </w:r>
      <w:r w:rsidR="00AA0F5C">
        <w:t xml:space="preserve">) </w:t>
      </w:r>
      <w:r w:rsidRPr="00194E6C">
        <w:t>から</w:t>
      </w:r>
      <w:r w:rsidR="00AA0F5C">
        <w:t xml:space="preserve"> (</w:t>
      </w:r>
      <w:r w:rsidRPr="00194E6C">
        <w:t>f</w:t>
      </w:r>
      <w:r w:rsidR="00AA0F5C">
        <w:t xml:space="preserve">) </w:t>
      </w:r>
      <w:r w:rsidR="00B5194E">
        <w:rPr>
          <w:rFonts w:hint="eastAsia"/>
        </w:rPr>
        <w:t>で</w:t>
      </w:r>
      <w:r w:rsidR="00B5194E" w:rsidRPr="00E473A1">
        <w:t>発表したものを翻訳・加筆して投稿する場合は</w:t>
      </w:r>
      <w:r w:rsidR="00F61FB1">
        <w:t>，</w:t>
      </w:r>
      <w:r w:rsidR="00B5194E" w:rsidRPr="00E473A1">
        <w:t>まとめ</w:t>
      </w:r>
      <w:r w:rsidR="00AA0F5C">
        <w:t xml:space="preserve"> (</w:t>
      </w:r>
      <w:r w:rsidR="00B5194E" w:rsidRPr="00E473A1">
        <w:t>結論</w:t>
      </w:r>
      <w:r w:rsidR="00AA0F5C">
        <w:rPr>
          <w:rFonts w:hint="eastAsia"/>
        </w:rPr>
        <w:t xml:space="preserve">) </w:t>
      </w:r>
      <w:r w:rsidR="00B5194E" w:rsidRPr="00E473A1">
        <w:t>の</w:t>
      </w:r>
      <w:r w:rsidR="00B5194E">
        <w:rPr>
          <w:rFonts w:hint="eastAsia"/>
        </w:rPr>
        <w:t>後</w:t>
      </w:r>
      <w:r w:rsidR="00B5194E" w:rsidRPr="00E473A1">
        <w:t>に</w:t>
      </w:r>
      <w:r w:rsidR="00F61FB1">
        <w:t>，</w:t>
      </w:r>
      <w:r w:rsidR="00B5194E" w:rsidRPr="00E473A1">
        <w:t>以下の例を参考にして付記し</w:t>
      </w:r>
      <w:r w:rsidR="00F61FB1">
        <w:t>，</w:t>
      </w:r>
      <w:r w:rsidR="00B5194E" w:rsidRPr="00E473A1">
        <w:t>その文献を</w:t>
      </w:r>
      <w:r w:rsidR="00B5194E">
        <w:rPr>
          <w:rFonts w:hint="eastAsia"/>
        </w:rPr>
        <w:t>「</w:t>
      </w:r>
      <w:r w:rsidR="00B5194E" w:rsidRPr="00E473A1">
        <w:t>参考文献</w:t>
      </w:r>
      <w:r w:rsidR="00B5194E">
        <w:rPr>
          <w:rFonts w:hint="eastAsia"/>
        </w:rPr>
        <w:t>」</w:t>
      </w:r>
      <w:r w:rsidR="00B5194E" w:rsidRPr="00E473A1">
        <w:t>に加える</w:t>
      </w:r>
      <w:r w:rsidR="00F61FB1">
        <w:t>．</w:t>
      </w:r>
    </w:p>
    <w:p w14:paraId="550F7170" w14:textId="518320AF" w:rsidR="001D73D2" w:rsidRPr="00194E6C" w:rsidRDefault="001D73D2" w:rsidP="001D73D2">
      <w:r>
        <w:rPr>
          <w:rFonts w:hint="eastAsia"/>
        </w:rPr>
        <w:t>＜記述例＞</w:t>
      </w:r>
    </w:p>
    <w:p w14:paraId="63CDC2DA" w14:textId="19BC6B31" w:rsidR="00B5194E" w:rsidRDefault="00B5194E" w:rsidP="00560EE7">
      <w:pPr>
        <w:ind w:firstLineChars="100" w:firstLine="170"/>
      </w:pPr>
      <w:r w:rsidRPr="00194E6C">
        <w:rPr>
          <w:rFonts w:hint="eastAsia"/>
        </w:rPr>
        <w:t>本論文は</w:t>
      </w:r>
      <w:r w:rsidR="00F61FB1">
        <w:rPr>
          <w:rFonts w:hint="eastAsia"/>
        </w:rPr>
        <w:t>，</w:t>
      </w:r>
      <w:r w:rsidRPr="00194E6C">
        <w:rPr>
          <w:rFonts w:hint="eastAsia"/>
        </w:rPr>
        <w:t>堀田・</w:t>
      </w:r>
      <w:r w:rsidR="00AC1F8A">
        <w:rPr>
          <w:rFonts w:hint="eastAsia"/>
        </w:rPr>
        <w:t>小柳</w:t>
      </w:r>
      <w:r w:rsidR="00AA0F5C">
        <w:t xml:space="preserve"> (</w:t>
      </w:r>
      <w:r w:rsidRPr="00194E6C">
        <w:t>202</w:t>
      </w:r>
      <w:r w:rsidR="00AC1F8A">
        <w:t>3</w:t>
      </w:r>
      <w:r w:rsidR="00AA0F5C">
        <w:t xml:space="preserve">) </w:t>
      </w:r>
      <w:r w:rsidRPr="00194E6C">
        <w:t>で発表した研究を発展させて</w:t>
      </w:r>
      <w:r w:rsidR="00F61FB1">
        <w:t>，</w:t>
      </w:r>
      <w:r w:rsidRPr="00194E6C">
        <w:t>その成果をまとめたものである</w:t>
      </w:r>
      <w:r w:rsidR="00F61FB1">
        <w:t>．</w:t>
      </w:r>
    </w:p>
    <w:p w14:paraId="26F4AD95" w14:textId="128599B9" w:rsidR="001B1ABA" w:rsidRPr="00194E6C" w:rsidRDefault="001B1ABA" w:rsidP="00560EE7">
      <w:pPr>
        <w:ind w:firstLineChars="100" w:firstLine="170"/>
      </w:pPr>
      <w:r w:rsidRPr="00194E6C">
        <w:rPr>
          <w:rFonts w:hint="eastAsia"/>
        </w:rPr>
        <w:t>本論文は</w:t>
      </w:r>
      <w:r w:rsidR="00F61FB1">
        <w:rPr>
          <w:rFonts w:hint="eastAsia"/>
        </w:rPr>
        <w:t>，</w:t>
      </w:r>
      <w:r w:rsidRPr="00194E6C">
        <w:rPr>
          <w:rFonts w:hint="eastAsia"/>
        </w:rPr>
        <w:t>H</w:t>
      </w:r>
      <w:r w:rsidRPr="00194E6C">
        <w:t xml:space="preserve">ORITA and </w:t>
      </w:r>
      <w:r w:rsidR="00AC1F8A">
        <w:t>OYANAGI</w:t>
      </w:r>
      <w:r w:rsidR="00AA0F5C">
        <w:t xml:space="preserve"> (</w:t>
      </w:r>
      <w:r w:rsidRPr="00194E6C">
        <w:t>202</w:t>
      </w:r>
      <w:r w:rsidR="00AC1F8A">
        <w:t>3</w:t>
      </w:r>
      <w:r w:rsidR="00AA0F5C">
        <w:t xml:space="preserve">) </w:t>
      </w:r>
      <w:r w:rsidRPr="00194E6C">
        <w:t xml:space="preserve"> </w:t>
      </w:r>
      <w:r w:rsidRPr="00194E6C">
        <w:t>の一部を翻訳し</w:t>
      </w:r>
      <w:r w:rsidR="00F61FB1">
        <w:t>，</w:t>
      </w:r>
      <w:r w:rsidR="00B5194E">
        <w:rPr>
          <w:rFonts w:hint="eastAsia"/>
        </w:rPr>
        <w:t>さらにその内容を発展させた</w:t>
      </w:r>
      <w:r w:rsidRPr="00194E6C">
        <w:t>ものである</w:t>
      </w:r>
      <w:r w:rsidR="00F61FB1">
        <w:t>．</w:t>
      </w:r>
    </w:p>
    <w:p w14:paraId="42BD64FE" w14:textId="0A39E98D" w:rsidR="00C85B64" w:rsidRPr="00194E6C" w:rsidRDefault="00C85B64" w:rsidP="00194E6C">
      <w:pPr>
        <w:pStyle w:val="21"/>
        <w:ind w:firstLine="170"/>
      </w:pPr>
      <w:r w:rsidRPr="00194E6C">
        <w:t>2</w:t>
      </w:r>
      <w:r w:rsidR="006E1904">
        <w:t>.</w:t>
      </w:r>
      <w:r w:rsidR="00CF17A5" w:rsidRPr="00194E6C">
        <w:rPr>
          <w:rFonts w:hint="eastAsia"/>
        </w:rPr>
        <w:t>1</w:t>
      </w:r>
      <w:r w:rsidR="00CF4D02">
        <w:t>1</w:t>
      </w:r>
      <w:r w:rsidR="006E1904">
        <w:rPr>
          <w:rFonts w:hint="eastAsia"/>
        </w:rPr>
        <w:t>.</w:t>
      </w:r>
      <w:r w:rsidRPr="00194E6C">
        <w:rPr>
          <w:rFonts w:hint="eastAsia"/>
        </w:rPr>
        <w:t xml:space="preserve">　参考文献</w:t>
      </w:r>
    </w:p>
    <w:p w14:paraId="76D84155" w14:textId="27BCCB1E" w:rsidR="00C85B64" w:rsidRPr="00194E6C" w:rsidRDefault="00C85B64" w:rsidP="00AC1F8A">
      <w:pPr>
        <w:pStyle w:val="31"/>
        <w:ind w:right="170" w:firstLineChars="97" w:firstLine="165"/>
      </w:pPr>
      <w:r w:rsidRPr="00194E6C">
        <w:t>2</w:t>
      </w:r>
      <w:r w:rsidR="006E1904">
        <w:rPr>
          <w:rFonts w:hint="eastAsia"/>
        </w:rPr>
        <w:t>.</w:t>
      </w:r>
      <w:r w:rsidR="007B0B5B" w:rsidRPr="00194E6C">
        <w:t>1</w:t>
      </w:r>
      <w:r w:rsidR="00CF4D02">
        <w:t>1</w:t>
      </w:r>
      <w:r w:rsidR="006E1904">
        <w:rPr>
          <w:rFonts w:hint="eastAsia"/>
        </w:rPr>
        <w:t>.</w:t>
      </w:r>
      <w:r w:rsidRPr="00194E6C">
        <w:t>1</w:t>
      </w:r>
      <w:r w:rsidR="006E1904">
        <w:t>.</w:t>
      </w:r>
      <w:r w:rsidRPr="00194E6C">
        <w:t xml:space="preserve">　</w:t>
      </w:r>
      <w:r w:rsidRPr="00194E6C">
        <w:rPr>
          <w:rFonts w:hint="eastAsia"/>
        </w:rPr>
        <w:t>本文中での</w:t>
      </w:r>
      <w:r w:rsidRPr="00194E6C">
        <w:t>引用</w:t>
      </w:r>
    </w:p>
    <w:p w14:paraId="2097ABB5" w14:textId="73396DA5" w:rsidR="00F4561D" w:rsidRDefault="00AA0F5C" w:rsidP="00F4561D">
      <w:pPr>
        <w:pStyle w:val="af0"/>
        <w:ind w:firstLineChars="0" w:firstLine="0"/>
        <w:rPr>
          <w:color w:val="000000"/>
        </w:rPr>
      </w:pPr>
      <w:r>
        <w:rPr>
          <w:rFonts w:hint="eastAsia"/>
          <w:color w:val="000000"/>
        </w:rPr>
        <w:t xml:space="preserve"> (</w:t>
      </w:r>
      <w:r w:rsidR="00F4561D">
        <w:rPr>
          <w:color w:val="000000"/>
        </w:rPr>
        <w:t>1</w:t>
      </w:r>
      <w:r>
        <w:rPr>
          <w:color w:val="000000"/>
        </w:rPr>
        <w:t xml:space="preserve">) </w:t>
      </w:r>
      <w:r w:rsidR="00F4561D">
        <w:rPr>
          <w:color w:val="000000"/>
        </w:rPr>
        <w:t xml:space="preserve"> </w:t>
      </w:r>
      <w:r w:rsidR="00F4561D">
        <w:rPr>
          <w:rFonts w:hint="eastAsia"/>
          <w:color w:val="000000"/>
        </w:rPr>
        <w:t>引用</w:t>
      </w:r>
      <w:r w:rsidR="00F43422">
        <w:rPr>
          <w:rFonts w:hint="eastAsia"/>
          <w:color w:val="000000"/>
        </w:rPr>
        <w:t>に関する注意点</w:t>
      </w:r>
    </w:p>
    <w:p w14:paraId="7B1840A4" w14:textId="0327C4D5" w:rsidR="00F80230" w:rsidRDefault="006B6901" w:rsidP="0021574F">
      <w:pPr>
        <w:pStyle w:val="af0"/>
        <w:rPr>
          <w:color w:val="000000"/>
        </w:rPr>
      </w:pPr>
      <w:r>
        <w:rPr>
          <w:rFonts w:hint="eastAsia"/>
          <w:color w:val="000000"/>
        </w:rPr>
        <w:t>著作権法第</w:t>
      </w:r>
      <w:r>
        <w:rPr>
          <w:rFonts w:hint="eastAsia"/>
          <w:color w:val="000000"/>
        </w:rPr>
        <w:t>3</w:t>
      </w:r>
      <w:r>
        <w:rPr>
          <w:color w:val="000000"/>
        </w:rPr>
        <w:t>2</w:t>
      </w:r>
      <w:r>
        <w:rPr>
          <w:rFonts w:hint="eastAsia"/>
          <w:color w:val="000000"/>
        </w:rPr>
        <w:t>条に定められている通り</w:t>
      </w:r>
      <w:r w:rsidR="00F61FB1">
        <w:rPr>
          <w:rFonts w:hint="eastAsia"/>
          <w:color w:val="000000"/>
        </w:rPr>
        <w:t>，</w:t>
      </w:r>
      <w:r w:rsidR="008D07F7" w:rsidRPr="008D07F7">
        <w:rPr>
          <w:rFonts w:hint="eastAsia"/>
          <w:color w:val="000000"/>
        </w:rPr>
        <w:t>公表された著作物は</w:t>
      </w:r>
      <w:r w:rsidR="00F61FB1">
        <w:rPr>
          <w:rFonts w:hint="eastAsia"/>
          <w:color w:val="000000"/>
        </w:rPr>
        <w:t>，</w:t>
      </w:r>
      <w:r w:rsidR="00BA7961" w:rsidRPr="00BA7961">
        <w:rPr>
          <w:rFonts w:hint="eastAsia"/>
          <w:color w:val="000000"/>
        </w:rPr>
        <w:t>公正な慣行に合致するものであり</w:t>
      </w:r>
      <w:r w:rsidR="00F61FB1">
        <w:rPr>
          <w:rFonts w:hint="eastAsia"/>
          <w:color w:val="000000"/>
        </w:rPr>
        <w:t>，</w:t>
      </w:r>
      <w:r w:rsidR="00BA7961" w:rsidRPr="00BA7961">
        <w:rPr>
          <w:rFonts w:hint="eastAsia"/>
          <w:color w:val="000000"/>
        </w:rPr>
        <w:t>かつ研究の目的上正当な範囲内で行われる場合には</w:t>
      </w:r>
      <w:r w:rsidR="00F61FB1">
        <w:rPr>
          <w:rFonts w:hint="eastAsia"/>
          <w:color w:val="000000"/>
        </w:rPr>
        <w:t>，</w:t>
      </w:r>
      <w:r w:rsidR="008D07F7" w:rsidRPr="008D07F7">
        <w:rPr>
          <w:rFonts w:hint="eastAsia"/>
          <w:color w:val="000000"/>
        </w:rPr>
        <w:t>引用して利用することができ</w:t>
      </w:r>
      <w:r w:rsidR="006B57FC">
        <w:rPr>
          <w:rFonts w:hint="eastAsia"/>
          <w:color w:val="000000"/>
        </w:rPr>
        <w:t>る</w:t>
      </w:r>
      <w:r w:rsidR="00F61FB1">
        <w:rPr>
          <w:rFonts w:hint="eastAsia"/>
          <w:color w:val="000000"/>
        </w:rPr>
        <w:t>．</w:t>
      </w:r>
      <w:r w:rsidR="0026076C">
        <w:rPr>
          <w:rFonts w:hint="eastAsia"/>
          <w:color w:val="000000"/>
        </w:rPr>
        <w:t>他者の</w:t>
      </w:r>
      <w:r w:rsidR="0021574F" w:rsidRPr="0021574F">
        <w:rPr>
          <w:rFonts w:hint="eastAsia"/>
          <w:color w:val="000000"/>
        </w:rPr>
        <w:t>文章を</w:t>
      </w:r>
      <w:r w:rsidR="0026076C">
        <w:rPr>
          <w:rFonts w:hint="eastAsia"/>
          <w:color w:val="000000"/>
        </w:rPr>
        <w:t>記載し</w:t>
      </w:r>
      <w:r w:rsidR="00F61FB1">
        <w:rPr>
          <w:rFonts w:hint="eastAsia"/>
          <w:color w:val="000000"/>
        </w:rPr>
        <w:t>，</w:t>
      </w:r>
      <w:r w:rsidR="0021574F" w:rsidRPr="0021574F">
        <w:rPr>
          <w:rFonts w:hint="eastAsia"/>
          <w:color w:val="000000"/>
        </w:rPr>
        <w:t>それ</w:t>
      </w:r>
      <w:r w:rsidR="0026076C">
        <w:rPr>
          <w:rFonts w:hint="eastAsia"/>
          <w:color w:val="000000"/>
        </w:rPr>
        <w:t>について解釈を述べる</w:t>
      </w:r>
      <w:r w:rsidR="006F1A7B">
        <w:rPr>
          <w:rFonts w:hint="eastAsia"/>
          <w:color w:val="000000"/>
        </w:rPr>
        <w:t>際は</w:t>
      </w:r>
      <w:r w:rsidR="00F61FB1">
        <w:rPr>
          <w:rFonts w:hint="eastAsia"/>
          <w:color w:val="000000"/>
        </w:rPr>
        <w:t>，</w:t>
      </w:r>
      <w:r w:rsidR="001F445D">
        <w:rPr>
          <w:rFonts w:hint="eastAsia"/>
          <w:color w:val="000000"/>
        </w:rPr>
        <w:t>引用</w:t>
      </w:r>
      <w:r w:rsidR="00B23F1D">
        <w:rPr>
          <w:rFonts w:hint="eastAsia"/>
          <w:color w:val="000000"/>
        </w:rPr>
        <w:t>元の文章</w:t>
      </w:r>
      <w:r w:rsidR="00E31013">
        <w:rPr>
          <w:rFonts w:hint="eastAsia"/>
          <w:color w:val="000000"/>
        </w:rPr>
        <w:t>全体</w:t>
      </w:r>
      <w:r w:rsidR="0021574F" w:rsidRPr="0021574F">
        <w:rPr>
          <w:color w:val="000000"/>
        </w:rPr>
        <w:t>を</w:t>
      </w:r>
      <w:r w:rsidR="006F1A7B">
        <w:rPr>
          <w:rFonts w:hint="eastAsia"/>
          <w:color w:val="000000"/>
        </w:rPr>
        <w:t>鍵括弧</w:t>
      </w:r>
      <w:r w:rsidR="00AA0F5C">
        <w:rPr>
          <w:color w:val="000000"/>
        </w:rPr>
        <w:t xml:space="preserve"> (</w:t>
      </w:r>
      <w:r w:rsidR="0021574F" w:rsidRPr="0021574F">
        <w:rPr>
          <w:color w:val="000000"/>
        </w:rPr>
        <w:t>「」</w:t>
      </w:r>
      <w:r w:rsidR="00AA0F5C">
        <w:rPr>
          <w:rFonts w:hint="eastAsia"/>
          <w:color w:val="000000"/>
        </w:rPr>
        <w:t xml:space="preserve">) </w:t>
      </w:r>
      <w:r w:rsidR="0021574F" w:rsidRPr="0021574F">
        <w:rPr>
          <w:color w:val="000000"/>
        </w:rPr>
        <w:t>で</w:t>
      </w:r>
      <w:r w:rsidR="00B13986">
        <w:rPr>
          <w:rFonts w:hint="eastAsia"/>
          <w:color w:val="000000"/>
        </w:rPr>
        <w:t>括</w:t>
      </w:r>
      <w:r w:rsidR="00A47BAE">
        <w:rPr>
          <w:rFonts w:hint="eastAsia"/>
          <w:color w:val="000000"/>
        </w:rPr>
        <w:t>る</w:t>
      </w:r>
      <w:r w:rsidR="00AA0F5C">
        <w:rPr>
          <w:color w:val="000000"/>
        </w:rPr>
        <w:t xml:space="preserve"> (</w:t>
      </w:r>
      <w:r w:rsidR="00AE1168">
        <w:rPr>
          <w:rFonts w:hint="eastAsia"/>
          <w:color w:val="000000"/>
        </w:rPr>
        <w:t>直接引用</w:t>
      </w:r>
      <w:r w:rsidR="00AA0F5C">
        <w:rPr>
          <w:rFonts w:hint="eastAsia"/>
          <w:color w:val="000000"/>
        </w:rPr>
        <w:t xml:space="preserve">) </w:t>
      </w:r>
      <w:r w:rsidR="00F61FB1">
        <w:rPr>
          <w:color w:val="000000"/>
        </w:rPr>
        <w:t>，</w:t>
      </w:r>
      <w:r w:rsidR="001F445D">
        <w:rPr>
          <w:rFonts w:hint="eastAsia"/>
          <w:color w:val="000000"/>
        </w:rPr>
        <w:t>もしくは適切に要約し</w:t>
      </w:r>
      <w:r w:rsidR="00AE1168">
        <w:rPr>
          <w:rFonts w:hint="eastAsia"/>
          <w:color w:val="000000"/>
        </w:rPr>
        <w:t>て記述する</w:t>
      </w:r>
      <w:r w:rsidR="00AA0F5C">
        <w:rPr>
          <w:color w:val="000000"/>
        </w:rPr>
        <w:t xml:space="preserve"> (</w:t>
      </w:r>
      <w:r w:rsidR="00AE1168">
        <w:rPr>
          <w:rFonts w:hint="eastAsia"/>
          <w:color w:val="000000"/>
        </w:rPr>
        <w:t>間接引用</w:t>
      </w:r>
      <w:r w:rsidR="00AA0F5C">
        <w:rPr>
          <w:rFonts w:hint="eastAsia"/>
          <w:color w:val="000000"/>
        </w:rPr>
        <w:t xml:space="preserve">) </w:t>
      </w:r>
      <w:r w:rsidR="00F61FB1">
        <w:rPr>
          <w:rFonts w:hint="eastAsia"/>
          <w:color w:val="000000"/>
        </w:rPr>
        <w:t>．</w:t>
      </w:r>
      <w:r w:rsidR="007A0E46">
        <w:rPr>
          <w:rFonts w:hint="eastAsia"/>
          <w:color w:val="000000"/>
        </w:rPr>
        <w:t>そして</w:t>
      </w:r>
      <w:r w:rsidR="00F61FB1">
        <w:rPr>
          <w:rFonts w:hint="eastAsia"/>
          <w:color w:val="000000"/>
        </w:rPr>
        <w:t>，</w:t>
      </w:r>
      <w:r w:rsidR="00C70F07">
        <w:rPr>
          <w:rFonts w:hint="eastAsia"/>
          <w:color w:val="000000"/>
        </w:rPr>
        <w:t>著者名</w:t>
      </w:r>
      <w:r w:rsidR="00F61FB1">
        <w:rPr>
          <w:rFonts w:hint="eastAsia"/>
          <w:color w:val="000000"/>
        </w:rPr>
        <w:t>，</w:t>
      </w:r>
      <w:r w:rsidR="00C70F07">
        <w:rPr>
          <w:rFonts w:hint="eastAsia"/>
          <w:color w:val="000000"/>
        </w:rPr>
        <w:t>発行年</w:t>
      </w:r>
      <w:r w:rsidR="00F61FB1">
        <w:rPr>
          <w:rFonts w:hint="eastAsia"/>
          <w:color w:val="000000"/>
        </w:rPr>
        <w:t>，</w:t>
      </w:r>
      <w:r w:rsidR="00193AC1">
        <w:t>直接引用</w:t>
      </w:r>
      <w:r w:rsidR="00F80230">
        <w:rPr>
          <w:rFonts w:hint="eastAsia"/>
          <w:color w:val="000000"/>
        </w:rPr>
        <w:t>の場合はページ番号</w:t>
      </w:r>
      <w:r w:rsidR="0021574F" w:rsidRPr="0021574F">
        <w:rPr>
          <w:color w:val="000000"/>
        </w:rPr>
        <w:t>を</w:t>
      </w:r>
      <w:r w:rsidR="00F80230">
        <w:rPr>
          <w:rFonts w:hint="eastAsia"/>
          <w:color w:val="000000"/>
        </w:rPr>
        <w:t>明記する</w:t>
      </w:r>
      <w:r w:rsidR="00F61FB1">
        <w:rPr>
          <w:color w:val="000000"/>
        </w:rPr>
        <w:t>．</w:t>
      </w:r>
    </w:p>
    <w:p w14:paraId="3F611DF6" w14:textId="42905A0D" w:rsidR="0021574F" w:rsidRDefault="0021574F" w:rsidP="00194E6C">
      <w:pPr>
        <w:pStyle w:val="af0"/>
        <w:rPr>
          <w:color w:val="000000"/>
        </w:rPr>
      </w:pPr>
      <w:r w:rsidRPr="0021574F">
        <w:rPr>
          <w:color w:val="000000"/>
        </w:rPr>
        <w:t>断片的な引用によ</w:t>
      </w:r>
      <w:r w:rsidR="00BF7782">
        <w:rPr>
          <w:rFonts w:hint="eastAsia"/>
          <w:color w:val="000000"/>
        </w:rPr>
        <w:t>り</w:t>
      </w:r>
      <w:r w:rsidR="00F61FB1">
        <w:rPr>
          <w:rFonts w:hint="eastAsia"/>
          <w:color w:val="000000"/>
        </w:rPr>
        <w:t>，</w:t>
      </w:r>
      <w:r w:rsidRPr="0021574F">
        <w:rPr>
          <w:color w:val="000000"/>
        </w:rPr>
        <w:t>著者の主張と</w:t>
      </w:r>
      <w:r w:rsidR="00F82355">
        <w:rPr>
          <w:rFonts w:hint="eastAsia"/>
          <w:color w:val="000000"/>
        </w:rPr>
        <w:t>は</w:t>
      </w:r>
      <w:r w:rsidRPr="0021574F">
        <w:rPr>
          <w:color w:val="000000"/>
        </w:rPr>
        <w:t>異な</w:t>
      </w:r>
      <w:r w:rsidR="00F82355">
        <w:rPr>
          <w:rFonts w:hint="eastAsia"/>
          <w:color w:val="000000"/>
        </w:rPr>
        <w:t>っている</w:t>
      </w:r>
      <w:r w:rsidRPr="0021574F">
        <w:rPr>
          <w:color w:val="000000"/>
        </w:rPr>
        <w:t>と誤解され</w:t>
      </w:r>
      <w:r w:rsidR="00985FAD">
        <w:rPr>
          <w:rFonts w:hint="eastAsia"/>
          <w:color w:val="000000"/>
        </w:rPr>
        <w:t>得る</w:t>
      </w:r>
      <w:r w:rsidRPr="0021574F">
        <w:rPr>
          <w:color w:val="000000"/>
        </w:rPr>
        <w:t>記述をすることは</w:t>
      </w:r>
      <w:r w:rsidR="00F61FB1">
        <w:rPr>
          <w:color w:val="000000"/>
        </w:rPr>
        <w:t>，</w:t>
      </w:r>
      <w:r w:rsidRPr="0021574F">
        <w:rPr>
          <w:color w:val="000000"/>
        </w:rPr>
        <w:t>著作者人格権の侵害とみなす行為</w:t>
      </w:r>
      <w:r w:rsidR="00AA0F5C">
        <w:rPr>
          <w:color w:val="000000"/>
        </w:rPr>
        <w:t xml:space="preserve"> (</w:t>
      </w:r>
      <w:r w:rsidR="00985FAD">
        <w:rPr>
          <w:rFonts w:hint="eastAsia"/>
          <w:color w:val="000000"/>
        </w:rPr>
        <w:t>著作権法</w:t>
      </w:r>
      <w:r w:rsidRPr="0021574F">
        <w:rPr>
          <w:color w:val="000000"/>
        </w:rPr>
        <w:t>第</w:t>
      </w:r>
      <w:r w:rsidRPr="0021574F">
        <w:rPr>
          <w:color w:val="000000"/>
        </w:rPr>
        <w:t>113</w:t>
      </w:r>
      <w:r w:rsidRPr="0021574F">
        <w:rPr>
          <w:color w:val="000000"/>
        </w:rPr>
        <w:t>条</w:t>
      </w:r>
      <w:r w:rsidR="00560EE7">
        <w:rPr>
          <w:rFonts w:hint="eastAsia"/>
          <w:color w:val="000000"/>
        </w:rPr>
        <w:t>1</w:t>
      </w:r>
      <w:r w:rsidR="00560EE7">
        <w:rPr>
          <w:color w:val="000000"/>
        </w:rPr>
        <w:t>1</w:t>
      </w:r>
      <w:r w:rsidRPr="0021574F">
        <w:rPr>
          <w:color w:val="000000"/>
        </w:rPr>
        <w:t>項</w:t>
      </w:r>
      <w:r w:rsidR="00AA0F5C">
        <w:rPr>
          <w:rFonts w:hint="eastAsia"/>
          <w:color w:val="000000"/>
        </w:rPr>
        <w:t xml:space="preserve">) </w:t>
      </w:r>
      <w:r w:rsidR="00985FAD">
        <w:rPr>
          <w:rFonts w:hint="eastAsia"/>
          <w:color w:val="000000"/>
        </w:rPr>
        <w:t>に</w:t>
      </w:r>
      <w:r w:rsidR="006C6CE7">
        <w:rPr>
          <w:rFonts w:hint="eastAsia"/>
          <w:color w:val="000000"/>
        </w:rPr>
        <w:t>該当する</w:t>
      </w:r>
      <w:r w:rsidRPr="0021574F">
        <w:rPr>
          <w:color w:val="000000"/>
        </w:rPr>
        <w:t>恐れがある</w:t>
      </w:r>
      <w:r w:rsidR="00985FAD">
        <w:rPr>
          <w:rFonts w:hint="eastAsia"/>
          <w:color w:val="000000"/>
        </w:rPr>
        <w:t>ため</w:t>
      </w:r>
      <w:r w:rsidR="00F61FB1">
        <w:rPr>
          <w:rFonts w:hint="eastAsia"/>
          <w:color w:val="000000"/>
        </w:rPr>
        <w:t>，</w:t>
      </w:r>
      <w:r w:rsidR="00707968">
        <w:rPr>
          <w:rFonts w:hint="eastAsia"/>
          <w:color w:val="000000"/>
        </w:rPr>
        <w:t>十分に</w:t>
      </w:r>
      <w:r w:rsidRPr="0021574F">
        <w:rPr>
          <w:color w:val="000000"/>
        </w:rPr>
        <w:t>注意する</w:t>
      </w:r>
      <w:r w:rsidR="00F61FB1">
        <w:rPr>
          <w:color w:val="000000"/>
        </w:rPr>
        <w:t>．</w:t>
      </w:r>
    </w:p>
    <w:p w14:paraId="19EDBF25" w14:textId="5A28926E" w:rsidR="00E27DB3" w:rsidRDefault="00AA0F5C" w:rsidP="00194E6C">
      <w:pPr>
        <w:pStyle w:val="af0"/>
        <w:ind w:firstLineChars="0" w:firstLine="0"/>
        <w:rPr>
          <w:color w:val="000000"/>
        </w:rPr>
      </w:pPr>
      <w:r>
        <w:rPr>
          <w:rFonts w:hint="eastAsia"/>
          <w:color w:val="000000"/>
        </w:rPr>
        <w:t xml:space="preserve"> (</w:t>
      </w:r>
      <w:r w:rsidR="00E27DB3">
        <w:rPr>
          <w:color w:val="000000"/>
        </w:rPr>
        <w:t>2</w:t>
      </w:r>
      <w:r>
        <w:rPr>
          <w:color w:val="000000"/>
        </w:rPr>
        <w:t xml:space="preserve">) </w:t>
      </w:r>
      <w:r w:rsidR="00E27DB3">
        <w:rPr>
          <w:color w:val="000000"/>
        </w:rPr>
        <w:t xml:space="preserve"> </w:t>
      </w:r>
      <w:r w:rsidR="00DF6AE8">
        <w:rPr>
          <w:rFonts w:hint="eastAsia"/>
          <w:color w:val="000000"/>
        </w:rPr>
        <w:t>著者数に応じた</w:t>
      </w:r>
      <w:r w:rsidR="00A41CAA">
        <w:rPr>
          <w:rFonts w:hint="eastAsia"/>
          <w:color w:val="000000"/>
        </w:rPr>
        <w:t>引用の表記</w:t>
      </w:r>
    </w:p>
    <w:p w14:paraId="614F4AA5" w14:textId="1AC76C30" w:rsidR="00C85B64" w:rsidRPr="00194E6C" w:rsidRDefault="00C85B64" w:rsidP="00C85B64">
      <w:pPr>
        <w:pStyle w:val="af0"/>
        <w:rPr>
          <w:color w:val="000000"/>
        </w:rPr>
      </w:pPr>
      <w:r w:rsidRPr="00194E6C">
        <w:rPr>
          <w:rFonts w:hint="eastAsia"/>
          <w:color w:val="000000"/>
        </w:rPr>
        <w:t>本文中で参考文献を引用する際は</w:t>
      </w:r>
      <w:r w:rsidR="00F61FB1">
        <w:rPr>
          <w:rFonts w:hint="eastAsia"/>
          <w:color w:val="000000"/>
        </w:rPr>
        <w:t>，</w:t>
      </w:r>
      <w:r w:rsidRPr="00194E6C">
        <w:rPr>
          <w:rFonts w:hint="eastAsia"/>
          <w:color w:val="000000"/>
        </w:rPr>
        <w:t>著者の人数によって表記が異なることに注意する</w:t>
      </w:r>
      <w:r w:rsidR="00F61FB1">
        <w:rPr>
          <w:rFonts w:hint="eastAsia"/>
          <w:color w:val="000000"/>
        </w:rPr>
        <w:t>．</w:t>
      </w:r>
    </w:p>
    <w:p w14:paraId="252300F0" w14:textId="7BFC02CC" w:rsidR="00D45386" w:rsidRPr="00194E6C" w:rsidRDefault="00AA0F5C" w:rsidP="00C85B64">
      <w:pPr>
        <w:pStyle w:val="af0"/>
        <w:ind w:firstLineChars="0" w:firstLine="0"/>
        <w:rPr>
          <w:color w:val="000000"/>
        </w:rPr>
      </w:pPr>
      <w:r>
        <w:rPr>
          <w:color w:val="000000"/>
        </w:rPr>
        <w:t xml:space="preserve"> (</w:t>
      </w:r>
      <w:proofErr w:type="spellStart"/>
      <w:r w:rsidR="002B776C">
        <w:rPr>
          <w:color w:val="000000"/>
        </w:rPr>
        <w:t>i</w:t>
      </w:r>
      <w:proofErr w:type="spellEnd"/>
      <w:r>
        <w:rPr>
          <w:color w:val="000000"/>
        </w:rPr>
        <w:t xml:space="preserve">) </w:t>
      </w:r>
      <w:r w:rsidR="00C85B64" w:rsidRPr="00194E6C">
        <w:rPr>
          <w:rFonts w:hint="eastAsia"/>
          <w:color w:val="000000"/>
        </w:rPr>
        <w:t>１名の</w:t>
      </w:r>
      <w:r w:rsidR="002B776C">
        <w:rPr>
          <w:rFonts w:hint="eastAsia"/>
          <w:color w:val="000000"/>
        </w:rPr>
        <w:t>例</w:t>
      </w:r>
    </w:p>
    <w:p w14:paraId="34A872C2" w14:textId="3ECD31ED" w:rsidR="00C85B64" w:rsidRPr="00194E6C" w:rsidRDefault="00AC1F8A" w:rsidP="00AC1F8A">
      <w:pPr>
        <w:pStyle w:val="af0"/>
        <w:ind w:firstLineChars="123" w:firstLine="209"/>
        <w:rPr>
          <w:color w:val="000000"/>
        </w:rPr>
      </w:pPr>
      <w:r w:rsidRPr="00194E6C">
        <w:rPr>
          <w:rFonts w:hint="eastAsia"/>
          <w:color w:val="000000"/>
        </w:rPr>
        <w:t>堀田</w:t>
      </w:r>
      <w:r w:rsidR="00AA0F5C">
        <w:rPr>
          <w:color w:val="000000"/>
        </w:rPr>
        <w:t xml:space="preserve"> (</w:t>
      </w:r>
      <w:r w:rsidRPr="00194E6C">
        <w:rPr>
          <w:color w:val="000000"/>
        </w:rPr>
        <w:t>202</w:t>
      </w:r>
      <w:r>
        <w:rPr>
          <w:color w:val="000000"/>
        </w:rPr>
        <w:t>3</w:t>
      </w:r>
      <w:r w:rsidR="00AA0F5C">
        <w:rPr>
          <w:color w:val="000000"/>
        </w:rPr>
        <w:t xml:space="preserve">) </w:t>
      </w:r>
      <w:r w:rsidRPr="00194E6C">
        <w:rPr>
          <w:rFonts w:hint="eastAsia"/>
          <w:color w:val="000000"/>
        </w:rPr>
        <w:t>によると…</w:t>
      </w:r>
      <w:r w:rsidR="00F61FB1">
        <w:rPr>
          <w:rFonts w:hint="eastAsia"/>
          <w:color w:val="000000"/>
        </w:rPr>
        <w:t>．</w:t>
      </w:r>
      <w:r w:rsidRPr="00194E6C">
        <w:rPr>
          <w:color w:val="000000"/>
        </w:rPr>
        <w:t xml:space="preserve"> </w:t>
      </w:r>
    </w:p>
    <w:p w14:paraId="3D474622" w14:textId="01EDAC7D" w:rsidR="00C85B64" w:rsidRPr="00194E6C" w:rsidRDefault="00AC1F8A" w:rsidP="00AC1F8A">
      <w:pPr>
        <w:pStyle w:val="af0"/>
        <w:ind w:firstLineChars="115" w:firstLine="195"/>
        <w:rPr>
          <w:color w:val="000000"/>
        </w:rPr>
      </w:pPr>
      <w:r w:rsidRPr="00194E6C">
        <w:rPr>
          <w:color w:val="000000"/>
        </w:rPr>
        <w:t>HORITA</w:t>
      </w:r>
      <w:r w:rsidR="00AA0F5C">
        <w:rPr>
          <w:color w:val="000000"/>
        </w:rPr>
        <w:t xml:space="preserve"> (</w:t>
      </w:r>
      <w:r w:rsidRPr="00194E6C">
        <w:rPr>
          <w:color w:val="000000"/>
        </w:rPr>
        <w:t>202</w:t>
      </w:r>
      <w:r>
        <w:rPr>
          <w:color w:val="000000"/>
        </w:rPr>
        <w:t>3</w:t>
      </w:r>
      <w:r w:rsidR="00AA0F5C">
        <w:rPr>
          <w:color w:val="000000"/>
        </w:rPr>
        <w:t xml:space="preserve">) </w:t>
      </w:r>
      <w:r w:rsidRPr="00194E6C">
        <w:rPr>
          <w:rFonts w:hint="eastAsia"/>
          <w:color w:val="000000"/>
        </w:rPr>
        <w:t>で</w:t>
      </w:r>
      <w:r w:rsidRPr="00194E6C">
        <w:rPr>
          <w:color w:val="000000"/>
        </w:rPr>
        <w:t>は</w:t>
      </w:r>
      <w:r w:rsidRPr="00194E6C">
        <w:rPr>
          <w:color w:val="000000"/>
        </w:rPr>
        <w:t>…</w:t>
      </w:r>
      <w:r w:rsidR="00F61FB1">
        <w:rPr>
          <w:rFonts w:hint="eastAsia"/>
          <w:color w:val="000000"/>
        </w:rPr>
        <w:t>．</w:t>
      </w:r>
    </w:p>
    <w:p w14:paraId="725A4F07" w14:textId="6F0D1D91" w:rsidR="00C85B64" w:rsidRDefault="00C85B64" w:rsidP="00AC1F8A">
      <w:pPr>
        <w:pStyle w:val="af0"/>
        <w:ind w:firstLineChars="115" w:firstLine="195"/>
        <w:rPr>
          <w:color w:val="000000"/>
        </w:rPr>
      </w:pPr>
      <w:r w:rsidRPr="00194E6C">
        <w:rPr>
          <w:rFonts w:hint="eastAsia"/>
          <w:color w:val="000000"/>
        </w:rPr>
        <w:t>…と述べられている</w:t>
      </w:r>
      <w:r w:rsidR="00AA0F5C">
        <w:rPr>
          <w:color w:val="000000"/>
        </w:rPr>
        <w:t xml:space="preserve"> (</w:t>
      </w:r>
      <w:r w:rsidR="009A4334" w:rsidRPr="00194E6C">
        <w:rPr>
          <w:rFonts w:hint="eastAsia"/>
          <w:color w:val="000000"/>
        </w:rPr>
        <w:t>堀田</w:t>
      </w:r>
      <w:r w:rsidR="009A4334" w:rsidRPr="00194E6C">
        <w:rPr>
          <w:rFonts w:hint="eastAsia"/>
          <w:color w:val="000000"/>
        </w:rPr>
        <w:t xml:space="preserve"> </w:t>
      </w:r>
      <w:r w:rsidR="009A4334" w:rsidRPr="00194E6C">
        <w:rPr>
          <w:color w:val="000000"/>
        </w:rPr>
        <w:t>202</w:t>
      </w:r>
      <w:r w:rsidR="002B776C">
        <w:rPr>
          <w:color w:val="000000"/>
        </w:rPr>
        <w:t>3</w:t>
      </w:r>
      <w:r w:rsidR="00AA0F5C">
        <w:rPr>
          <w:color w:val="000000"/>
        </w:rPr>
        <w:t xml:space="preserve">) </w:t>
      </w:r>
      <w:r w:rsidR="000714B4" w:rsidRPr="00194E6C">
        <w:rPr>
          <w:color w:val="000000"/>
        </w:rPr>
        <w:t xml:space="preserve"> </w:t>
      </w:r>
      <w:r w:rsidR="00F61FB1">
        <w:rPr>
          <w:rFonts w:hint="eastAsia"/>
          <w:color w:val="000000"/>
        </w:rPr>
        <w:t>．</w:t>
      </w:r>
    </w:p>
    <w:p w14:paraId="68B9D786" w14:textId="21AF79D1" w:rsidR="00AC1F8A" w:rsidRPr="00194E6C" w:rsidRDefault="00AC1F8A" w:rsidP="00AC1F8A">
      <w:pPr>
        <w:pStyle w:val="af0"/>
        <w:ind w:firstLineChars="115" w:firstLine="195"/>
        <w:rPr>
          <w:color w:val="000000"/>
        </w:rPr>
      </w:pPr>
      <w:r w:rsidRPr="00194E6C">
        <w:rPr>
          <w:rFonts w:hint="eastAsia"/>
          <w:color w:val="000000"/>
        </w:rPr>
        <w:t>…と述べられている</w:t>
      </w:r>
      <w:r w:rsidR="00AA0F5C">
        <w:rPr>
          <w:color w:val="000000"/>
        </w:rPr>
        <w:t xml:space="preserve"> (</w:t>
      </w:r>
      <w:r w:rsidRPr="00194E6C">
        <w:rPr>
          <w:color w:val="000000"/>
        </w:rPr>
        <w:t>HORITA</w:t>
      </w:r>
      <w:r w:rsidRPr="00194E6C">
        <w:rPr>
          <w:rFonts w:hint="eastAsia"/>
          <w:color w:val="000000"/>
        </w:rPr>
        <w:t xml:space="preserve"> </w:t>
      </w:r>
      <w:r w:rsidRPr="00194E6C">
        <w:rPr>
          <w:color w:val="000000"/>
        </w:rPr>
        <w:t>202</w:t>
      </w:r>
      <w:r>
        <w:rPr>
          <w:color w:val="000000"/>
        </w:rPr>
        <w:t>3</w:t>
      </w:r>
      <w:r w:rsidR="00AA0F5C">
        <w:rPr>
          <w:color w:val="000000"/>
        </w:rPr>
        <w:t xml:space="preserve">) </w:t>
      </w:r>
      <w:r w:rsidRPr="00194E6C">
        <w:rPr>
          <w:color w:val="000000"/>
        </w:rPr>
        <w:t xml:space="preserve"> </w:t>
      </w:r>
      <w:r w:rsidR="00F61FB1">
        <w:rPr>
          <w:rFonts w:hint="eastAsia"/>
          <w:color w:val="000000"/>
        </w:rPr>
        <w:t>．</w:t>
      </w:r>
    </w:p>
    <w:p w14:paraId="0D96C717" w14:textId="5B90A510" w:rsidR="00C85B64" w:rsidRPr="00194E6C" w:rsidRDefault="00AA0F5C" w:rsidP="00C85B64">
      <w:pPr>
        <w:pStyle w:val="af0"/>
        <w:ind w:firstLineChars="0" w:firstLine="0"/>
        <w:rPr>
          <w:color w:val="000000"/>
        </w:rPr>
      </w:pPr>
      <w:r>
        <w:rPr>
          <w:color w:val="000000"/>
        </w:rPr>
        <w:t xml:space="preserve"> (</w:t>
      </w:r>
      <w:r w:rsidR="002B776C">
        <w:rPr>
          <w:color w:val="000000"/>
        </w:rPr>
        <w:t>ii</w:t>
      </w:r>
      <w:r>
        <w:rPr>
          <w:color w:val="000000"/>
        </w:rPr>
        <w:t xml:space="preserve">) </w:t>
      </w:r>
      <w:r w:rsidR="00C85B64" w:rsidRPr="00194E6C">
        <w:rPr>
          <w:color w:val="000000"/>
        </w:rPr>
        <w:t xml:space="preserve"> </w:t>
      </w:r>
      <w:r w:rsidR="00C85B64" w:rsidRPr="00194E6C">
        <w:rPr>
          <w:rFonts w:hint="eastAsia"/>
          <w:color w:val="000000"/>
        </w:rPr>
        <w:t>２名の</w:t>
      </w:r>
      <w:r w:rsidR="002B776C">
        <w:rPr>
          <w:rFonts w:hint="eastAsia"/>
          <w:color w:val="000000"/>
        </w:rPr>
        <w:t>例</w:t>
      </w:r>
    </w:p>
    <w:p w14:paraId="7C6BD65B" w14:textId="4BE15156" w:rsidR="003E1CCE" w:rsidRDefault="003E1CCE" w:rsidP="00341FAA">
      <w:pPr>
        <w:pStyle w:val="af0"/>
        <w:ind w:firstLineChars="0" w:firstLine="182"/>
        <w:rPr>
          <w:color w:val="000000"/>
        </w:rPr>
      </w:pPr>
      <w:r w:rsidRPr="00194E6C">
        <w:rPr>
          <w:rFonts w:hint="eastAsia"/>
          <w:color w:val="000000"/>
        </w:rPr>
        <w:t>堀田・</w:t>
      </w:r>
      <w:r w:rsidR="002B776C">
        <w:rPr>
          <w:rFonts w:hint="eastAsia"/>
          <w:color w:val="000000"/>
        </w:rPr>
        <w:t>小柳</w:t>
      </w:r>
      <w:r w:rsidR="00AA0F5C">
        <w:rPr>
          <w:color w:val="000000"/>
        </w:rPr>
        <w:t xml:space="preserve"> (</w:t>
      </w:r>
      <w:r w:rsidRPr="00194E6C">
        <w:rPr>
          <w:color w:val="000000"/>
        </w:rPr>
        <w:t>202</w:t>
      </w:r>
      <w:r w:rsidR="002B776C">
        <w:rPr>
          <w:color w:val="000000"/>
        </w:rPr>
        <w:t>3</w:t>
      </w:r>
      <w:r w:rsidR="00AA0F5C">
        <w:rPr>
          <w:color w:val="000000"/>
        </w:rPr>
        <w:t xml:space="preserve">) </w:t>
      </w:r>
      <w:r w:rsidRPr="00194E6C">
        <w:rPr>
          <w:rFonts w:hint="eastAsia"/>
          <w:color w:val="000000"/>
        </w:rPr>
        <w:t>によると…</w:t>
      </w:r>
      <w:r w:rsidR="00F61FB1">
        <w:rPr>
          <w:rFonts w:hint="eastAsia"/>
          <w:color w:val="000000"/>
        </w:rPr>
        <w:t>．</w:t>
      </w:r>
    </w:p>
    <w:p w14:paraId="3A63AEE4" w14:textId="20E55C89" w:rsidR="00341FAA" w:rsidRPr="00341FAA" w:rsidRDefault="00341FAA" w:rsidP="00341FAA">
      <w:pPr>
        <w:pStyle w:val="af0"/>
        <w:ind w:firstLineChars="0" w:firstLine="182"/>
        <w:rPr>
          <w:color w:val="000000"/>
        </w:rPr>
      </w:pPr>
      <w:r w:rsidRPr="00194E6C">
        <w:rPr>
          <w:rFonts w:hint="eastAsia"/>
          <w:color w:val="000000"/>
        </w:rPr>
        <w:t>H</w:t>
      </w:r>
      <w:r w:rsidRPr="00194E6C">
        <w:rPr>
          <w:color w:val="000000"/>
        </w:rPr>
        <w:t xml:space="preserve">ORITA and </w:t>
      </w:r>
      <w:r>
        <w:rPr>
          <w:color w:val="000000"/>
        </w:rPr>
        <w:t>OYANAGI</w:t>
      </w:r>
      <w:r w:rsidR="00AA0F5C">
        <w:rPr>
          <w:color w:val="000000"/>
        </w:rPr>
        <w:t xml:space="preserve"> (</w:t>
      </w:r>
      <w:r w:rsidRPr="00194E6C">
        <w:rPr>
          <w:color w:val="000000"/>
        </w:rPr>
        <w:t>202</w:t>
      </w:r>
      <w:r>
        <w:rPr>
          <w:color w:val="000000"/>
        </w:rPr>
        <w:t>3</w:t>
      </w:r>
      <w:r w:rsidR="00AA0F5C">
        <w:rPr>
          <w:color w:val="000000"/>
        </w:rPr>
        <w:t xml:space="preserve">) </w:t>
      </w:r>
      <w:r w:rsidRPr="00194E6C">
        <w:rPr>
          <w:rFonts w:hint="eastAsia"/>
          <w:color w:val="000000"/>
        </w:rPr>
        <w:t>では…</w:t>
      </w:r>
      <w:r w:rsidR="00F61FB1">
        <w:rPr>
          <w:rFonts w:hint="eastAsia"/>
          <w:color w:val="000000"/>
        </w:rPr>
        <w:t>．</w:t>
      </w:r>
    </w:p>
    <w:p w14:paraId="31FF3027" w14:textId="1D6F2335" w:rsidR="003C022F" w:rsidRDefault="00C85B64" w:rsidP="00AC1F8A">
      <w:pPr>
        <w:pStyle w:val="af0"/>
        <w:ind w:firstLineChars="107" w:firstLine="182"/>
        <w:rPr>
          <w:color w:val="000000"/>
        </w:rPr>
      </w:pPr>
      <w:r w:rsidRPr="00194E6C">
        <w:rPr>
          <w:rFonts w:hint="eastAsia"/>
          <w:color w:val="000000"/>
        </w:rPr>
        <w:t>…と述べられている</w:t>
      </w:r>
      <w:r w:rsidR="00AA0F5C">
        <w:rPr>
          <w:color w:val="000000"/>
        </w:rPr>
        <w:t xml:space="preserve"> (</w:t>
      </w:r>
      <w:r w:rsidR="00D40C6B" w:rsidRPr="00194E6C">
        <w:rPr>
          <w:rFonts w:hint="eastAsia"/>
          <w:color w:val="000000"/>
        </w:rPr>
        <w:t>堀田・</w:t>
      </w:r>
      <w:r w:rsidR="002B776C">
        <w:rPr>
          <w:rFonts w:hint="eastAsia"/>
          <w:color w:val="000000"/>
        </w:rPr>
        <w:t>小柳</w:t>
      </w:r>
      <w:r w:rsidR="00D40C6B" w:rsidRPr="00194E6C">
        <w:rPr>
          <w:rFonts w:hint="eastAsia"/>
          <w:color w:val="000000"/>
        </w:rPr>
        <w:t xml:space="preserve"> </w:t>
      </w:r>
      <w:r w:rsidR="00D40C6B" w:rsidRPr="00194E6C">
        <w:rPr>
          <w:color w:val="000000"/>
        </w:rPr>
        <w:t>202</w:t>
      </w:r>
      <w:r w:rsidR="002B776C">
        <w:rPr>
          <w:color w:val="000000"/>
        </w:rPr>
        <w:t>3</w:t>
      </w:r>
      <w:r w:rsidR="00AA0F5C">
        <w:rPr>
          <w:color w:val="000000"/>
        </w:rPr>
        <w:t xml:space="preserve">) </w:t>
      </w:r>
    </w:p>
    <w:p w14:paraId="0D8D176C" w14:textId="4CC8A7AE" w:rsidR="002B776C" w:rsidRPr="00194E6C" w:rsidRDefault="002B776C" w:rsidP="00AC1F8A">
      <w:pPr>
        <w:pStyle w:val="af0"/>
        <w:ind w:firstLineChars="107" w:firstLine="182"/>
        <w:rPr>
          <w:color w:val="000000"/>
        </w:rPr>
      </w:pPr>
      <w:r w:rsidRPr="00194E6C">
        <w:rPr>
          <w:rFonts w:hint="eastAsia"/>
          <w:color w:val="000000"/>
        </w:rPr>
        <w:t>…と述べられている</w:t>
      </w:r>
      <w:r w:rsidR="00AA0F5C">
        <w:rPr>
          <w:color w:val="000000"/>
        </w:rPr>
        <w:t xml:space="preserve"> (</w:t>
      </w:r>
      <w:r w:rsidRPr="00194E6C">
        <w:rPr>
          <w:rFonts w:hint="eastAsia"/>
          <w:color w:val="000000"/>
        </w:rPr>
        <w:t>H</w:t>
      </w:r>
      <w:r w:rsidRPr="00194E6C">
        <w:rPr>
          <w:color w:val="000000"/>
        </w:rPr>
        <w:t xml:space="preserve">ORITA and </w:t>
      </w:r>
      <w:r>
        <w:rPr>
          <w:color w:val="000000"/>
        </w:rPr>
        <w:t>OYANAGI</w:t>
      </w:r>
      <w:r w:rsidRPr="00194E6C">
        <w:rPr>
          <w:rFonts w:hint="eastAsia"/>
          <w:color w:val="000000"/>
        </w:rPr>
        <w:t xml:space="preserve"> </w:t>
      </w:r>
      <w:r w:rsidRPr="00194E6C">
        <w:rPr>
          <w:color w:val="000000"/>
        </w:rPr>
        <w:t>202</w:t>
      </w:r>
      <w:r>
        <w:rPr>
          <w:color w:val="000000"/>
        </w:rPr>
        <w:t>3</w:t>
      </w:r>
      <w:r w:rsidR="00AA0F5C">
        <w:rPr>
          <w:color w:val="000000"/>
        </w:rPr>
        <w:t xml:space="preserve">) </w:t>
      </w:r>
    </w:p>
    <w:p w14:paraId="0FD65018" w14:textId="44F7BF3D" w:rsidR="00C85B64" w:rsidRPr="00194E6C" w:rsidRDefault="00AA0F5C" w:rsidP="00194E6C">
      <w:pPr>
        <w:pStyle w:val="af0"/>
        <w:ind w:firstLineChars="0" w:firstLine="0"/>
        <w:rPr>
          <w:color w:val="000000"/>
        </w:rPr>
      </w:pPr>
      <w:r>
        <w:rPr>
          <w:rFonts w:hint="eastAsia"/>
          <w:color w:val="000000"/>
        </w:rPr>
        <w:t xml:space="preserve"> (</w:t>
      </w:r>
      <w:r w:rsidR="002D5C82">
        <w:rPr>
          <w:color w:val="000000"/>
        </w:rPr>
        <w:t>iii</w:t>
      </w:r>
      <w:r>
        <w:rPr>
          <w:color w:val="000000"/>
        </w:rPr>
        <w:t xml:space="preserve">) </w:t>
      </w:r>
      <w:r w:rsidR="00C85B64" w:rsidRPr="00194E6C">
        <w:rPr>
          <w:color w:val="000000"/>
        </w:rPr>
        <w:t xml:space="preserve"> </w:t>
      </w:r>
      <w:r w:rsidR="00C85B64" w:rsidRPr="00194E6C">
        <w:rPr>
          <w:rFonts w:hint="eastAsia"/>
          <w:color w:val="000000"/>
        </w:rPr>
        <w:t>３名以上の例</w:t>
      </w:r>
    </w:p>
    <w:p w14:paraId="57703E90" w14:textId="474B7765" w:rsidR="00EF1DF7" w:rsidRDefault="00EF1DF7" w:rsidP="00AC1F8A">
      <w:pPr>
        <w:pStyle w:val="af0"/>
        <w:ind w:firstLineChars="123" w:firstLine="209"/>
        <w:rPr>
          <w:color w:val="000000"/>
        </w:rPr>
      </w:pPr>
      <w:r w:rsidRPr="00194E6C">
        <w:rPr>
          <w:rFonts w:hint="eastAsia"/>
          <w:color w:val="000000"/>
        </w:rPr>
        <w:t>堀田ほか</w:t>
      </w:r>
      <w:r w:rsidR="00AA0F5C">
        <w:rPr>
          <w:color w:val="000000"/>
        </w:rPr>
        <w:t xml:space="preserve"> (</w:t>
      </w:r>
      <w:r w:rsidRPr="00194E6C">
        <w:rPr>
          <w:color w:val="000000"/>
        </w:rPr>
        <w:t>202</w:t>
      </w:r>
      <w:r>
        <w:rPr>
          <w:color w:val="000000"/>
        </w:rPr>
        <w:t>3</w:t>
      </w:r>
      <w:r w:rsidR="00AA0F5C">
        <w:rPr>
          <w:color w:val="000000"/>
        </w:rPr>
        <w:t xml:space="preserve">) </w:t>
      </w:r>
      <w:r w:rsidRPr="00194E6C">
        <w:rPr>
          <w:rFonts w:hint="eastAsia"/>
          <w:color w:val="000000"/>
        </w:rPr>
        <w:t>によると…</w:t>
      </w:r>
    </w:p>
    <w:p w14:paraId="0739265E" w14:textId="3225CDC9" w:rsidR="002C48CB" w:rsidRPr="00194E6C" w:rsidRDefault="005C23DD" w:rsidP="00AC1F8A">
      <w:pPr>
        <w:pStyle w:val="af0"/>
        <w:ind w:firstLineChars="123" w:firstLine="209"/>
        <w:rPr>
          <w:color w:val="000000"/>
        </w:rPr>
      </w:pPr>
      <w:r w:rsidRPr="00194E6C">
        <w:rPr>
          <w:rFonts w:hint="eastAsia"/>
          <w:color w:val="000000"/>
        </w:rPr>
        <w:lastRenderedPageBreak/>
        <w:t>H</w:t>
      </w:r>
      <w:r w:rsidRPr="00194E6C">
        <w:rPr>
          <w:color w:val="000000"/>
        </w:rPr>
        <w:t xml:space="preserve">ORITA </w:t>
      </w:r>
      <w:r w:rsidRPr="00194E6C">
        <w:rPr>
          <w:i/>
          <w:iCs/>
          <w:color w:val="000000"/>
        </w:rPr>
        <w:t>et al</w:t>
      </w:r>
      <w:r w:rsidR="00F61FB1">
        <w:rPr>
          <w:color w:val="000000"/>
        </w:rPr>
        <w:t>．</w:t>
      </w:r>
      <w:r w:rsidRPr="00194E6C">
        <w:rPr>
          <w:color w:val="000000"/>
        </w:rPr>
        <w:t xml:space="preserve"> </w:t>
      </w:r>
      <w:r w:rsidR="00AA0F5C">
        <w:rPr>
          <w:color w:val="000000"/>
        </w:rPr>
        <w:t xml:space="preserve"> (</w:t>
      </w:r>
      <w:r w:rsidRPr="00194E6C">
        <w:rPr>
          <w:color w:val="000000"/>
        </w:rPr>
        <w:t>202</w:t>
      </w:r>
      <w:r w:rsidR="002B776C">
        <w:rPr>
          <w:color w:val="000000"/>
        </w:rPr>
        <w:t>3</w:t>
      </w:r>
      <w:r w:rsidR="00AA0F5C">
        <w:rPr>
          <w:color w:val="000000"/>
        </w:rPr>
        <w:t xml:space="preserve">) </w:t>
      </w:r>
      <w:r w:rsidRPr="00194E6C">
        <w:rPr>
          <w:rFonts w:hint="eastAsia"/>
          <w:color w:val="000000"/>
        </w:rPr>
        <w:t>では…</w:t>
      </w:r>
      <w:r w:rsidR="00F61FB1">
        <w:rPr>
          <w:rFonts w:hint="eastAsia"/>
          <w:color w:val="000000"/>
        </w:rPr>
        <w:t>．</w:t>
      </w:r>
    </w:p>
    <w:p w14:paraId="59055023" w14:textId="156A390E" w:rsidR="005C23DD" w:rsidRDefault="00AA0F5C" w:rsidP="00EF1DF7">
      <w:pPr>
        <w:pStyle w:val="af0"/>
        <w:ind w:firstLineChars="123" w:firstLine="209"/>
        <w:rPr>
          <w:color w:val="000000"/>
        </w:rPr>
      </w:pPr>
      <w:r>
        <w:rPr>
          <w:color w:val="000000"/>
        </w:rPr>
        <w:t xml:space="preserve"> (</w:t>
      </w:r>
      <w:r w:rsidR="00382C10" w:rsidRPr="00194E6C">
        <w:rPr>
          <w:i/>
          <w:iCs/>
          <w:color w:val="000000"/>
        </w:rPr>
        <w:t>e</w:t>
      </w:r>
      <w:r w:rsidR="00C85B64" w:rsidRPr="00194E6C">
        <w:rPr>
          <w:i/>
          <w:iCs/>
          <w:color w:val="000000"/>
        </w:rPr>
        <w:t>t al</w:t>
      </w:r>
      <w:r w:rsidR="00F61FB1">
        <w:rPr>
          <w:color w:val="000000"/>
        </w:rPr>
        <w:t>．</w:t>
      </w:r>
      <w:r w:rsidR="00C85B64" w:rsidRPr="00194E6C">
        <w:rPr>
          <w:color w:val="000000"/>
        </w:rPr>
        <w:t xml:space="preserve"> </w:t>
      </w:r>
      <w:r w:rsidR="00C85B64" w:rsidRPr="00194E6C">
        <w:rPr>
          <w:rFonts w:hint="eastAsia"/>
          <w:color w:val="000000"/>
        </w:rPr>
        <w:t>はイタリック</w:t>
      </w:r>
      <w:r w:rsidR="00F712E2" w:rsidRPr="00194E6C">
        <w:rPr>
          <w:rFonts w:hint="eastAsia"/>
          <w:color w:val="000000"/>
        </w:rPr>
        <w:t>体</w:t>
      </w:r>
      <w:r w:rsidR="002C48CB" w:rsidRPr="00194E6C">
        <w:rPr>
          <w:rFonts w:hint="eastAsia"/>
          <w:color w:val="000000"/>
        </w:rPr>
        <w:t>に</w:t>
      </w:r>
      <w:r w:rsidR="00F712E2" w:rsidRPr="00194E6C">
        <w:rPr>
          <w:rFonts w:hint="eastAsia"/>
          <w:color w:val="000000"/>
        </w:rPr>
        <w:t>し</w:t>
      </w:r>
      <w:r w:rsidR="00F61FB1">
        <w:rPr>
          <w:rFonts w:hint="eastAsia"/>
          <w:color w:val="000000"/>
        </w:rPr>
        <w:t>，</w:t>
      </w:r>
      <w:r w:rsidR="00F712E2" w:rsidRPr="00194E6C">
        <w:rPr>
          <w:rFonts w:hint="eastAsia"/>
          <w:color w:val="000000"/>
        </w:rPr>
        <w:t>ピリオドを付ける</w:t>
      </w:r>
      <w:r>
        <w:rPr>
          <w:rFonts w:hint="eastAsia"/>
          <w:color w:val="000000"/>
        </w:rPr>
        <w:t xml:space="preserve">) </w:t>
      </w:r>
      <w:r w:rsidR="0088114F" w:rsidRPr="00194E6C">
        <w:rPr>
          <w:color w:val="000000"/>
        </w:rPr>
        <w:t xml:space="preserve"> </w:t>
      </w:r>
    </w:p>
    <w:p w14:paraId="2A0ECBB2" w14:textId="2D8FDA38" w:rsidR="00C85B64" w:rsidRPr="00194E6C" w:rsidRDefault="00C85B64" w:rsidP="00C85B64">
      <w:pPr>
        <w:pStyle w:val="31"/>
        <w:ind w:left="170" w:right="170" w:firstLine="85"/>
      </w:pPr>
      <w:r w:rsidRPr="00194E6C">
        <w:t>2</w:t>
      </w:r>
      <w:r w:rsidR="00866B01">
        <w:rPr>
          <w:rFonts w:hint="eastAsia"/>
        </w:rPr>
        <w:t>.</w:t>
      </w:r>
      <w:r w:rsidR="007B0B5B" w:rsidRPr="00194E6C">
        <w:t>1</w:t>
      </w:r>
      <w:r w:rsidR="00CF4D02">
        <w:t>1</w:t>
      </w:r>
      <w:r w:rsidR="00866B01">
        <w:rPr>
          <w:rFonts w:hint="eastAsia"/>
        </w:rPr>
        <w:t>.</w:t>
      </w:r>
      <w:r w:rsidRPr="00194E6C">
        <w:t>2</w:t>
      </w:r>
      <w:r w:rsidR="00866B01">
        <w:rPr>
          <w:rFonts w:hint="eastAsia"/>
        </w:rPr>
        <w:t>.</w:t>
      </w:r>
      <w:r w:rsidRPr="00194E6C">
        <w:t xml:space="preserve">　参考文献の形式</w:t>
      </w:r>
    </w:p>
    <w:p w14:paraId="2EA50D58" w14:textId="64D7DC07" w:rsidR="00080ABF" w:rsidRDefault="00080ABF" w:rsidP="00194E6C">
      <w:pPr>
        <w:pStyle w:val="af0"/>
        <w:rPr>
          <w:color w:val="000000"/>
        </w:rPr>
      </w:pPr>
      <w:r w:rsidRPr="00146B80">
        <w:rPr>
          <w:rFonts w:hint="eastAsia"/>
          <w:color w:val="000000"/>
        </w:rPr>
        <w:t>本文中で引用した参考文献は</w:t>
      </w:r>
      <w:r w:rsidR="00F61FB1">
        <w:rPr>
          <w:rFonts w:hint="eastAsia"/>
          <w:color w:val="000000"/>
        </w:rPr>
        <w:t>，</w:t>
      </w:r>
      <w:r w:rsidRPr="00146B80">
        <w:rPr>
          <w:rFonts w:hint="eastAsia"/>
          <w:color w:val="000000"/>
        </w:rPr>
        <w:t>論文の最後に著者の苗字のアルファベット順で一括して記載する</w:t>
      </w:r>
      <w:r w:rsidR="00AA0F5C">
        <w:rPr>
          <w:rFonts w:hint="eastAsia"/>
        </w:rPr>
        <w:t xml:space="preserve"> (</w:t>
      </w:r>
      <w:r w:rsidR="00BA7961" w:rsidRPr="00E473A1">
        <w:t>和文誌・英文誌で分けない</w:t>
      </w:r>
      <w:r w:rsidR="00AA0F5C">
        <w:rPr>
          <w:rFonts w:hint="eastAsia"/>
        </w:rPr>
        <w:t xml:space="preserve">) </w:t>
      </w:r>
      <w:r w:rsidR="00F61FB1">
        <w:rPr>
          <w:rFonts w:hint="eastAsia"/>
          <w:color w:val="000000"/>
        </w:rPr>
        <w:t>．</w:t>
      </w:r>
      <w:r w:rsidR="00A96F70" w:rsidRPr="00146B80">
        <w:rPr>
          <w:rFonts w:hint="eastAsia"/>
          <w:color w:val="000000"/>
        </w:rPr>
        <w:t>１つの</w:t>
      </w:r>
      <w:r w:rsidR="00EA7B43">
        <w:rPr>
          <w:rFonts w:hint="eastAsia"/>
          <w:color w:val="000000"/>
        </w:rPr>
        <w:t>書誌</w:t>
      </w:r>
      <w:r w:rsidR="00A96F70" w:rsidRPr="00146B80">
        <w:rPr>
          <w:rFonts w:hint="eastAsia"/>
          <w:color w:val="000000"/>
        </w:rPr>
        <w:t>情報が２</w:t>
      </w:r>
      <w:r w:rsidR="00A96F70" w:rsidRPr="00146B80">
        <w:rPr>
          <w:color w:val="000000"/>
        </w:rPr>
        <w:t>行以上にわたる場合は</w:t>
      </w:r>
      <w:r w:rsidR="00F61FB1">
        <w:rPr>
          <w:color w:val="000000"/>
        </w:rPr>
        <w:t>，</w:t>
      </w:r>
      <w:r w:rsidR="00A96F70" w:rsidRPr="00146B80">
        <w:rPr>
          <w:rFonts w:hint="eastAsia"/>
          <w:color w:val="000000"/>
        </w:rPr>
        <w:t>２</w:t>
      </w:r>
      <w:r w:rsidR="00A96F70" w:rsidRPr="00146B80">
        <w:rPr>
          <w:color w:val="000000"/>
        </w:rPr>
        <w:t>行目以降</w:t>
      </w:r>
      <w:r w:rsidR="00207614">
        <w:rPr>
          <w:rFonts w:hint="eastAsia"/>
          <w:color w:val="000000"/>
        </w:rPr>
        <w:t>を</w:t>
      </w:r>
      <w:r w:rsidR="00482AE2">
        <w:rPr>
          <w:rFonts w:hint="eastAsia"/>
          <w:color w:val="000000"/>
        </w:rPr>
        <w:t>右に</w:t>
      </w:r>
      <w:r w:rsidR="00A96F70" w:rsidRPr="00146B80">
        <w:rPr>
          <w:color w:val="000000"/>
        </w:rPr>
        <w:t>全角</w:t>
      </w:r>
      <w:r w:rsidR="00A96F70" w:rsidRPr="00146B80">
        <w:rPr>
          <w:rFonts w:hint="eastAsia"/>
          <w:color w:val="000000"/>
        </w:rPr>
        <w:t>２</w:t>
      </w:r>
      <w:r w:rsidR="00A96F70" w:rsidRPr="00146B80">
        <w:rPr>
          <w:color w:val="000000"/>
        </w:rPr>
        <w:t>文字分インデントして記載する</w:t>
      </w:r>
      <w:r w:rsidR="00F61FB1">
        <w:rPr>
          <w:color w:val="000000"/>
        </w:rPr>
        <w:t>．</w:t>
      </w:r>
    </w:p>
    <w:p w14:paraId="6E06A27C" w14:textId="73217752" w:rsidR="00903E5D" w:rsidRDefault="00AA0F5C" w:rsidP="00194E6C">
      <w:pPr>
        <w:pStyle w:val="af0"/>
        <w:ind w:firstLineChars="0" w:firstLine="0"/>
        <w:rPr>
          <w:color w:val="000000"/>
        </w:rPr>
      </w:pPr>
      <w:r>
        <w:rPr>
          <w:rFonts w:hint="eastAsia"/>
          <w:color w:val="000000"/>
        </w:rPr>
        <w:t xml:space="preserve"> (</w:t>
      </w:r>
      <w:r w:rsidR="00903E5D">
        <w:rPr>
          <w:color w:val="000000"/>
        </w:rPr>
        <w:t>1</w:t>
      </w:r>
      <w:r>
        <w:rPr>
          <w:color w:val="000000"/>
        </w:rPr>
        <w:t xml:space="preserve">) </w:t>
      </w:r>
      <w:r w:rsidR="00903E5D">
        <w:rPr>
          <w:color w:val="000000"/>
        </w:rPr>
        <w:t xml:space="preserve"> </w:t>
      </w:r>
      <w:r w:rsidR="00BC0839">
        <w:rPr>
          <w:rFonts w:hint="eastAsia"/>
          <w:color w:val="000000"/>
        </w:rPr>
        <w:t>著者名</w:t>
      </w:r>
    </w:p>
    <w:p w14:paraId="0EDB8642" w14:textId="402D54EA" w:rsidR="00CF1944" w:rsidRPr="00FA7DD7" w:rsidRDefault="00C85B64" w:rsidP="00194E6C">
      <w:pPr>
        <w:pStyle w:val="af0"/>
      </w:pPr>
      <w:r w:rsidRPr="00194E6C">
        <w:rPr>
          <w:rFonts w:hint="eastAsia"/>
          <w:color w:val="000000"/>
        </w:rPr>
        <w:t>著者名を日本語・漢語・ハングルのいずれかで表記する場合は</w:t>
      </w:r>
      <w:r w:rsidR="00F61FB1">
        <w:rPr>
          <w:rFonts w:hint="eastAsia"/>
          <w:color w:val="000000"/>
        </w:rPr>
        <w:t>，</w:t>
      </w:r>
      <w:r w:rsidRPr="00194E6C">
        <w:rPr>
          <w:rFonts w:hint="eastAsia"/>
          <w:color w:val="000000"/>
        </w:rPr>
        <w:t>姓と名の両方を記す</w:t>
      </w:r>
      <w:r w:rsidR="00F61FB1" w:rsidRPr="00FA7DD7">
        <w:rPr>
          <w:rFonts w:hint="eastAsia"/>
        </w:rPr>
        <w:t>．</w:t>
      </w:r>
      <w:r w:rsidRPr="00FA7DD7">
        <w:rPr>
          <w:rFonts w:hint="eastAsia"/>
        </w:rPr>
        <w:t>それ以外の</w:t>
      </w:r>
      <w:r w:rsidR="003E0357" w:rsidRPr="00FA7DD7">
        <w:rPr>
          <w:rFonts w:hint="eastAsia"/>
        </w:rPr>
        <w:t>言語</w:t>
      </w:r>
      <w:r w:rsidRPr="00FA7DD7">
        <w:rPr>
          <w:rFonts w:hint="eastAsia"/>
        </w:rPr>
        <w:t>の場合は</w:t>
      </w:r>
      <w:r w:rsidR="00F61FB1" w:rsidRPr="00FA7DD7">
        <w:rPr>
          <w:rFonts w:hint="eastAsia"/>
        </w:rPr>
        <w:t>，</w:t>
      </w:r>
      <w:r w:rsidRPr="00FA7DD7">
        <w:rPr>
          <w:rFonts w:hint="eastAsia"/>
        </w:rPr>
        <w:t>ラストネーム</w:t>
      </w:r>
      <w:r w:rsidR="00AA0F5C" w:rsidRPr="00FA7DD7">
        <w:t xml:space="preserve"> (</w:t>
      </w:r>
      <w:r w:rsidRPr="00FA7DD7">
        <w:rPr>
          <w:rFonts w:hint="eastAsia"/>
        </w:rPr>
        <w:t>ファミリーネーム</w:t>
      </w:r>
      <w:r w:rsidR="00AA0F5C" w:rsidRPr="00FA7DD7">
        <w:rPr>
          <w:rFonts w:hint="eastAsia"/>
        </w:rPr>
        <w:t xml:space="preserve">) </w:t>
      </w:r>
      <w:r w:rsidRPr="00FA7DD7">
        <w:rPr>
          <w:rFonts w:hint="eastAsia"/>
        </w:rPr>
        <w:t>のすべての文字列を大文字で</w:t>
      </w:r>
      <w:r w:rsidR="00F61FB1" w:rsidRPr="00FA7DD7">
        <w:rPr>
          <w:rFonts w:hint="eastAsia"/>
        </w:rPr>
        <w:t>，</w:t>
      </w:r>
      <w:r w:rsidRPr="00FA7DD7">
        <w:rPr>
          <w:rFonts w:hint="eastAsia"/>
        </w:rPr>
        <w:t>ミドルネームとファーストネームはイニシャルを大文字で記す</w:t>
      </w:r>
      <w:r w:rsidR="00F61FB1" w:rsidRPr="00FA7DD7">
        <w:rPr>
          <w:rFonts w:hint="eastAsia"/>
        </w:rPr>
        <w:t>．</w:t>
      </w:r>
    </w:p>
    <w:p w14:paraId="38898954" w14:textId="57324C2C" w:rsidR="00C85B64" w:rsidRPr="00FA7DD7" w:rsidRDefault="00C85B64" w:rsidP="00C85B64">
      <w:pPr>
        <w:pStyle w:val="af0"/>
      </w:pPr>
      <w:r w:rsidRPr="00FA7DD7">
        <w:rPr>
          <w:rFonts w:hint="eastAsia"/>
        </w:rPr>
        <w:t>著者の人数が２名以上の場合は</w:t>
      </w:r>
      <w:r w:rsidR="00F61FB1" w:rsidRPr="00FA7DD7">
        <w:rPr>
          <w:rFonts w:hint="eastAsia"/>
        </w:rPr>
        <w:t>，</w:t>
      </w:r>
      <w:r w:rsidRPr="00FA7DD7">
        <w:rPr>
          <w:rFonts w:hint="eastAsia"/>
        </w:rPr>
        <w:t>ひとりずつ</w:t>
      </w:r>
      <w:r w:rsidR="00845C65" w:rsidRPr="00FA7DD7">
        <w:rPr>
          <w:rFonts w:hint="eastAsia"/>
        </w:rPr>
        <w:t>半角</w:t>
      </w:r>
      <w:r w:rsidRPr="00FA7DD7">
        <w:rPr>
          <w:rFonts w:hint="eastAsia"/>
        </w:rPr>
        <w:t>カンマ</w:t>
      </w:r>
      <w:r w:rsidRPr="00FA7DD7">
        <w:rPr>
          <w:rFonts w:hint="eastAsia"/>
        </w:rPr>
        <w:t xml:space="preserve"> </w:t>
      </w:r>
      <w:r w:rsidR="00AA0F5C" w:rsidRPr="00FA7DD7">
        <w:t xml:space="preserve"> (</w:t>
      </w:r>
      <w:r w:rsidR="00845C65" w:rsidRPr="00FA7DD7">
        <w:t>,</w:t>
      </w:r>
      <w:r w:rsidR="00AA0F5C" w:rsidRPr="00FA7DD7">
        <w:rPr>
          <w:rFonts w:hint="eastAsia"/>
        </w:rPr>
        <w:t xml:space="preserve">) </w:t>
      </w:r>
      <w:r w:rsidRPr="00FA7DD7">
        <w:t xml:space="preserve"> </w:t>
      </w:r>
      <w:r w:rsidRPr="00FA7DD7">
        <w:rPr>
          <w:rFonts w:hint="eastAsia"/>
        </w:rPr>
        <w:t>で区切り</w:t>
      </w:r>
      <w:r w:rsidR="00F61FB1" w:rsidRPr="00FA7DD7">
        <w:rPr>
          <w:rFonts w:hint="eastAsia"/>
        </w:rPr>
        <w:t>，</w:t>
      </w:r>
      <w:r w:rsidRPr="00FA7DD7">
        <w:rPr>
          <w:rFonts w:hint="eastAsia"/>
        </w:rPr>
        <w:t>全員の氏名を列挙する</w:t>
      </w:r>
      <w:r w:rsidR="00F61FB1" w:rsidRPr="00FA7DD7">
        <w:rPr>
          <w:rFonts w:hint="eastAsia"/>
        </w:rPr>
        <w:t>．</w:t>
      </w:r>
      <w:r w:rsidR="00DB5A1C" w:rsidRPr="00FA7DD7">
        <w:rPr>
          <w:rFonts w:hint="eastAsia"/>
        </w:rPr>
        <w:t>漢字・ハングル以外の外国語で著者名を表記する場合は</w:t>
      </w:r>
      <w:r w:rsidR="00F61FB1" w:rsidRPr="00FA7DD7">
        <w:rPr>
          <w:rFonts w:hint="eastAsia"/>
        </w:rPr>
        <w:t>，</w:t>
      </w:r>
      <w:r w:rsidR="00DB5A1C" w:rsidRPr="00FA7DD7">
        <w:rPr>
          <w:rFonts w:hint="eastAsia"/>
        </w:rPr>
        <w:t>最後の著者はその直前の著者と</w:t>
      </w:r>
      <w:r w:rsidR="00DB5A1C" w:rsidRPr="00FA7DD7">
        <w:t>and</w:t>
      </w:r>
      <w:r w:rsidR="00DB5A1C" w:rsidRPr="00FA7DD7">
        <w:rPr>
          <w:rFonts w:hint="eastAsia"/>
        </w:rPr>
        <w:t>でつないで列挙する</w:t>
      </w:r>
      <w:r w:rsidR="00F61FB1" w:rsidRPr="00FA7DD7">
        <w:rPr>
          <w:rFonts w:hint="eastAsia"/>
        </w:rPr>
        <w:t>．</w:t>
      </w:r>
      <w:r w:rsidRPr="00FA7DD7">
        <w:rPr>
          <w:rFonts w:hint="eastAsia"/>
        </w:rPr>
        <w:t>ただし</w:t>
      </w:r>
      <w:r w:rsidR="00F61FB1" w:rsidRPr="00FA7DD7">
        <w:rPr>
          <w:rFonts w:hint="eastAsia"/>
        </w:rPr>
        <w:t>，</w:t>
      </w:r>
      <w:r w:rsidRPr="00FA7DD7">
        <w:rPr>
          <w:rFonts w:hint="eastAsia"/>
        </w:rPr>
        <w:t>著者が６名以上の場合は</w:t>
      </w:r>
      <w:r w:rsidR="00F61FB1" w:rsidRPr="00FA7DD7">
        <w:rPr>
          <w:rFonts w:hint="eastAsia"/>
        </w:rPr>
        <w:t>，</w:t>
      </w:r>
      <w:r w:rsidRPr="00FA7DD7">
        <w:rPr>
          <w:rFonts w:hint="eastAsia"/>
        </w:rPr>
        <w:t>５名までの著者名を列挙し</w:t>
      </w:r>
      <w:r w:rsidR="00F61FB1" w:rsidRPr="00FA7DD7">
        <w:rPr>
          <w:rFonts w:hint="eastAsia"/>
        </w:rPr>
        <w:t>，</w:t>
      </w:r>
      <w:r w:rsidRPr="00FA7DD7">
        <w:rPr>
          <w:rFonts w:hint="eastAsia"/>
        </w:rPr>
        <w:t>「</w:t>
      </w:r>
      <w:r w:rsidR="00CF1944" w:rsidRPr="00FA7DD7">
        <w:rPr>
          <w:rFonts w:hint="eastAsia"/>
        </w:rPr>
        <w:t>〇</w:t>
      </w:r>
      <w:r w:rsidR="00F61FB1" w:rsidRPr="00FA7DD7">
        <w:t>，</w:t>
      </w:r>
      <w:r w:rsidR="00CF1944" w:rsidRPr="00FA7DD7">
        <w:t xml:space="preserve"> </w:t>
      </w:r>
      <w:r w:rsidR="00CF1944" w:rsidRPr="00FA7DD7">
        <w:rPr>
          <w:rFonts w:hint="eastAsia"/>
        </w:rPr>
        <w:t>〇</w:t>
      </w:r>
      <w:r w:rsidR="00F61FB1" w:rsidRPr="00FA7DD7">
        <w:rPr>
          <w:rFonts w:hint="eastAsia"/>
        </w:rPr>
        <w:t>，</w:t>
      </w:r>
      <w:r w:rsidR="00CF1944" w:rsidRPr="00FA7DD7">
        <w:t xml:space="preserve"> </w:t>
      </w:r>
      <w:r w:rsidR="00CF1944" w:rsidRPr="00FA7DD7">
        <w:rPr>
          <w:rFonts w:hint="eastAsia"/>
        </w:rPr>
        <w:t>〇</w:t>
      </w:r>
      <w:r w:rsidR="00F61FB1" w:rsidRPr="00FA7DD7">
        <w:rPr>
          <w:rFonts w:hint="eastAsia"/>
        </w:rPr>
        <w:t>，</w:t>
      </w:r>
      <w:r w:rsidR="00CF1944" w:rsidRPr="00FA7DD7">
        <w:t xml:space="preserve"> </w:t>
      </w:r>
      <w:r w:rsidR="00CF1944" w:rsidRPr="00FA7DD7">
        <w:rPr>
          <w:rFonts w:hint="eastAsia"/>
        </w:rPr>
        <w:t>〇</w:t>
      </w:r>
      <w:r w:rsidR="00F61FB1" w:rsidRPr="00FA7DD7">
        <w:rPr>
          <w:rFonts w:hint="eastAsia"/>
        </w:rPr>
        <w:t>，</w:t>
      </w:r>
      <w:r w:rsidR="00CF1944" w:rsidRPr="00FA7DD7">
        <w:t xml:space="preserve"> </w:t>
      </w:r>
      <w:r w:rsidR="00CF1944" w:rsidRPr="00FA7DD7">
        <w:rPr>
          <w:rFonts w:hint="eastAsia"/>
        </w:rPr>
        <w:t>〇ほ</w:t>
      </w:r>
      <w:r w:rsidRPr="00FA7DD7">
        <w:t>か」</w:t>
      </w:r>
      <w:r w:rsidR="00DB5A1C" w:rsidRPr="00FA7DD7">
        <w:rPr>
          <w:rFonts w:hint="eastAsia"/>
        </w:rPr>
        <w:t>「</w:t>
      </w:r>
      <w:r w:rsidR="00DB5A1C" w:rsidRPr="00FA7DD7">
        <w:t>○</w:t>
      </w:r>
      <w:r w:rsidR="00F61FB1" w:rsidRPr="00FA7DD7">
        <w:t>，</w:t>
      </w:r>
      <w:r w:rsidR="00DB5A1C" w:rsidRPr="00FA7DD7">
        <w:t>○</w:t>
      </w:r>
      <w:r w:rsidR="00F61FB1" w:rsidRPr="00FA7DD7">
        <w:t>，</w:t>
      </w:r>
      <w:r w:rsidR="00DB5A1C" w:rsidRPr="00FA7DD7">
        <w:t>○</w:t>
      </w:r>
      <w:r w:rsidR="00F61FB1" w:rsidRPr="00FA7DD7">
        <w:t>，</w:t>
      </w:r>
      <w:r w:rsidR="00DB5A1C" w:rsidRPr="00FA7DD7">
        <w:t>○</w:t>
      </w:r>
      <w:r w:rsidR="00F61FB1" w:rsidRPr="00FA7DD7">
        <w:t>，</w:t>
      </w:r>
      <w:r w:rsidR="00DB5A1C" w:rsidRPr="00FA7DD7">
        <w:t xml:space="preserve">○ </w:t>
      </w:r>
      <w:r w:rsidR="00DB5A1C" w:rsidRPr="00FA7DD7">
        <w:rPr>
          <w:i/>
          <w:iCs/>
        </w:rPr>
        <w:t>et al</w:t>
      </w:r>
      <w:r w:rsidR="00F61FB1" w:rsidRPr="00FA7DD7">
        <w:rPr>
          <w:i/>
          <w:iCs/>
        </w:rPr>
        <w:t>．</w:t>
      </w:r>
      <w:r w:rsidR="00DB5A1C" w:rsidRPr="00FA7DD7">
        <w:rPr>
          <w:rFonts w:hint="eastAsia"/>
        </w:rPr>
        <w:t>」</w:t>
      </w:r>
      <w:r w:rsidRPr="00FA7DD7">
        <w:t>と記す</w:t>
      </w:r>
      <w:r w:rsidR="00F61FB1" w:rsidRPr="00FA7DD7">
        <w:t>．</w:t>
      </w:r>
    </w:p>
    <w:p w14:paraId="149211A5" w14:textId="7D13F061" w:rsidR="009925EC" w:rsidRPr="00FA7DD7" w:rsidRDefault="00AA0F5C" w:rsidP="00194E6C">
      <w:pPr>
        <w:pStyle w:val="af0"/>
        <w:ind w:firstLineChars="0" w:firstLine="0"/>
      </w:pPr>
      <w:r w:rsidRPr="00FA7DD7">
        <w:rPr>
          <w:rFonts w:hint="eastAsia"/>
        </w:rPr>
        <w:t xml:space="preserve"> (</w:t>
      </w:r>
      <w:r w:rsidR="009925EC" w:rsidRPr="00FA7DD7">
        <w:t>2</w:t>
      </w:r>
      <w:r w:rsidRPr="00FA7DD7">
        <w:t xml:space="preserve">) </w:t>
      </w:r>
      <w:r w:rsidR="009925EC" w:rsidRPr="00FA7DD7">
        <w:t xml:space="preserve"> </w:t>
      </w:r>
      <w:r w:rsidR="005E00E8" w:rsidRPr="00FA7DD7">
        <w:rPr>
          <w:rFonts w:hint="eastAsia"/>
        </w:rPr>
        <w:t>発表年</w:t>
      </w:r>
    </w:p>
    <w:p w14:paraId="0F661C42" w14:textId="52C2ECFF" w:rsidR="00C85B64" w:rsidRPr="00194E6C" w:rsidRDefault="00C85B64" w:rsidP="00C85B64">
      <w:pPr>
        <w:pStyle w:val="af0"/>
        <w:rPr>
          <w:color w:val="000000"/>
        </w:rPr>
      </w:pPr>
      <w:r w:rsidRPr="00FA7DD7">
        <w:rPr>
          <w:rFonts w:hint="eastAsia"/>
        </w:rPr>
        <w:t>同一著者の著作物を複数扱う場合は</w:t>
      </w:r>
      <w:r w:rsidR="00F61FB1" w:rsidRPr="00FA7DD7">
        <w:rPr>
          <w:rFonts w:hint="eastAsia"/>
        </w:rPr>
        <w:t>，</w:t>
      </w:r>
      <w:r w:rsidRPr="00FA7DD7">
        <w:rPr>
          <w:rFonts w:hint="eastAsia"/>
        </w:rPr>
        <w:t>発表</w:t>
      </w:r>
      <w:r w:rsidRPr="00194E6C">
        <w:rPr>
          <w:rFonts w:hint="eastAsia"/>
          <w:color w:val="000000"/>
        </w:rPr>
        <w:t>年の昇順で列挙する</w:t>
      </w:r>
      <w:r w:rsidRPr="00194E6C">
        <w:rPr>
          <w:rFonts w:hint="eastAsia"/>
          <w:color w:val="000000"/>
        </w:rPr>
        <w:t xml:space="preserve"> </w:t>
      </w:r>
      <w:r w:rsidR="00AA0F5C">
        <w:rPr>
          <w:color w:val="000000"/>
        </w:rPr>
        <w:t xml:space="preserve"> (</w:t>
      </w:r>
      <w:r w:rsidRPr="00194E6C">
        <w:rPr>
          <w:rFonts w:hint="eastAsia"/>
          <w:color w:val="000000"/>
        </w:rPr>
        <w:t>例</w:t>
      </w:r>
      <w:r w:rsidR="00866B01">
        <w:rPr>
          <w:rFonts w:hint="eastAsia"/>
          <w:color w:val="000000"/>
        </w:rPr>
        <w:t>．</w:t>
      </w:r>
      <w:r w:rsidR="00CD14EA" w:rsidRPr="00194E6C">
        <w:rPr>
          <w:rFonts w:hint="eastAsia"/>
          <w:color w:val="000000"/>
        </w:rPr>
        <w:t>堀田</w:t>
      </w:r>
      <w:r w:rsidR="0047155D">
        <w:rPr>
          <w:rFonts w:hint="eastAsia"/>
          <w:color w:val="000000"/>
        </w:rPr>
        <w:t>龍也</w:t>
      </w:r>
      <w:r w:rsidR="00AA0F5C">
        <w:rPr>
          <w:color w:val="000000"/>
        </w:rPr>
        <w:t xml:space="preserve"> (</w:t>
      </w:r>
      <w:r w:rsidR="00CD14EA" w:rsidRPr="00194E6C">
        <w:rPr>
          <w:color w:val="000000"/>
        </w:rPr>
        <w:t>202</w:t>
      </w:r>
      <w:r w:rsidR="002A52D1">
        <w:rPr>
          <w:color w:val="000000"/>
        </w:rPr>
        <w:t>1</w:t>
      </w:r>
      <w:r w:rsidR="00AA0F5C">
        <w:rPr>
          <w:color w:val="000000"/>
        </w:rPr>
        <w:t xml:space="preserve">) </w:t>
      </w:r>
      <w:r w:rsidR="0047155D">
        <w:rPr>
          <w:color w:val="000000"/>
        </w:rPr>
        <w:t>…</w:t>
      </w:r>
      <w:r w:rsidR="00F61FB1">
        <w:rPr>
          <w:rFonts w:hint="eastAsia"/>
          <w:color w:val="000000"/>
        </w:rPr>
        <w:t>，</w:t>
      </w:r>
      <w:r w:rsidR="00A8172A" w:rsidRPr="00194E6C">
        <w:rPr>
          <w:rFonts w:hint="eastAsia"/>
          <w:color w:val="000000"/>
        </w:rPr>
        <w:t>堀田</w:t>
      </w:r>
      <w:r w:rsidR="0047155D">
        <w:rPr>
          <w:rFonts w:hint="eastAsia"/>
          <w:color w:val="000000"/>
        </w:rPr>
        <w:t>龍也</w:t>
      </w:r>
      <w:r w:rsidR="00AA0F5C">
        <w:rPr>
          <w:color w:val="000000"/>
        </w:rPr>
        <w:t xml:space="preserve"> (</w:t>
      </w:r>
      <w:r w:rsidR="00A8172A" w:rsidRPr="00194E6C">
        <w:rPr>
          <w:color w:val="000000"/>
        </w:rPr>
        <w:t>202</w:t>
      </w:r>
      <w:r w:rsidR="002A52D1">
        <w:rPr>
          <w:color w:val="000000"/>
        </w:rPr>
        <w:t>2</w:t>
      </w:r>
      <w:r w:rsidR="00AA0F5C">
        <w:rPr>
          <w:color w:val="000000"/>
        </w:rPr>
        <w:t xml:space="preserve">) </w:t>
      </w:r>
      <w:r w:rsidR="0047155D">
        <w:rPr>
          <w:color w:val="000000"/>
        </w:rPr>
        <w:t>…</w:t>
      </w:r>
      <w:r w:rsidR="00AA0F5C">
        <w:rPr>
          <w:rFonts w:hint="eastAsia"/>
          <w:color w:val="000000"/>
        </w:rPr>
        <w:t xml:space="preserve">) </w:t>
      </w:r>
      <w:r w:rsidRPr="00194E6C">
        <w:rPr>
          <w:color w:val="000000"/>
        </w:rPr>
        <w:t xml:space="preserve"> </w:t>
      </w:r>
      <w:r w:rsidR="00F61FB1">
        <w:rPr>
          <w:rFonts w:hint="eastAsia"/>
          <w:color w:val="000000"/>
        </w:rPr>
        <w:t>．</w:t>
      </w:r>
      <w:r w:rsidRPr="00194E6C">
        <w:rPr>
          <w:rFonts w:hint="eastAsia"/>
          <w:color w:val="000000"/>
        </w:rPr>
        <w:t>同一著者が同一年に発表した複数の文献を参照した場合は</w:t>
      </w:r>
      <w:r w:rsidR="00F61FB1">
        <w:rPr>
          <w:rFonts w:hint="eastAsia"/>
          <w:color w:val="000000"/>
        </w:rPr>
        <w:t>，</w:t>
      </w:r>
      <w:r w:rsidRPr="00194E6C">
        <w:rPr>
          <w:rFonts w:hint="eastAsia"/>
          <w:color w:val="000000"/>
        </w:rPr>
        <w:t>発表年</w:t>
      </w:r>
      <w:r w:rsidR="00DE28C7" w:rsidRPr="00194E6C">
        <w:rPr>
          <w:rFonts w:hint="eastAsia"/>
          <w:color w:val="000000"/>
        </w:rPr>
        <w:t>に</w:t>
      </w:r>
      <w:r w:rsidRPr="00194E6C">
        <w:rPr>
          <w:color w:val="000000"/>
        </w:rPr>
        <w:t>a</w:t>
      </w:r>
      <w:r w:rsidR="00F61FB1">
        <w:rPr>
          <w:color w:val="000000"/>
        </w:rPr>
        <w:t>，</w:t>
      </w:r>
      <w:r w:rsidRPr="00194E6C">
        <w:rPr>
          <w:color w:val="000000"/>
        </w:rPr>
        <w:t xml:space="preserve"> b…</w:t>
      </w:r>
      <w:r w:rsidRPr="00194E6C">
        <w:rPr>
          <w:color w:val="000000"/>
        </w:rPr>
        <w:t>を付</w:t>
      </w:r>
      <w:r w:rsidR="00DE28C7" w:rsidRPr="00194E6C">
        <w:rPr>
          <w:rFonts w:hint="eastAsia"/>
          <w:color w:val="000000"/>
        </w:rPr>
        <w:t>し</w:t>
      </w:r>
      <w:r w:rsidRPr="00194E6C">
        <w:rPr>
          <w:rFonts w:hint="eastAsia"/>
          <w:color w:val="000000"/>
        </w:rPr>
        <w:t xml:space="preserve"> </w:t>
      </w:r>
      <w:r w:rsidR="00AA0F5C">
        <w:rPr>
          <w:color w:val="000000"/>
        </w:rPr>
        <w:t xml:space="preserve"> (</w:t>
      </w:r>
      <w:r w:rsidR="00DE28C7" w:rsidRPr="00194E6C">
        <w:rPr>
          <w:rFonts w:hint="eastAsia"/>
          <w:color w:val="000000"/>
        </w:rPr>
        <w:t>例</w:t>
      </w:r>
      <w:r w:rsidR="00F61FB1">
        <w:rPr>
          <w:rFonts w:hint="eastAsia"/>
          <w:color w:val="000000"/>
        </w:rPr>
        <w:t>．</w:t>
      </w:r>
      <w:r w:rsidR="00A264E9" w:rsidRPr="00194E6C">
        <w:rPr>
          <w:rFonts w:hint="eastAsia"/>
          <w:color w:val="000000"/>
        </w:rPr>
        <w:t>堀田</w:t>
      </w:r>
      <w:r w:rsidR="0047155D">
        <w:rPr>
          <w:rFonts w:hint="eastAsia"/>
          <w:color w:val="000000"/>
        </w:rPr>
        <w:t>龍也</w:t>
      </w:r>
      <w:r w:rsidR="00F61FB1">
        <w:rPr>
          <w:rFonts w:hint="eastAsia"/>
          <w:color w:val="000000"/>
        </w:rPr>
        <w:t>，</w:t>
      </w:r>
      <w:r w:rsidR="004D2B1B">
        <w:rPr>
          <w:rFonts w:hint="eastAsia"/>
          <w:color w:val="000000"/>
        </w:rPr>
        <w:t>小柳</w:t>
      </w:r>
      <w:r w:rsidR="0047155D">
        <w:rPr>
          <w:rFonts w:hint="eastAsia"/>
          <w:color w:val="000000"/>
        </w:rPr>
        <w:t>和喜雄</w:t>
      </w:r>
      <w:r w:rsidR="00AA0F5C">
        <w:rPr>
          <w:color w:val="000000"/>
        </w:rPr>
        <w:t xml:space="preserve"> (</w:t>
      </w:r>
      <w:r w:rsidR="00A264E9" w:rsidRPr="00194E6C">
        <w:rPr>
          <w:rFonts w:hint="eastAsia"/>
          <w:color w:val="000000"/>
        </w:rPr>
        <w:t>2</w:t>
      </w:r>
      <w:r w:rsidR="00A264E9" w:rsidRPr="00194E6C">
        <w:rPr>
          <w:color w:val="000000"/>
        </w:rPr>
        <w:t>02</w:t>
      </w:r>
      <w:r w:rsidR="004D2B1B">
        <w:rPr>
          <w:color w:val="000000"/>
        </w:rPr>
        <w:t>3</w:t>
      </w:r>
      <w:r w:rsidR="00A264E9" w:rsidRPr="00194E6C">
        <w:rPr>
          <w:color w:val="000000"/>
        </w:rPr>
        <w:t>a</w:t>
      </w:r>
      <w:r w:rsidR="00AA0F5C">
        <w:rPr>
          <w:color w:val="000000"/>
        </w:rPr>
        <w:t xml:space="preserve">) </w:t>
      </w:r>
      <w:r w:rsidR="0047155D">
        <w:rPr>
          <w:color w:val="000000"/>
        </w:rPr>
        <w:t>…</w:t>
      </w:r>
      <w:r w:rsidR="00F61FB1">
        <w:rPr>
          <w:rFonts w:hint="eastAsia"/>
          <w:color w:val="000000"/>
        </w:rPr>
        <w:t>，</w:t>
      </w:r>
      <w:r w:rsidR="00A264E9" w:rsidRPr="00194E6C">
        <w:rPr>
          <w:rFonts w:hint="eastAsia"/>
          <w:color w:val="000000"/>
        </w:rPr>
        <w:t>堀田</w:t>
      </w:r>
      <w:r w:rsidR="0047155D">
        <w:rPr>
          <w:rFonts w:hint="eastAsia"/>
          <w:color w:val="000000"/>
        </w:rPr>
        <w:t>龍也</w:t>
      </w:r>
      <w:r w:rsidR="00F61FB1">
        <w:rPr>
          <w:rFonts w:hint="eastAsia"/>
          <w:color w:val="000000"/>
        </w:rPr>
        <w:t>，</w:t>
      </w:r>
      <w:r w:rsidR="004D2B1B">
        <w:rPr>
          <w:rFonts w:hint="eastAsia"/>
          <w:color w:val="000000"/>
        </w:rPr>
        <w:t>小柳</w:t>
      </w:r>
      <w:r w:rsidR="0047155D">
        <w:rPr>
          <w:rFonts w:hint="eastAsia"/>
          <w:color w:val="000000"/>
        </w:rPr>
        <w:t>和喜雄</w:t>
      </w:r>
      <w:r w:rsidR="00AA0F5C">
        <w:rPr>
          <w:color w:val="000000"/>
        </w:rPr>
        <w:t xml:space="preserve"> (</w:t>
      </w:r>
      <w:r w:rsidR="00A264E9" w:rsidRPr="00194E6C">
        <w:rPr>
          <w:rFonts w:hint="eastAsia"/>
          <w:color w:val="000000"/>
        </w:rPr>
        <w:t>2</w:t>
      </w:r>
      <w:r w:rsidR="00A264E9" w:rsidRPr="00194E6C">
        <w:rPr>
          <w:color w:val="000000"/>
        </w:rPr>
        <w:t>02</w:t>
      </w:r>
      <w:r w:rsidR="004D2B1B">
        <w:rPr>
          <w:color w:val="000000"/>
        </w:rPr>
        <w:t>3</w:t>
      </w:r>
      <w:r w:rsidR="00A264E9" w:rsidRPr="00194E6C">
        <w:rPr>
          <w:color w:val="000000"/>
        </w:rPr>
        <w:t>b</w:t>
      </w:r>
      <w:r w:rsidR="00AA0F5C">
        <w:rPr>
          <w:color w:val="000000"/>
        </w:rPr>
        <w:t xml:space="preserve">) </w:t>
      </w:r>
      <w:r w:rsidR="0047155D">
        <w:rPr>
          <w:color w:val="000000"/>
        </w:rPr>
        <w:t>…</w:t>
      </w:r>
      <w:r w:rsidR="00AA0F5C">
        <w:rPr>
          <w:color w:val="000000"/>
        </w:rPr>
        <w:t xml:space="preserve">) </w:t>
      </w:r>
      <w:r w:rsidRPr="00194E6C">
        <w:rPr>
          <w:color w:val="000000"/>
        </w:rPr>
        <w:t xml:space="preserve"> </w:t>
      </w:r>
      <w:r w:rsidR="00F61FB1">
        <w:rPr>
          <w:color w:val="000000"/>
        </w:rPr>
        <w:t>，</w:t>
      </w:r>
      <w:r w:rsidRPr="00194E6C">
        <w:rPr>
          <w:color w:val="000000"/>
        </w:rPr>
        <w:t>同定</w:t>
      </w:r>
      <w:r w:rsidR="000A1479" w:rsidRPr="00194E6C">
        <w:rPr>
          <w:rFonts w:hint="eastAsia"/>
          <w:color w:val="000000"/>
        </w:rPr>
        <w:t>できるように</w:t>
      </w:r>
      <w:r w:rsidRPr="00194E6C">
        <w:rPr>
          <w:color w:val="000000"/>
        </w:rPr>
        <w:t>する</w:t>
      </w:r>
      <w:r w:rsidR="00F61FB1">
        <w:rPr>
          <w:color w:val="000000"/>
        </w:rPr>
        <w:t>．</w:t>
      </w:r>
    </w:p>
    <w:p w14:paraId="5B56C10E" w14:textId="6E4C9106" w:rsidR="00C85B64" w:rsidRPr="00194E6C" w:rsidRDefault="00AA0F5C" w:rsidP="00194E6C">
      <w:pPr>
        <w:pStyle w:val="af0"/>
        <w:ind w:firstLineChars="0" w:firstLine="0"/>
        <w:rPr>
          <w:color w:val="000000"/>
        </w:rPr>
      </w:pPr>
      <w:r>
        <w:rPr>
          <w:rFonts w:hint="eastAsia"/>
          <w:color w:val="000000"/>
        </w:rPr>
        <w:t xml:space="preserve"> (</w:t>
      </w:r>
      <w:r w:rsidR="000F54CC">
        <w:rPr>
          <w:color w:val="000000"/>
        </w:rPr>
        <w:t>3</w:t>
      </w:r>
      <w:r>
        <w:rPr>
          <w:color w:val="000000"/>
        </w:rPr>
        <w:t xml:space="preserve">) </w:t>
      </w:r>
      <w:r w:rsidR="000F54CC">
        <w:rPr>
          <w:color w:val="000000"/>
        </w:rPr>
        <w:t xml:space="preserve"> </w:t>
      </w:r>
      <w:r w:rsidR="000517C0">
        <w:rPr>
          <w:rFonts w:hint="eastAsia"/>
          <w:color w:val="000000"/>
        </w:rPr>
        <w:t>書誌情報</w:t>
      </w:r>
    </w:p>
    <w:p w14:paraId="2A1C2C50" w14:textId="4B95E9BF" w:rsidR="00B87B8B" w:rsidRDefault="00D55236" w:rsidP="00C85B64">
      <w:pPr>
        <w:pStyle w:val="af0"/>
        <w:rPr>
          <w:color w:val="000000"/>
        </w:rPr>
      </w:pPr>
      <w:r>
        <w:rPr>
          <w:rFonts w:hint="eastAsia"/>
          <w:color w:val="000000"/>
        </w:rPr>
        <w:t>図書</w:t>
      </w:r>
      <w:r w:rsidR="00EC012B">
        <w:rPr>
          <w:rFonts w:hint="eastAsia"/>
          <w:color w:val="000000"/>
        </w:rPr>
        <w:t>について</w:t>
      </w:r>
      <w:r w:rsidR="00F61FB1">
        <w:rPr>
          <w:rFonts w:hint="eastAsia"/>
          <w:color w:val="000000"/>
        </w:rPr>
        <w:t>，</w:t>
      </w:r>
      <w:r w:rsidR="00FA5A2A">
        <w:rPr>
          <w:rFonts w:hint="eastAsia"/>
          <w:color w:val="000000"/>
        </w:rPr>
        <w:t>単著</w:t>
      </w:r>
      <w:r w:rsidRPr="00146B80">
        <w:rPr>
          <w:color w:val="000000"/>
        </w:rPr>
        <w:t>の場合</w:t>
      </w:r>
      <w:r w:rsidR="00EC012B">
        <w:rPr>
          <w:rFonts w:hint="eastAsia"/>
          <w:color w:val="000000"/>
        </w:rPr>
        <w:t>は</w:t>
      </w:r>
      <w:r w:rsidR="00F61FB1">
        <w:rPr>
          <w:rFonts w:hint="eastAsia"/>
          <w:color w:val="000000"/>
        </w:rPr>
        <w:t>，</w:t>
      </w:r>
      <w:r w:rsidRPr="00146B80">
        <w:rPr>
          <w:color w:val="000000"/>
        </w:rPr>
        <w:t>著者</w:t>
      </w:r>
      <w:r w:rsidR="00B87B8B">
        <w:rPr>
          <w:rFonts w:hint="eastAsia"/>
          <w:color w:val="000000"/>
        </w:rPr>
        <w:t>名</w:t>
      </w:r>
      <w:r w:rsidR="00F61FB1">
        <w:rPr>
          <w:rFonts w:hint="eastAsia"/>
          <w:color w:val="000000"/>
        </w:rPr>
        <w:t>，</w:t>
      </w:r>
      <w:r w:rsidRPr="00146B80">
        <w:rPr>
          <w:color w:val="000000"/>
        </w:rPr>
        <w:t>発行年</w:t>
      </w:r>
      <w:r w:rsidR="00F61FB1">
        <w:rPr>
          <w:rFonts w:hint="eastAsia"/>
          <w:color w:val="000000"/>
        </w:rPr>
        <w:t>，</w:t>
      </w:r>
      <w:r w:rsidRPr="00146B80">
        <w:rPr>
          <w:color w:val="000000"/>
        </w:rPr>
        <w:t>書名</w:t>
      </w:r>
      <w:r w:rsidR="00F61FB1">
        <w:rPr>
          <w:rFonts w:hint="eastAsia"/>
          <w:color w:val="000000"/>
        </w:rPr>
        <w:t>，</w:t>
      </w:r>
      <w:r w:rsidRPr="00146B80">
        <w:rPr>
          <w:color w:val="000000"/>
        </w:rPr>
        <w:t>発行所</w:t>
      </w:r>
      <w:r w:rsidR="00AA0F5C">
        <w:rPr>
          <w:color w:val="000000"/>
        </w:rPr>
        <w:t xml:space="preserve"> (</w:t>
      </w:r>
      <w:r w:rsidR="005B7605">
        <w:rPr>
          <w:rFonts w:hint="eastAsia"/>
          <w:color w:val="000000"/>
        </w:rPr>
        <w:t>出版社と同義</w:t>
      </w:r>
      <w:r w:rsidR="00AA0F5C">
        <w:rPr>
          <w:rFonts w:hint="eastAsia"/>
          <w:color w:val="000000"/>
        </w:rPr>
        <w:t xml:space="preserve">) </w:t>
      </w:r>
      <w:r w:rsidR="00F61FB1">
        <w:rPr>
          <w:rFonts w:hint="eastAsia"/>
          <w:color w:val="000000"/>
        </w:rPr>
        <w:t>，</w:t>
      </w:r>
      <w:r w:rsidRPr="00146B80">
        <w:rPr>
          <w:color w:val="000000"/>
        </w:rPr>
        <w:t>ページ</w:t>
      </w:r>
      <w:r w:rsidR="000724C3">
        <w:rPr>
          <w:rFonts w:hint="eastAsia"/>
          <w:color w:val="000000"/>
        </w:rPr>
        <w:t>番号</w:t>
      </w:r>
      <w:r w:rsidRPr="00146B80">
        <w:rPr>
          <w:color w:val="000000"/>
        </w:rPr>
        <w:t>の順</w:t>
      </w:r>
      <w:r w:rsidR="006C400F">
        <w:rPr>
          <w:rFonts w:hint="eastAsia"/>
          <w:color w:val="000000"/>
        </w:rPr>
        <w:t>に</w:t>
      </w:r>
      <w:r w:rsidR="00F61FB1">
        <w:rPr>
          <w:rFonts w:hint="eastAsia"/>
          <w:color w:val="000000"/>
        </w:rPr>
        <w:t>，</w:t>
      </w:r>
      <w:r w:rsidR="00FA5A2A">
        <w:rPr>
          <w:rFonts w:hint="eastAsia"/>
          <w:color w:val="000000"/>
        </w:rPr>
        <w:t>共著の場合</w:t>
      </w:r>
      <w:r w:rsidR="00EC012B">
        <w:rPr>
          <w:rFonts w:hint="eastAsia"/>
          <w:color w:val="000000"/>
        </w:rPr>
        <w:t>は</w:t>
      </w:r>
      <w:r w:rsidR="00F61FB1">
        <w:rPr>
          <w:rFonts w:hint="eastAsia"/>
          <w:color w:val="000000"/>
        </w:rPr>
        <w:t>，</w:t>
      </w:r>
      <w:r w:rsidR="00FA5A2A">
        <w:rPr>
          <w:rFonts w:hint="eastAsia"/>
          <w:color w:val="000000"/>
        </w:rPr>
        <w:t>著者名</w:t>
      </w:r>
      <w:r w:rsidR="00F61FB1">
        <w:rPr>
          <w:rFonts w:hint="eastAsia"/>
          <w:color w:val="000000"/>
        </w:rPr>
        <w:t>，</w:t>
      </w:r>
      <w:r w:rsidR="00FA5A2A">
        <w:rPr>
          <w:rFonts w:hint="eastAsia"/>
          <w:color w:val="000000"/>
        </w:rPr>
        <w:t>発行年</w:t>
      </w:r>
      <w:r w:rsidR="00F61FB1">
        <w:rPr>
          <w:rFonts w:hint="eastAsia"/>
          <w:color w:val="000000"/>
        </w:rPr>
        <w:t>，</w:t>
      </w:r>
      <w:r w:rsidR="00FA5A2A">
        <w:rPr>
          <w:rFonts w:hint="eastAsia"/>
          <w:color w:val="000000"/>
        </w:rPr>
        <w:t>章題</w:t>
      </w:r>
      <w:r w:rsidR="00F61FB1">
        <w:rPr>
          <w:rFonts w:hint="eastAsia"/>
          <w:color w:val="000000"/>
        </w:rPr>
        <w:t>，</w:t>
      </w:r>
      <w:r w:rsidR="00EC012B">
        <w:rPr>
          <w:rFonts w:hint="eastAsia"/>
          <w:color w:val="000000"/>
        </w:rPr>
        <w:t>監修者または編著者名</w:t>
      </w:r>
      <w:r w:rsidR="00F61FB1">
        <w:rPr>
          <w:rFonts w:hint="eastAsia"/>
          <w:color w:val="000000"/>
        </w:rPr>
        <w:t>，</w:t>
      </w:r>
      <w:r w:rsidR="00EC012B">
        <w:rPr>
          <w:rFonts w:hint="eastAsia"/>
          <w:color w:val="000000"/>
        </w:rPr>
        <w:t>書名</w:t>
      </w:r>
      <w:r w:rsidR="00F61FB1">
        <w:rPr>
          <w:rFonts w:hint="eastAsia"/>
          <w:color w:val="000000"/>
        </w:rPr>
        <w:t>，</w:t>
      </w:r>
      <w:r w:rsidR="00EC012B">
        <w:rPr>
          <w:rFonts w:hint="eastAsia"/>
          <w:color w:val="000000"/>
        </w:rPr>
        <w:t>発行所</w:t>
      </w:r>
      <w:r w:rsidR="00F61FB1">
        <w:rPr>
          <w:rFonts w:hint="eastAsia"/>
          <w:color w:val="000000"/>
        </w:rPr>
        <w:t>，</w:t>
      </w:r>
      <w:r w:rsidR="00EC012B">
        <w:rPr>
          <w:rFonts w:hint="eastAsia"/>
          <w:color w:val="000000"/>
        </w:rPr>
        <w:t>ページ番号の順に記述する</w:t>
      </w:r>
      <w:r w:rsidR="00F61FB1">
        <w:rPr>
          <w:rFonts w:hint="eastAsia"/>
          <w:color w:val="000000"/>
        </w:rPr>
        <w:t>．</w:t>
      </w:r>
      <w:r w:rsidRPr="00146B80">
        <w:rPr>
          <w:rFonts w:hint="eastAsia"/>
          <w:color w:val="000000"/>
        </w:rPr>
        <w:t>ページ</w:t>
      </w:r>
      <w:r w:rsidR="002D2A49">
        <w:rPr>
          <w:rFonts w:hint="eastAsia"/>
          <w:color w:val="000000"/>
        </w:rPr>
        <w:t>番号</w:t>
      </w:r>
      <w:r w:rsidRPr="00146B80">
        <w:rPr>
          <w:rFonts w:hint="eastAsia"/>
          <w:color w:val="000000"/>
        </w:rPr>
        <w:t>は</w:t>
      </w:r>
      <w:r w:rsidRPr="00146B80">
        <w:rPr>
          <w:rFonts w:hint="eastAsia"/>
          <w:color w:val="000000"/>
        </w:rPr>
        <w:t>p</w:t>
      </w:r>
      <w:r w:rsidRPr="00146B80">
        <w:rPr>
          <w:color w:val="000000"/>
        </w:rPr>
        <w:t>p</w:t>
      </w:r>
      <w:r w:rsidR="00F61FB1">
        <w:rPr>
          <w:color w:val="000000"/>
        </w:rPr>
        <w:t>．</w:t>
      </w:r>
      <w:r w:rsidRPr="00146B80">
        <w:rPr>
          <w:rFonts w:hint="eastAsia"/>
          <w:color w:val="000000"/>
        </w:rPr>
        <w:t>で示</w:t>
      </w:r>
      <w:r w:rsidR="00762FBF">
        <w:rPr>
          <w:rFonts w:hint="eastAsia"/>
          <w:color w:val="000000"/>
        </w:rPr>
        <w:t>し</w:t>
      </w:r>
      <w:r w:rsidR="00F61FB1">
        <w:rPr>
          <w:rFonts w:hint="eastAsia"/>
          <w:color w:val="000000"/>
        </w:rPr>
        <w:t>，</w:t>
      </w:r>
      <w:r w:rsidRPr="00146B80">
        <w:rPr>
          <w:rFonts w:hint="eastAsia"/>
          <w:color w:val="000000"/>
        </w:rPr>
        <w:t>開始ページ番号と終了ページ番号の間は</w:t>
      </w:r>
      <w:r w:rsidR="00F61FB1">
        <w:rPr>
          <w:rFonts w:hint="eastAsia"/>
          <w:color w:val="000000"/>
        </w:rPr>
        <w:t>，</w:t>
      </w:r>
      <w:r w:rsidRPr="00146B80">
        <w:rPr>
          <w:rFonts w:hint="eastAsia"/>
          <w:color w:val="000000"/>
        </w:rPr>
        <w:t>半角</w:t>
      </w:r>
      <w:r w:rsidR="00F118BF">
        <w:rPr>
          <w:rFonts w:hint="eastAsia"/>
          <w:color w:val="000000"/>
        </w:rPr>
        <w:t>ハイフン</w:t>
      </w:r>
      <w:r w:rsidR="00AA0F5C">
        <w:rPr>
          <w:color w:val="000000"/>
        </w:rPr>
        <w:t xml:space="preserve"> (</w:t>
      </w:r>
      <w:r w:rsidRPr="00146B80">
        <w:rPr>
          <w:color w:val="000000"/>
        </w:rPr>
        <w:t>-</w:t>
      </w:r>
      <w:r w:rsidR="00AA0F5C">
        <w:rPr>
          <w:rFonts w:hint="eastAsia"/>
          <w:color w:val="000000"/>
        </w:rPr>
        <w:t xml:space="preserve">) </w:t>
      </w:r>
      <w:r w:rsidRPr="00146B80">
        <w:rPr>
          <w:rFonts w:hint="eastAsia"/>
          <w:color w:val="000000"/>
        </w:rPr>
        <w:t>でつなぐ</w:t>
      </w:r>
      <w:r w:rsidR="00F61FB1">
        <w:rPr>
          <w:rFonts w:hint="eastAsia"/>
          <w:color w:val="000000"/>
        </w:rPr>
        <w:t>．</w:t>
      </w:r>
    </w:p>
    <w:p w14:paraId="4C1CF705" w14:textId="76C8B52C" w:rsidR="004145D1" w:rsidRDefault="003F5764" w:rsidP="00C85B64">
      <w:pPr>
        <w:pStyle w:val="af0"/>
        <w:rPr>
          <w:color w:val="000000"/>
        </w:rPr>
      </w:pPr>
      <w:r>
        <w:rPr>
          <w:rFonts w:hint="eastAsia"/>
          <w:color w:val="000000"/>
        </w:rPr>
        <w:t>論文</w:t>
      </w:r>
      <w:r w:rsidR="00C85B64" w:rsidRPr="00194E6C">
        <w:rPr>
          <w:color w:val="000000"/>
        </w:rPr>
        <w:t>の場合</w:t>
      </w:r>
      <w:r w:rsidR="00F61FB1">
        <w:rPr>
          <w:rFonts w:hint="eastAsia"/>
          <w:color w:val="000000"/>
        </w:rPr>
        <w:t>，</w:t>
      </w:r>
      <w:r w:rsidR="00C85B64" w:rsidRPr="00194E6C">
        <w:rPr>
          <w:color w:val="000000"/>
        </w:rPr>
        <w:t>著者</w:t>
      </w:r>
      <w:r w:rsidR="001C4221">
        <w:rPr>
          <w:rFonts w:hint="eastAsia"/>
          <w:color w:val="000000"/>
        </w:rPr>
        <w:t>名</w:t>
      </w:r>
      <w:r w:rsidR="00F61FB1">
        <w:rPr>
          <w:rFonts w:hint="eastAsia"/>
          <w:color w:val="000000"/>
        </w:rPr>
        <w:t>，</w:t>
      </w:r>
      <w:r w:rsidR="00C70F07">
        <w:rPr>
          <w:rFonts w:hint="eastAsia"/>
          <w:color w:val="000000"/>
        </w:rPr>
        <w:t>発行年</w:t>
      </w:r>
      <w:r w:rsidR="00F61FB1">
        <w:rPr>
          <w:rFonts w:hint="eastAsia"/>
          <w:color w:val="000000"/>
        </w:rPr>
        <w:t>，</w:t>
      </w:r>
      <w:r w:rsidR="00FA04EC">
        <w:rPr>
          <w:rFonts w:hint="eastAsia"/>
          <w:color w:val="000000"/>
        </w:rPr>
        <w:t>題名</w:t>
      </w:r>
      <w:r w:rsidR="00F61FB1">
        <w:rPr>
          <w:rFonts w:hint="eastAsia"/>
          <w:color w:val="000000"/>
        </w:rPr>
        <w:t>，</w:t>
      </w:r>
      <w:r w:rsidR="0050001C">
        <w:rPr>
          <w:rFonts w:hint="eastAsia"/>
          <w:color w:val="000000"/>
        </w:rPr>
        <w:t>学術</w:t>
      </w:r>
      <w:r w:rsidR="00C85B64" w:rsidRPr="00194E6C">
        <w:rPr>
          <w:color w:val="000000"/>
        </w:rPr>
        <w:t>雑誌名</w:t>
      </w:r>
      <w:r w:rsidR="00F61FB1">
        <w:rPr>
          <w:rFonts w:hint="eastAsia"/>
          <w:color w:val="000000"/>
        </w:rPr>
        <w:t>，</w:t>
      </w:r>
      <w:r w:rsidR="00C85B64" w:rsidRPr="00194E6C">
        <w:rPr>
          <w:color w:val="000000"/>
        </w:rPr>
        <w:t>巻数</w:t>
      </w:r>
      <w:r w:rsidR="00AA0F5C">
        <w:rPr>
          <w:rFonts w:hint="eastAsia"/>
          <w:color w:val="000000"/>
        </w:rPr>
        <w:t xml:space="preserve"> (</w:t>
      </w:r>
      <w:r w:rsidR="00C85B64" w:rsidRPr="00194E6C">
        <w:rPr>
          <w:rFonts w:hint="eastAsia"/>
          <w:color w:val="000000"/>
        </w:rPr>
        <w:t>号数</w:t>
      </w:r>
      <w:r w:rsidR="00AA0F5C">
        <w:rPr>
          <w:rFonts w:hint="eastAsia"/>
          <w:color w:val="000000"/>
        </w:rPr>
        <w:t xml:space="preserve">) </w:t>
      </w:r>
      <w:r w:rsidR="00F61FB1">
        <w:rPr>
          <w:rFonts w:hint="eastAsia"/>
          <w:color w:val="000000"/>
        </w:rPr>
        <w:t>，</w:t>
      </w:r>
      <w:r w:rsidR="00C85B64" w:rsidRPr="00194E6C">
        <w:rPr>
          <w:color w:val="000000"/>
        </w:rPr>
        <w:t>ページ</w:t>
      </w:r>
      <w:r w:rsidR="00710EA8">
        <w:rPr>
          <w:rFonts w:hint="eastAsia"/>
          <w:color w:val="000000"/>
        </w:rPr>
        <w:t>番号</w:t>
      </w:r>
      <w:r w:rsidR="00C85B64" w:rsidRPr="00194E6C">
        <w:rPr>
          <w:color w:val="000000"/>
        </w:rPr>
        <w:t>の順</w:t>
      </w:r>
      <w:r w:rsidR="00CE3D4B" w:rsidRPr="00FA7DD7">
        <w:rPr>
          <w:rFonts w:hint="eastAsia"/>
        </w:rPr>
        <w:t>に記述し</w:t>
      </w:r>
      <w:r w:rsidR="00F61FB1" w:rsidRPr="00FA7DD7">
        <w:rPr>
          <w:rFonts w:hint="eastAsia"/>
        </w:rPr>
        <w:t>，</w:t>
      </w:r>
      <w:r w:rsidR="00CE3D4B" w:rsidRPr="00FA7DD7">
        <w:rPr>
          <w:rFonts w:hint="eastAsia"/>
        </w:rPr>
        <w:t>巻数のみ</w:t>
      </w:r>
      <w:r w:rsidR="00CE3D4B" w:rsidRPr="00FA7DD7">
        <w:rPr>
          <w:rFonts w:hint="eastAsia"/>
        </w:rPr>
        <w:t>M</w:t>
      </w:r>
      <w:r w:rsidR="00CE3D4B" w:rsidRPr="00FA7DD7">
        <w:t xml:space="preserve">S </w:t>
      </w:r>
      <w:r w:rsidR="00CE3D4B" w:rsidRPr="00FA7DD7">
        <w:rPr>
          <w:rFonts w:hint="eastAsia"/>
        </w:rPr>
        <w:t>ゴシックで表記する</w:t>
      </w:r>
      <w:r w:rsidR="00F61FB1" w:rsidRPr="00FA7DD7">
        <w:rPr>
          <w:rFonts w:hint="eastAsia"/>
        </w:rPr>
        <w:t>．</w:t>
      </w:r>
      <w:r w:rsidR="006D38EC" w:rsidRPr="00FA7DD7">
        <w:rPr>
          <w:rFonts w:hint="eastAsia"/>
        </w:rPr>
        <w:t>著者が複数名の際は</w:t>
      </w:r>
      <w:r w:rsidR="00F61FB1" w:rsidRPr="00FA7DD7">
        <w:rPr>
          <w:rFonts w:hint="eastAsia"/>
        </w:rPr>
        <w:t>，</w:t>
      </w:r>
      <w:r w:rsidR="00845C65" w:rsidRPr="00FA7DD7">
        <w:rPr>
          <w:rFonts w:hint="eastAsia"/>
        </w:rPr>
        <w:t>半角</w:t>
      </w:r>
      <w:r w:rsidR="006D38EC" w:rsidRPr="00FA7DD7">
        <w:rPr>
          <w:rFonts w:hint="eastAsia"/>
        </w:rPr>
        <w:t>カンマ</w:t>
      </w:r>
      <w:r w:rsidR="006D38EC" w:rsidRPr="00FA7DD7">
        <w:rPr>
          <w:rFonts w:hint="eastAsia"/>
        </w:rPr>
        <w:t xml:space="preserve"> </w:t>
      </w:r>
      <w:r w:rsidR="00AA0F5C" w:rsidRPr="00FA7DD7">
        <w:t>(</w:t>
      </w:r>
      <w:r w:rsidR="00F61FB1" w:rsidRPr="00FA7DD7">
        <w:t>，</w:t>
      </w:r>
      <w:r w:rsidR="00AA0F5C" w:rsidRPr="00FA7DD7">
        <w:t xml:space="preserve">) </w:t>
      </w:r>
      <w:r w:rsidR="006D38EC" w:rsidRPr="00FA7DD7">
        <w:rPr>
          <w:rFonts w:hint="eastAsia"/>
        </w:rPr>
        <w:t>でつなぐ</w:t>
      </w:r>
      <w:r w:rsidR="00F61FB1" w:rsidRPr="00FA7DD7">
        <w:rPr>
          <w:rFonts w:hint="eastAsia"/>
        </w:rPr>
        <w:t>．</w:t>
      </w:r>
      <w:r w:rsidR="00C85B64" w:rsidRPr="00FA7DD7">
        <w:rPr>
          <w:rFonts w:hint="eastAsia"/>
        </w:rPr>
        <w:t>ページ</w:t>
      </w:r>
      <w:r w:rsidR="00DC19D5" w:rsidRPr="00FA7DD7">
        <w:rPr>
          <w:rFonts w:hint="eastAsia"/>
        </w:rPr>
        <w:t>番号</w:t>
      </w:r>
      <w:r w:rsidR="00C85B64" w:rsidRPr="00FA7DD7">
        <w:rPr>
          <w:rFonts w:hint="eastAsia"/>
        </w:rPr>
        <w:t>は巻号の後に続</w:t>
      </w:r>
      <w:r w:rsidR="00DB76FA" w:rsidRPr="00FA7DD7">
        <w:rPr>
          <w:rFonts w:hint="eastAsia"/>
        </w:rPr>
        <w:t>けて</w:t>
      </w:r>
      <w:r w:rsidR="00143904" w:rsidRPr="00FA7DD7">
        <w:t>コロン</w:t>
      </w:r>
      <w:r w:rsidR="00143904" w:rsidRPr="00FA7DD7">
        <w:t>(</w:t>
      </w:r>
      <w:r w:rsidR="00143904" w:rsidRPr="00FA7DD7">
        <w:t>：</w:t>
      </w:r>
      <w:r w:rsidR="00143904" w:rsidRPr="00FA7DD7">
        <w:t xml:space="preserve">) </w:t>
      </w:r>
      <w:r w:rsidR="00143904" w:rsidRPr="00FA7DD7">
        <w:t>を全角で置き，その後に半角で記す</w:t>
      </w:r>
      <w:r w:rsidR="00F61FB1" w:rsidRPr="00FA7DD7">
        <w:rPr>
          <w:rFonts w:hint="eastAsia"/>
        </w:rPr>
        <w:t>．</w:t>
      </w:r>
      <w:r w:rsidR="00D6050E" w:rsidRPr="00FA7DD7">
        <w:rPr>
          <w:rFonts w:hint="eastAsia"/>
        </w:rPr>
        <w:t>なお</w:t>
      </w:r>
      <w:r w:rsidR="00F61FB1" w:rsidRPr="00FA7DD7">
        <w:rPr>
          <w:rFonts w:hint="eastAsia"/>
        </w:rPr>
        <w:t>，</w:t>
      </w:r>
      <w:r w:rsidR="006045D4" w:rsidRPr="00FA7DD7">
        <w:rPr>
          <w:rFonts w:hint="eastAsia"/>
        </w:rPr>
        <w:t>電子ジャーナルの早期公開論文</w:t>
      </w:r>
      <w:r w:rsidR="0046181A" w:rsidRPr="00FA7DD7">
        <w:rPr>
          <w:rFonts w:hint="eastAsia"/>
        </w:rPr>
        <w:t>については</w:t>
      </w:r>
      <w:r w:rsidR="00F61FB1" w:rsidRPr="00FA7DD7">
        <w:rPr>
          <w:rFonts w:hint="eastAsia"/>
        </w:rPr>
        <w:t>，</w:t>
      </w:r>
      <w:r w:rsidR="0047155D" w:rsidRPr="00FA7DD7">
        <w:rPr>
          <w:rFonts w:hint="eastAsia"/>
        </w:rPr>
        <w:t>“</w:t>
      </w:r>
      <w:r w:rsidR="006045D4" w:rsidRPr="00146B80">
        <w:rPr>
          <w:rFonts w:hint="eastAsia"/>
          <w:color w:val="000000"/>
        </w:rPr>
        <w:t>早期公開版</w:t>
      </w:r>
      <w:r w:rsidR="0047155D">
        <w:rPr>
          <w:rFonts w:hint="eastAsia"/>
          <w:color w:val="000000"/>
        </w:rPr>
        <w:t>”</w:t>
      </w:r>
      <w:r w:rsidR="006045D4" w:rsidRPr="00146B80">
        <w:rPr>
          <w:rFonts w:hint="eastAsia"/>
          <w:color w:val="000000"/>
        </w:rPr>
        <w:t>と明記の上</w:t>
      </w:r>
      <w:r w:rsidR="00F61FB1">
        <w:rPr>
          <w:rFonts w:hint="eastAsia"/>
          <w:color w:val="000000"/>
        </w:rPr>
        <w:t>，</w:t>
      </w:r>
      <w:r w:rsidR="006045D4" w:rsidRPr="00146B80">
        <w:rPr>
          <w:rFonts w:hint="eastAsia"/>
          <w:color w:val="000000"/>
        </w:rPr>
        <w:t>巻数</w:t>
      </w:r>
      <w:r w:rsidR="00AA0F5C">
        <w:rPr>
          <w:color w:val="000000"/>
        </w:rPr>
        <w:t xml:space="preserve"> (</w:t>
      </w:r>
      <w:r w:rsidR="006045D4" w:rsidRPr="00146B80">
        <w:rPr>
          <w:rFonts w:hint="eastAsia"/>
          <w:color w:val="000000"/>
        </w:rPr>
        <w:t>号数</w:t>
      </w:r>
      <w:r w:rsidR="00AA0F5C">
        <w:rPr>
          <w:rFonts w:hint="eastAsia"/>
          <w:color w:val="000000"/>
        </w:rPr>
        <w:t xml:space="preserve">) </w:t>
      </w:r>
      <w:r w:rsidR="006045D4" w:rsidRPr="00146B80">
        <w:rPr>
          <w:rFonts w:hint="eastAsia"/>
          <w:color w:val="000000"/>
        </w:rPr>
        <w:t>および</w:t>
      </w:r>
      <w:r w:rsidR="006045D4">
        <w:rPr>
          <w:rFonts w:hint="eastAsia"/>
          <w:color w:val="000000"/>
        </w:rPr>
        <w:t>ページ番号</w:t>
      </w:r>
      <w:r w:rsidR="006045D4" w:rsidRPr="00146B80">
        <w:rPr>
          <w:rFonts w:hint="eastAsia"/>
          <w:color w:val="000000"/>
        </w:rPr>
        <w:t>の代わりに</w:t>
      </w:r>
      <w:r w:rsidR="006045D4" w:rsidRPr="00146B80">
        <w:rPr>
          <w:color w:val="000000"/>
        </w:rPr>
        <w:t>DOI</w:t>
      </w:r>
      <w:r w:rsidR="00AA0F5C">
        <w:rPr>
          <w:color w:val="000000"/>
        </w:rPr>
        <w:t xml:space="preserve"> (</w:t>
      </w:r>
      <w:r w:rsidR="003B0A6B" w:rsidRPr="003B0A6B">
        <w:rPr>
          <w:color w:val="000000"/>
        </w:rPr>
        <w:t>Digital Object Identifier</w:t>
      </w:r>
      <w:r w:rsidR="00AA0F5C">
        <w:rPr>
          <w:color w:val="000000"/>
        </w:rPr>
        <w:t xml:space="preserve">) </w:t>
      </w:r>
      <w:r w:rsidR="006045D4" w:rsidRPr="00146B80">
        <w:rPr>
          <w:color w:val="000000"/>
        </w:rPr>
        <w:t>を記述する</w:t>
      </w:r>
      <w:r w:rsidR="00F61FB1">
        <w:rPr>
          <w:rFonts w:hint="eastAsia"/>
          <w:color w:val="000000"/>
        </w:rPr>
        <w:t>．</w:t>
      </w:r>
      <w:r w:rsidR="003B0A6B" w:rsidRPr="003B0A6B">
        <w:rPr>
          <w:color w:val="000000"/>
        </w:rPr>
        <w:t>DOI</w:t>
      </w:r>
      <w:r w:rsidR="003B0A6B" w:rsidRPr="003B0A6B">
        <w:rPr>
          <w:rFonts w:hint="eastAsia"/>
          <w:color w:val="000000"/>
        </w:rPr>
        <w:t>を示す必要がある場合は</w:t>
      </w:r>
      <w:r w:rsidR="00F61FB1">
        <w:rPr>
          <w:rFonts w:hint="eastAsia"/>
          <w:color w:val="000000"/>
        </w:rPr>
        <w:t>，</w:t>
      </w:r>
      <w:r w:rsidR="003B0A6B" w:rsidRPr="003B0A6B" w:rsidDel="00C24D9F">
        <w:rPr>
          <w:color w:val="000000"/>
        </w:rPr>
        <w:t xml:space="preserve"> </w:t>
      </w:r>
      <w:r w:rsidR="003B0A6B" w:rsidRPr="003B0A6B">
        <w:rPr>
          <w:color w:val="000000"/>
        </w:rPr>
        <w:t>URL</w:t>
      </w:r>
      <w:r w:rsidR="00AA0F5C">
        <w:rPr>
          <w:rFonts w:hint="eastAsia"/>
          <w:color w:val="000000"/>
        </w:rPr>
        <w:t xml:space="preserve"> (</w:t>
      </w:r>
      <w:r w:rsidR="003B0A6B" w:rsidRPr="003B0A6B">
        <w:rPr>
          <w:color w:val="000000"/>
        </w:rPr>
        <w:t>https://doi</w:t>
      </w:r>
      <w:r w:rsidR="00845C65">
        <w:rPr>
          <w:rFonts w:hint="eastAsia"/>
          <w:color w:val="000000"/>
        </w:rPr>
        <w:t>.</w:t>
      </w:r>
      <w:r w:rsidR="003B0A6B" w:rsidRPr="003B0A6B">
        <w:rPr>
          <w:color w:val="000000"/>
        </w:rPr>
        <w:t>org/</w:t>
      </w:r>
      <w:r w:rsidR="003B0A6B" w:rsidRPr="003B0A6B">
        <w:rPr>
          <w:rFonts w:hint="eastAsia"/>
          <w:color w:val="000000"/>
        </w:rPr>
        <w:t>で始まるもの</w:t>
      </w:r>
      <w:r w:rsidR="00AA0F5C">
        <w:rPr>
          <w:rFonts w:hint="eastAsia"/>
          <w:color w:val="000000"/>
        </w:rPr>
        <w:t xml:space="preserve">) </w:t>
      </w:r>
      <w:r w:rsidR="003B0A6B" w:rsidRPr="003B0A6B">
        <w:rPr>
          <w:rFonts w:hint="eastAsia"/>
          <w:color w:val="000000"/>
        </w:rPr>
        <w:t>で示す</w:t>
      </w:r>
      <w:r w:rsidR="00F61FB1">
        <w:rPr>
          <w:rFonts w:hint="eastAsia"/>
          <w:color w:val="000000"/>
        </w:rPr>
        <w:t>．</w:t>
      </w:r>
    </w:p>
    <w:p w14:paraId="708A8BF3" w14:textId="4B8DF8FB" w:rsidR="00E60C5C" w:rsidRDefault="00E60C5C" w:rsidP="00C85B64">
      <w:pPr>
        <w:pStyle w:val="af0"/>
        <w:rPr>
          <w:color w:val="000000"/>
        </w:rPr>
      </w:pPr>
      <w:r>
        <w:rPr>
          <w:rFonts w:hint="eastAsia"/>
          <w:color w:val="000000"/>
        </w:rPr>
        <w:t>学会等の発表原稿の場合</w:t>
      </w:r>
      <w:r w:rsidR="00F61FB1">
        <w:rPr>
          <w:rFonts w:hint="eastAsia"/>
          <w:color w:val="000000"/>
        </w:rPr>
        <w:t>，</w:t>
      </w:r>
      <w:r>
        <w:rPr>
          <w:rFonts w:hint="eastAsia"/>
          <w:color w:val="000000"/>
        </w:rPr>
        <w:t>著者名</w:t>
      </w:r>
      <w:r w:rsidR="00F61FB1">
        <w:rPr>
          <w:rFonts w:hint="eastAsia"/>
          <w:color w:val="000000"/>
        </w:rPr>
        <w:t>，</w:t>
      </w:r>
      <w:r>
        <w:rPr>
          <w:rFonts w:hint="eastAsia"/>
          <w:color w:val="000000"/>
        </w:rPr>
        <w:t>発行年</w:t>
      </w:r>
      <w:r w:rsidR="00F61FB1">
        <w:rPr>
          <w:rFonts w:hint="eastAsia"/>
          <w:color w:val="000000"/>
        </w:rPr>
        <w:t>，</w:t>
      </w:r>
      <w:r>
        <w:rPr>
          <w:rFonts w:hint="eastAsia"/>
          <w:color w:val="000000"/>
        </w:rPr>
        <w:t>題名</w:t>
      </w:r>
      <w:r w:rsidR="00F61FB1">
        <w:rPr>
          <w:rFonts w:hint="eastAsia"/>
          <w:color w:val="000000"/>
        </w:rPr>
        <w:t>，</w:t>
      </w:r>
      <w:r>
        <w:rPr>
          <w:rFonts w:hint="eastAsia"/>
          <w:color w:val="000000"/>
        </w:rPr>
        <w:t>要旨集名</w:t>
      </w:r>
      <w:r w:rsidR="00AA0F5C">
        <w:rPr>
          <w:color w:val="000000"/>
        </w:rPr>
        <w:t xml:space="preserve"> (</w:t>
      </w:r>
      <w:r>
        <w:rPr>
          <w:rFonts w:hint="eastAsia"/>
          <w:color w:val="000000"/>
        </w:rPr>
        <w:t>論文集</w:t>
      </w:r>
      <w:r w:rsidR="00FA1065">
        <w:rPr>
          <w:rFonts w:hint="eastAsia"/>
          <w:color w:val="000000"/>
        </w:rPr>
        <w:t>名</w:t>
      </w:r>
      <w:r w:rsidR="00F61FB1">
        <w:rPr>
          <w:rFonts w:hint="eastAsia"/>
          <w:color w:val="000000"/>
        </w:rPr>
        <w:t>，</w:t>
      </w:r>
      <w:r>
        <w:rPr>
          <w:rFonts w:hint="eastAsia"/>
          <w:color w:val="000000"/>
        </w:rPr>
        <w:t>講演集</w:t>
      </w:r>
      <w:r w:rsidR="00FA1065">
        <w:rPr>
          <w:rFonts w:hint="eastAsia"/>
          <w:color w:val="000000"/>
        </w:rPr>
        <w:t>名</w:t>
      </w:r>
      <w:r>
        <w:rPr>
          <w:rFonts w:hint="eastAsia"/>
          <w:color w:val="000000"/>
        </w:rPr>
        <w:t>等と同義</w:t>
      </w:r>
      <w:r w:rsidR="00AA0F5C">
        <w:rPr>
          <w:rFonts w:hint="eastAsia"/>
          <w:color w:val="000000"/>
        </w:rPr>
        <w:t xml:space="preserve">) </w:t>
      </w:r>
      <w:r w:rsidR="00F61FB1">
        <w:rPr>
          <w:rFonts w:hint="eastAsia"/>
          <w:color w:val="000000"/>
        </w:rPr>
        <w:t>，</w:t>
      </w:r>
      <w:r>
        <w:rPr>
          <w:rFonts w:hint="eastAsia"/>
          <w:color w:val="000000"/>
        </w:rPr>
        <w:t>ページ番号の順に記述する</w:t>
      </w:r>
      <w:r w:rsidR="00F61FB1">
        <w:rPr>
          <w:rFonts w:hint="eastAsia"/>
          <w:color w:val="000000"/>
        </w:rPr>
        <w:t>．</w:t>
      </w:r>
      <w:r w:rsidR="008F5051">
        <w:rPr>
          <w:color w:val="000000"/>
        </w:rPr>
        <w:t xml:space="preserve"> </w:t>
      </w:r>
    </w:p>
    <w:p w14:paraId="69FF6A73" w14:textId="78909DAA" w:rsidR="00C85B64" w:rsidRPr="00194E6C" w:rsidRDefault="00C85B64" w:rsidP="00C85B64">
      <w:pPr>
        <w:pStyle w:val="af0"/>
        <w:rPr>
          <w:color w:val="000000"/>
        </w:rPr>
      </w:pPr>
      <w:r w:rsidRPr="00194E6C">
        <w:rPr>
          <w:color w:val="000000"/>
        </w:rPr>
        <w:t>英語</w:t>
      </w:r>
      <w:r w:rsidR="008D5800">
        <w:rPr>
          <w:rFonts w:hint="eastAsia"/>
          <w:color w:val="000000"/>
        </w:rPr>
        <w:t>の書名および学術</w:t>
      </w:r>
      <w:r w:rsidRPr="00194E6C">
        <w:rPr>
          <w:color w:val="000000"/>
        </w:rPr>
        <w:t>雑誌</w:t>
      </w:r>
      <w:r w:rsidR="008D5800">
        <w:rPr>
          <w:rFonts w:hint="eastAsia"/>
          <w:color w:val="000000"/>
        </w:rPr>
        <w:t>名</w:t>
      </w:r>
      <w:r w:rsidRPr="00194E6C">
        <w:rPr>
          <w:color w:val="000000"/>
        </w:rPr>
        <w:t>は</w:t>
      </w:r>
      <w:r w:rsidR="00F61FB1">
        <w:rPr>
          <w:rFonts w:hint="eastAsia"/>
          <w:color w:val="000000"/>
        </w:rPr>
        <w:t>，</w:t>
      </w:r>
      <w:r w:rsidRPr="00194E6C">
        <w:rPr>
          <w:color w:val="000000"/>
        </w:rPr>
        <w:t>イタリック体</w:t>
      </w:r>
      <w:r w:rsidR="008720E4">
        <w:rPr>
          <w:rFonts w:hint="eastAsia"/>
          <w:color w:val="000000"/>
        </w:rPr>
        <w:t>で</w:t>
      </w:r>
      <w:r w:rsidRPr="00194E6C">
        <w:rPr>
          <w:color w:val="000000"/>
        </w:rPr>
        <w:t>表記する</w:t>
      </w:r>
      <w:r w:rsidR="00F61FB1">
        <w:rPr>
          <w:rFonts w:hint="eastAsia"/>
          <w:color w:val="000000"/>
        </w:rPr>
        <w:t>．</w:t>
      </w:r>
      <w:r w:rsidR="00721F42">
        <w:rPr>
          <w:rFonts w:hint="eastAsia"/>
          <w:color w:val="000000"/>
        </w:rPr>
        <w:t>ただし</w:t>
      </w:r>
      <w:r w:rsidR="00F61FB1">
        <w:rPr>
          <w:rFonts w:hint="eastAsia"/>
          <w:color w:val="000000"/>
        </w:rPr>
        <w:t>，</w:t>
      </w:r>
      <w:r w:rsidR="003A788E">
        <w:rPr>
          <w:rFonts w:hint="eastAsia"/>
          <w:color w:val="000000"/>
        </w:rPr>
        <w:t>論文</w:t>
      </w:r>
      <w:r w:rsidRPr="00194E6C">
        <w:rPr>
          <w:color w:val="000000"/>
        </w:rPr>
        <w:t>や</w:t>
      </w:r>
      <w:r w:rsidR="003A788E">
        <w:rPr>
          <w:rFonts w:hint="eastAsia"/>
          <w:color w:val="000000"/>
        </w:rPr>
        <w:t>図書</w:t>
      </w:r>
      <w:r w:rsidRPr="00194E6C">
        <w:rPr>
          <w:color w:val="000000"/>
        </w:rPr>
        <w:t>の一部を分担執筆している場合は</w:t>
      </w:r>
      <w:r w:rsidR="00F61FB1">
        <w:rPr>
          <w:color w:val="000000"/>
        </w:rPr>
        <w:t>，</w:t>
      </w:r>
      <w:r w:rsidRPr="00194E6C">
        <w:rPr>
          <w:color w:val="000000"/>
        </w:rPr>
        <w:t>該当論文の題名は</w:t>
      </w:r>
      <w:r w:rsidR="003A788E">
        <w:rPr>
          <w:rFonts w:hint="eastAsia"/>
          <w:color w:val="000000"/>
        </w:rPr>
        <w:t>ローマン体</w:t>
      </w:r>
      <w:r w:rsidR="00F61FB1">
        <w:rPr>
          <w:rFonts w:hint="eastAsia"/>
          <w:color w:val="000000"/>
        </w:rPr>
        <w:t>，</w:t>
      </w:r>
      <w:r w:rsidR="001157EB">
        <w:rPr>
          <w:rFonts w:hint="eastAsia"/>
          <w:color w:val="000000"/>
        </w:rPr>
        <w:t>収録されている学術</w:t>
      </w:r>
      <w:r w:rsidRPr="00194E6C">
        <w:rPr>
          <w:color w:val="000000"/>
        </w:rPr>
        <w:t>雑誌名または</w:t>
      </w:r>
      <w:r w:rsidR="001157EB">
        <w:rPr>
          <w:rFonts w:hint="eastAsia"/>
          <w:color w:val="000000"/>
        </w:rPr>
        <w:t>書名</w:t>
      </w:r>
      <w:r w:rsidRPr="00194E6C">
        <w:rPr>
          <w:color w:val="000000"/>
        </w:rPr>
        <w:t>をイタリック体</w:t>
      </w:r>
      <w:r w:rsidR="00FA52A1">
        <w:rPr>
          <w:rFonts w:hint="eastAsia"/>
          <w:color w:val="000000"/>
        </w:rPr>
        <w:t>にする</w:t>
      </w:r>
      <w:r w:rsidR="00F61FB1">
        <w:rPr>
          <w:rFonts w:hint="eastAsia"/>
          <w:color w:val="000000"/>
        </w:rPr>
        <w:t>．</w:t>
      </w:r>
    </w:p>
    <w:p w14:paraId="3743E538" w14:textId="1BEFD110" w:rsidR="00C85B64" w:rsidRDefault="0046181A" w:rsidP="00194E6C">
      <w:pPr>
        <w:pStyle w:val="af0"/>
        <w:rPr>
          <w:color w:val="000000"/>
        </w:rPr>
      </w:pPr>
      <w:r>
        <w:rPr>
          <w:rFonts w:hint="eastAsia"/>
          <w:color w:val="000000"/>
        </w:rPr>
        <w:t>ウェブサイト</w:t>
      </w:r>
      <w:r w:rsidR="00DD7815">
        <w:rPr>
          <w:rFonts w:hint="eastAsia"/>
          <w:color w:val="000000"/>
        </w:rPr>
        <w:t>の場合</w:t>
      </w:r>
      <w:r w:rsidR="00F61FB1">
        <w:rPr>
          <w:rFonts w:hint="eastAsia"/>
          <w:color w:val="000000"/>
        </w:rPr>
        <w:t>，</w:t>
      </w:r>
      <w:r w:rsidR="00C85B64" w:rsidRPr="00194E6C">
        <w:rPr>
          <w:color w:val="000000"/>
        </w:rPr>
        <w:t>著者</w:t>
      </w:r>
      <w:r w:rsidR="009E1EB8">
        <w:rPr>
          <w:rFonts w:hint="eastAsia"/>
          <w:color w:val="000000"/>
        </w:rPr>
        <w:t>名</w:t>
      </w:r>
      <w:r w:rsidR="00F61FB1">
        <w:rPr>
          <w:rFonts w:hint="eastAsia"/>
          <w:color w:val="000000"/>
        </w:rPr>
        <w:t>，</w:t>
      </w:r>
      <w:r w:rsidR="00C85B64" w:rsidRPr="00194E6C">
        <w:rPr>
          <w:color w:val="000000"/>
        </w:rPr>
        <w:t>発行年</w:t>
      </w:r>
      <w:r w:rsidR="00F61FB1">
        <w:rPr>
          <w:rFonts w:hint="eastAsia"/>
          <w:color w:val="000000"/>
        </w:rPr>
        <w:t>，</w:t>
      </w:r>
      <w:r w:rsidR="009063AC">
        <w:rPr>
          <w:rFonts w:hint="eastAsia"/>
          <w:color w:val="000000"/>
        </w:rPr>
        <w:t>題名</w:t>
      </w:r>
      <w:r w:rsidR="00F61FB1">
        <w:rPr>
          <w:rFonts w:hint="eastAsia"/>
          <w:color w:val="000000"/>
        </w:rPr>
        <w:t>，</w:t>
      </w:r>
      <w:r w:rsidR="00C85B64" w:rsidRPr="00194E6C">
        <w:rPr>
          <w:color w:val="000000"/>
        </w:rPr>
        <w:t>URL</w:t>
      </w:r>
      <w:r w:rsidR="00F61FB1">
        <w:rPr>
          <w:rFonts w:hint="eastAsia"/>
          <w:color w:val="000000"/>
        </w:rPr>
        <w:t>，</w:t>
      </w:r>
      <w:r w:rsidR="00C85B64" w:rsidRPr="00194E6C">
        <w:rPr>
          <w:color w:val="000000"/>
        </w:rPr>
        <w:t>参照日の順</w:t>
      </w:r>
      <w:r w:rsidR="00695894">
        <w:rPr>
          <w:rFonts w:hint="eastAsia"/>
          <w:color w:val="000000"/>
        </w:rPr>
        <w:t>に記述する</w:t>
      </w:r>
      <w:r w:rsidR="00F61FB1">
        <w:rPr>
          <w:rFonts w:hint="eastAsia"/>
          <w:color w:val="000000"/>
        </w:rPr>
        <w:t>．</w:t>
      </w:r>
      <w:r w:rsidR="00C85B64" w:rsidRPr="00194E6C">
        <w:rPr>
          <w:color w:val="000000"/>
        </w:rPr>
        <w:t>URL</w:t>
      </w:r>
      <w:r w:rsidR="008B6C90">
        <w:rPr>
          <w:rFonts w:hint="eastAsia"/>
          <w:color w:val="000000"/>
        </w:rPr>
        <w:t>について</w:t>
      </w:r>
      <w:r w:rsidR="00F61FB1">
        <w:rPr>
          <w:rFonts w:hint="eastAsia"/>
          <w:color w:val="000000"/>
        </w:rPr>
        <w:t>，</w:t>
      </w:r>
      <w:r w:rsidR="00FA27B9">
        <w:rPr>
          <w:rFonts w:hint="eastAsia"/>
          <w:color w:val="000000"/>
        </w:rPr>
        <w:t>自動的に</w:t>
      </w:r>
      <w:r w:rsidR="007A4530">
        <w:rPr>
          <w:rFonts w:hint="eastAsia"/>
          <w:color w:val="000000"/>
        </w:rPr>
        <w:t>ハイパーリンクが挿入された際は</w:t>
      </w:r>
      <w:r w:rsidR="00C85B64" w:rsidRPr="00194E6C">
        <w:rPr>
          <w:color w:val="000000"/>
        </w:rPr>
        <w:t>削除する</w:t>
      </w:r>
      <w:r w:rsidR="00F61FB1">
        <w:rPr>
          <w:color w:val="000000"/>
        </w:rPr>
        <w:t>．</w:t>
      </w:r>
    </w:p>
    <w:p w14:paraId="6E2FCDE1" w14:textId="30080BB6" w:rsidR="00CB3427" w:rsidRPr="00194E6C" w:rsidRDefault="005B627F" w:rsidP="00194E6C">
      <w:pPr>
        <w:pStyle w:val="13"/>
        <w:outlineLvl w:val="0"/>
      </w:pPr>
      <w:r w:rsidRPr="00194E6C">
        <w:t>3</w:t>
      </w:r>
      <w:r w:rsidR="00845C65">
        <w:rPr>
          <w:rFonts w:hint="eastAsia"/>
        </w:rPr>
        <w:t>.</w:t>
      </w:r>
      <w:r w:rsidR="00C346C2" w:rsidRPr="00194E6C">
        <w:rPr>
          <w:rFonts w:hint="eastAsia"/>
        </w:rPr>
        <w:t xml:space="preserve">　</w:t>
      </w:r>
      <w:r w:rsidR="00C9344D" w:rsidRPr="00194E6C">
        <w:rPr>
          <w:rFonts w:hint="eastAsia"/>
        </w:rPr>
        <w:t>投稿の手引</w:t>
      </w:r>
    </w:p>
    <w:p w14:paraId="3FFC009F" w14:textId="6CB7977D" w:rsidR="004E27C9" w:rsidRPr="00146B80" w:rsidRDefault="004E27C9" w:rsidP="004E27C9">
      <w:pPr>
        <w:pStyle w:val="21"/>
        <w:ind w:firstLine="170"/>
      </w:pPr>
      <w:r w:rsidRPr="00146B80">
        <w:t>3</w:t>
      </w:r>
      <w:r w:rsidR="00845C65">
        <w:rPr>
          <w:rFonts w:hint="eastAsia"/>
        </w:rPr>
        <w:t>.</w:t>
      </w:r>
      <w:r>
        <w:t>1</w:t>
      </w:r>
      <w:r w:rsidR="00845C65">
        <w:rPr>
          <w:rFonts w:hint="eastAsia"/>
        </w:rPr>
        <w:t>.</w:t>
      </w:r>
      <w:r w:rsidRPr="00146B80">
        <w:rPr>
          <w:rFonts w:hint="eastAsia"/>
        </w:rPr>
        <w:t xml:space="preserve">　</w:t>
      </w:r>
      <w:r w:rsidRPr="00146B80">
        <w:t>著作権</w:t>
      </w:r>
      <w:r w:rsidR="00F61FB1">
        <w:t>，</w:t>
      </w:r>
      <w:r w:rsidRPr="00146B80">
        <w:t>他者の人権等への配慮</w:t>
      </w:r>
    </w:p>
    <w:p w14:paraId="41B0B864" w14:textId="7DEC8E75" w:rsidR="004E27C9" w:rsidRPr="00FA7DD7" w:rsidRDefault="004E27C9" w:rsidP="00332CA4">
      <w:pPr>
        <w:pStyle w:val="af0"/>
      </w:pPr>
      <w:r w:rsidRPr="00146B80">
        <w:rPr>
          <w:rFonts w:hint="eastAsia"/>
          <w:color w:val="000000"/>
        </w:rPr>
        <w:t>論文執筆に際しては</w:t>
      </w:r>
      <w:r w:rsidR="00F61FB1">
        <w:rPr>
          <w:rFonts w:hint="eastAsia"/>
          <w:color w:val="000000"/>
        </w:rPr>
        <w:t>，</w:t>
      </w:r>
      <w:r w:rsidRPr="00146B80">
        <w:rPr>
          <w:rFonts w:hint="eastAsia"/>
          <w:color w:val="000000"/>
        </w:rPr>
        <w:t>他者の著作権や</w:t>
      </w:r>
      <w:r w:rsidR="00F61FB1">
        <w:rPr>
          <w:rFonts w:hint="eastAsia"/>
          <w:color w:val="000000"/>
        </w:rPr>
        <w:t>，</w:t>
      </w:r>
      <w:r w:rsidRPr="00146B80">
        <w:rPr>
          <w:rFonts w:hint="eastAsia"/>
          <w:color w:val="000000"/>
        </w:rPr>
        <w:t>研究に関わる個人・集団</w:t>
      </w:r>
      <w:r w:rsidR="00AA0F5C">
        <w:rPr>
          <w:color w:val="000000"/>
        </w:rPr>
        <w:t xml:space="preserve"> (</w:t>
      </w:r>
      <w:r w:rsidRPr="00146B80">
        <w:rPr>
          <w:rFonts w:hint="eastAsia"/>
          <w:color w:val="000000"/>
        </w:rPr>
        <w:t>研究対象となった個人・集団や研究に関連のある個人・集団</w:t>
      </w:r>
      <w:r w:rsidR="00AA0F5C">
        <w:rPr>
          <w:color w:val="000000"/>
        </w:rPr>
        <w:t xml:space="preserve">) </w:t>
      </w:r>
      <w:r w:rsidRPr="00146B80">
        <w:rPr>
          <w:rFonts w:hint="eastAsia"/>
          <w:color w:val="000000"/>
        </w:rPr>
        <w:t>のプライバシーや名誉に関する十分な配慮のもとに行う</w:t>
      </w:r>
      <w:r w:rsidR="00F61FB1">
        <w:rPr>
          <w:rFonts w:hint="eastAsia"/>
          <w:color w:val="000000"/>
        </w:rPr>
        <w:t>．</w:t>
      </w:r>
      <w:r w:rsidR="002632F7">
        <w:rPr>
          <w:rFonts w:hint="eastAsia"/>
          <w:color w:val="000000"/>
        </w:rPr>
        <w:t>特に</w:t>
      </w:r>
      <w:r w:rsidR="00F61FB1">
        <w:rPr>
          <w:rFonts w:hint="eastAsia"/>
          <w:color w:val="000000"/>
        </w:rPr>
        <w:t>，</w:t>
      </w:r>
      <w:r w:rsidRPr="00E9141E">
        <w:rPr>
          <w:rFonts w:hint="eastAsia"/>
          <w:color w:val="000000"/>
        </w:rPr>
        <w:t>研究対象者</w:t>
      </w:r>
      <w:r w:rsidR="00AA743C">
        <w:rPr>
          <w:rFonts w:hint="eastAsia"/>
          <w:color w:val="000000"/>
        </w:rPr>
        <w:t>を特定できる</w:t>
      </w:r>
      <w:r w:rsidR="00F61FB1">
        <w:rPr>
          <w:rFonts w:hint="eastAsia"/>
          <w:color w:val="000000"/>
        </w:rPr>
        <w:t>，</w:t>
      </w:r>
      <w:r w:rsidR="00190095">
        <w:rPr>
          <w:rFonts w:hint="eastAsia"/>
          <w:color w:val="000000"/>
        </w:rPr>
        <w:t>または</w:t>
      </w:r>
      <w:r w:rsidRPr="00E9141E">
        <w:rPr>
          <w:rFonts w:hint="eastAsia"/>
          <w:color w:val="000000"/>
        </w:rPr>
        <w:t>具体的に</w:t>
      </w:r>
      <w:r w:rsidR="00235102">
        <w:rPr>
          <w:rFonts w:hint="eastAsia"/>
          <w:color w:val="000000"/>
        </w:rPr>
        <w:t>分かる</w:t>
      </w:r>
      <w:r w:rsidR="00B914AD">
        <w:rPr>
          <w:rFonts w:hint="eastAsia"/>
          <w:color w:val="000000"/>
        </w:rPr>
        <w:t>記述</w:t>
      </w:r>
      <w:r w:rsidRPr="00E9141E">
        <w:rPr>
          <w:rFonts w:hint="eastAsia"/>
          <w:color w:val="000000"/>
        </w:rPr>
        <w:t>は</w:t>
      </w:r>
      <w:r w:rsidR="00F61FB1">
        <w:rPr>
          <w:rFonts w:hint="eastAsia"/>
          <w:color w:val="000000"/>
        </w:rPr>
        <w:t>，</w:t>
      </w:r>
      <w:r w:rsidR="00230987">
        <w:rPr>
          <w:rFonts w:hint="eastAsia"/>
          <w:color w:val="000000"/>
        </w:rPr>
        <w:t>『</w:t>
      </w:r>
      <w:r w:rsidRPr="00E9141E">
        <w:rPr>
          <w:rFonts w:hint="eastAsia"/>
          <w:color w:val="000000"/>
        </w:rPr>
        <w:t>投稿規程</w:t>
      </w:r>
      <w:r w:rsidR="00230987">
        <w:rPr>
          <w:rFonts w:hint="eastAsia"/>
          <w:color w:val="000000"/>
        </w:rPr>
        <w:t>』</w:t>
      </w:r>
      <w:r w:rsidR="00332CA4">
        <w:rPr>
          <w:rFonts w:hint="eastAsia"/>
        </w:rPr>
        <w:t>１．</w:t>
      </w:r>
      <w:r w:rsidR="00332CA4">
        <w:rPr>
          <w:rFonts w:hint="eastAsia"/>
        </w:rPr>
        <w:t xml:space="preserve"> </w:t>
      </w:r>
      <w:r w:rsidR="00332CA4">
        <w:t>(</w:t>
      </w:r>
      <w:r w:rsidR="00332CA4">
        <w:rPr>
          <w:rFonts w:hint="eastAsia"/>
        </w:rPr>
        <w:t>２</w:t>
      </w:r>
      <w:r w:rsidR="00332CA4">
        <w:t>)</w:t>
      </w:r>
      <w:r w:rsidR="00332CA4">
        <w:rPr>
          <w:rFonts w:hint="eastAsia"/>
        </w:rPr>
        <w:t xml:space="preserve"> </w:t>
      </w:r>
      <w:r w:rsidRPr="00E9141E">
        <w:rPr>
          <w:rFonts w:hint="eastAsia"/>
          <w:color w:val="000000"/>
        </w:rPr>
        <w:t>に基づき</w:t>
      </w:r>
      <w:r w:rsidR="00F61FB1">
        <w:rPr>
          <w:rFonts w:hint="eastAsia"/>
          <w:color w:val="000000"/>
        </w:rPr>
        <w:t>，</w:t>
      </w:r>
      <w:r w:rsidRPr="00E9141E">
        <w:rPr>
          <w:rFonts w:hint="eastAsia"/>
          <w:color w:val="000000"/>
        </w:rPr>
        <w:t>原則として認めない。</w:t>
      </w:r>
    </w:p>
    <w:p w14:paraId="339EABFF" w14:textId="2ACD7F4B" w:rsidR="004E27C9" w:rsidRPr="00146B80" w:rsidRDefault="004E27C9" w:rsidP="004E27C9">
      <w:pPr>
        <w:pStyle w:val="af0"/>
        <w:rPr>
          <w:color w:val="000000"/>
        </w:rPr>
      </w:pPr>
      <w:r w:rsidRPr="00146B80">
        <w:rPr>
          <w:color w:val="000000"/>
        </w:rPr>
        <w:t>公表されている評価尺度等の全体または一部を使用する場合は</w:t>
      </w:r>
      <w:r w:rsidR="00F61FB1">
        <w:rPr>
          <w:color w:val="000000"/>
        </w:rPr>
        <w:t>，</w:t>
      </w:r>
      <w:r w:rsidRPr="00146B80">
        <w:rPr>
          <w:color w:val="000000"/>
        </w:rPr>
        <w:t>その出典を明示する</w:t>
      </w:r>
      <w:r w:rsidR="00F61FB1">
        <w:rPr>
          <w:color w:val="000000"/>
        </w:rPr>
        <w:t>．</w:t>
      </w:r>
      <w:r w:rsidRPr="00146B80">
        <w:rPr>
          <w:color w:val="000000"/>
        </w:rPr>
        <w:t>また</w:t>
      </w:r>
      <w:r w:rsidR="00F61FB1">
        <w:rPr>
          <w:color w:val="000000"/>
        </w:rPr>
        <w:t>，</w:t>
      </w:r>
      <w:r w:rsidRPr="00146B80">
        <w:rPr>
          <w:color w:val="000000"/>
        </w:rPr>
        <w:t>尺</w:t>
      </w:r>
      <w:r w:rsidRPr="00146B80">
        <w:rPr>
          <w:rFonts w:hint="eastAsia"/>
          <w:color w:val="000000"/>
        </w:rPr>
        <w:t>度等の作成者や著作権者から事前に許諾を得ることが求められている場合はそれに従い</w:t>
      </w:r>
      <w:r w:rsidR="00F61FB1">
        <w:rPr>
          <w:rFonts w:hint="eastAsia"/>
          <w:color w:val="000000"/>
        </w:rPr>
        <w:t>，</w:t>
      </w:r>
      <w:r w:rsidRPr="00146B80">
        <w:rPr>
          <w:rFonts w:hint="eastAsia"/>
          <w:color w:val="000000"/>
        </w:rPr>
        <w:t>許諾を得たことを本文中または注に明記する</w:t>
      </w:r>
      <w:r w:rsidR="00F61FB1">
        <w:rPr>
          <w:rFonts w:hint="eastAsia"/>
          <w:color w:val="000000"/>
        </w:rPr>
        <w:t>．</w:t>
      </w:r>
    </w:p>
    <w:p w14:paraId="7B95E195" w14:textId="0D35DAFE" w:rsidR="004E27C9" w:rsidRDefault="00FF3842" w:rsidP="00194E6C">
      <w:pPr>
        <w:ind w:firstLineChars="100" w:firstLine="170"/>
      </w:pPr>
      <w:r>
        <w:rPr>
          <w:rFonts w:hint="eastAsia"/>
        </w:rPr>
        <w:t>海外</w:t>
      </w:r>
      <w:r w:rsidR="004E27C9" w:rsidRPr="00146B80">
        <w:t>で開発された評価尺度等を翻訳し</w:t>
      </w:r>
      <w:r w:rsidR="00F61FB1">
        <w:rPr>
          <w:rFonts w:hint="eastAsia"/>
        </w:rPr>
        <w:t>，</w:t>
      </w:r>
      <w:r w:rsidR="004E27C9" w:rsidRPr="00146B80">
        <w:t>日本語として公表する場合は</w:t>
      </w:r>
      <w:r w:rsidR="00F61FB1">
        <w:t>，</w:t>
      </w:r>
      <w:r w:rsidR="004E27C9" w:rsidRPr="00146B80">
        <w:t>原則として尺度等の作成者</w:t>
      </w:r>
      <w:r w:rsidR="004E27C9" w:rsidRPr="00146B80">
        <w:rPr>
          <w:rFonts w:hint="eastAsia"/>
        </w:rPr>
        <w:t>や著作</w:t>
      </w:r>
      <w:r w:rsidR="009E1E01">
        <w:rPr>
          <w:rFonts w:hint="eastAsia"/>
        </w:rPr>
        <w:t>権</w:t>
      </w:r>
      <w:r w:rsidR="004E27C9" w:rsidRPr="00146B80">
        <w:rPr>
          <w:rFonts w:hint="eastAsia"/>
        </w:rPr>
        <w:t>者から事前に許諾を得</w:t>
      </w:r>
      <w:r w:rsidR="00BD4463">
        <w:rPr>
          <w:rFonts w:hint="eastAsia"/>
        </w:rPr>
        <w:t>ることが望ましく</w:t>
      </w:r>
      <w:r w:rsidR="00F61FB1">
        <w:rPr>
          <w:rFonts w:hint="eastAsia"/>
        </w:rPr>
        <w:t>，</w:t>
      </w:r>
      <w:r w:rsidR="00BD4463">
        <w:rPr>
          <w:rFonts w:hint="eastAsia"/>
        </w:rPr>
        <w:t>その旨を</w:t>
      </w:r>
      <w:r w:rsidR="004E27C9" w:rsidRPr="00146B80">
        <w:rPr>
          <w:rFonts w:hint="eastAsia"/>
        </w:rPr>
        <w:t>本文中または注に</w:t>
      </w:r>
      <w:r w:rsidR="00694E22">
        <w:rPr>
          <w:rFonts w:hint="eastAsia"/>
        </w:rPr>
        <w:t>記述する</w:t>
      </w:r>
      <w:r w:rsidR="00F61FB1">
        <w:rPr>
          <w:rFonts w:hint="eastAsia"/>
        </w:rPr>
        <w:t>．</w:t>
      </w:r>
      <w:r w:rsidR="00694E22">
        <w:rPr>
          <w:rFonts w:hint="eastAsia"/>
        </w:rPr>
        <w:t>また</w:t>
      </w:r>
      <w:r w:rsidR="00F61FB1">
        <w:rPr>
          <w:rFonts w:hint="eastAsia"/>
        </w:rPr>
        <w:t>，</w:t>
      </w:r>
      <w:r w:rsidR="00BA34B0">
        <w:rPr>
          <w:rFonts w:hint="eastAsia"/>
        </w:rPr>
        <w:t>日本語に翻訳したものを</w:t>
      </w:r>
      <w:r w:rsidR="00F61FB1">
        <w:rPr>
          <w:rFonts w:hint="eastAsia"/>
        </w:rPr>
        <w:t>，</w:t>
      </w:r>
      <w:r w:rsidR="00BA34B0">
        <w:rPr>
          <w:rFonts w:hint="eastAsia"/>
        </w:rPr>
        <w:t>別の翻訳者が原文を見ずに元の言語に訳し</w:t>
      </w:r>
      <w:r w:rsidR="00F61FB1">
        <w:rPr>
          <w:rFonts w:hint="eastAsia"/>
        </w:rPr>
        <w:t>，</w:t>
      </w:r>
      <w:r w:rsidR="00BA34B0">
        <w:rPr>
          <w:rFonts w:hint="eastAsia"/>
        </w:rPr>
        <w:t>原文とその訳文の比較を行うことで訳文の精度を検証する作業を行うことが望ましい</w:t>
      </w:r>
      <w:r w:rsidR="00F61FB1">
        <w:rPr>
          <w:rFonts w:hint="eastAsia"/>
        </w:rPr>
        <w:t>．</w:t>
      </w:r>
    </w:p>
    <w:p w14:paraId="5B4E0304" w14:textId="751FC501" w:rsidR="00BE6482" w:rsidRPr="00194E6C" w:rsidRDefault="0031258D" w:rsidP="00194E6C">
      <w:pPr>
        <w:pStyle w:val="21"/>
        <w:ind w:firstLine="170"/>
      </w:pPr>
      <w:r>
        <w:t>3</w:t>
      </w:r>
      <w:r w:rsidR="00845C65">
        <w:rPr>
          <w:rFonts w:hint="eastAsia"/>
        </w:rPr>
        <w:t>.</w:t>
      </w:r>
      <w:r w:rsidR="00EE7015">
        <w:rPr>
          <w:rFonts w:hint="eastAsia"/>
        </w:rPr>
        <w:t>2</w:t>
      </w:r>
      <w:r w:rsidR="00845C65">
        <w:rPr>
          <w:rFonts w:hint="eastAsia"/>
        </w:rPr>
        <w:t>.</w:t>
      </w:r>
      <w:r w:rsidR="00BE6482" w:rsidRPr="00194E6C">
        <w:rPr>
          <w:rFonts w:hint="eastAsia"/>
        </w:rPr>
        <w:t xml:space="preserve">　論文ファイルの投稿</w:t>
      </w:r>
    </w:p>
    <w:p w14:paraId="437A236F" w14:textId="3FB151CE" w:rsidR="007E690F" w:rsidRDefault="00BE6482" w:rsidP="00BE6482">
      <w:pPr>
        <w:ind w:firstLineChars="100" w:firstLine="170"/>
      </w:pPr>
      <w:r w:rsidRPr="00194E6C">
        <w:rPr>
          <w:rFonts w:hint="eastAsia"/>
        </w:rPr>
        <w:t>新規に投稿できる論文ファイルは</w:t>
      </w:r>
      <w:r w:rsidR="00F61FB1">
        <w:rPr>
          <w:rFonts w:hint="eastAsia"/>
        </w:rPr>
        <w:t>，</w:t>
      </w:r>
      <w:r w:rsidRPr="00194E6C">
        <w:rPr>
          <w:rFonts w:hint="eastAsia"/>
        </w:rPr>
        <w:t>P</w:t>
      </w:r>
      <w:r w:rsidRPr="00194E6C">
        <w:t>DF</w:t>
      </w:r>
      <w:r w:rsidRPr="00194E6C">
        <w:rPr>
          <w:rFonts w:hint="eastAsia"/>
        </w:rPr>
        <w:t>形式</w:t>
      </w:r>
      <w:r w:rsidR="000F1A9F">
        <w:rPr>
          <w:rFonts w:hint="eastAsia"/>
        </w:rPr>
        <w:t>のみであ</w:t>
      </w:r>
      <w:r w:rsidRPr="00194E6C">
        <w:rPr>
          <w:rFonts w:hint="eastAsia"/>
        </w:rPr>
        <w:t>る</w:t>
      </w:r>
      <w:r w:rsidR="00F61FB1">
        <w:rPr>
          <w:rFonts w:hint="eastAsia"/>
        </w:rPr>
        <w:t>．</w:t>
      </w:r>
      <w:r w:rsidRPr="00194E6C">
        <w:rPr>
          <w:rFonts w:hint="eastAsia"/>
        </w:rPr>
        <w:t>オリジナルファイルのほか</w:t>
      </w:r>
      <w:r w:rsidR="00F61FB1">
        <w:rPr>
          <w:rFonts w:hint="eastAsia"/>
        </w:rPr>
        <w:t>，</w:t>
      </w:r>
      <w:r w:rsidRPr="00194E6C">
        <w:rPr>
          <w:rFonts w:hint="eastAsia"/>
        </w:rPr>
        <w:t>査読者と論文担当者に送付される査読用ファイルとして</w:t>
      </w:r>
      <w:r w:rsidR="00F61FB1">
        <w:rPr>
          <w:rFonts w:hint="eastAsia"/>
        </w:rPr>
        <w:t>，</w:t>
      </w:r>
      <w:r w:rsidRPr="00194E6C">
        <w:rPr>
          <w:rFonts w:hint="eastAsia"/>
        </w:rPr>
        <w:t>著者名・所属機関・所在地の日英両語</w:t>
      </w:r>
      <w:r w:rsidR="00F61FB1">
        <w:rPr>
          <w:rFonts w:hint="eastAsia"/>
        </w:rPr>
        <w:t>，</w:t>
      </w:r>
      <w:r w:rsidR="000F1A9F" w:rsidRPr="00E473A1">
        <w:t>付記と付記に列挙した参考文献</w:t>
      </w:r>
      <w:r w:rsidR="00F61FB1">
        <w:t>，</w:t>
      </w:r>
      <w:r w:rsidRPr="00194E6C">
        <w:rPr>
          <w:rFonts w:hint="eastAsia"/>
        </w:rPr>
        <w:t>謝辞を削除したもの</w:t>
      </w:r>
      <w:r w:rsidR="00AA0F5C">
        <w:rPr>
          <w:rFonts w:hint="eastAsia"/>
        </w:rPr>
        <w:t xml:space="preserve"> (</w:t>
      </w:r>
      <w:r w:rsidRPr="00194E6C">
        <w:rPr>
          <w:rFonts w:hint="eastAsia"/>
        </w:rPr>
        <w:t>但し英題名は除かない</w:t>
      </w:r>
      <w:r w:rsidR="00AA0F5C">
        <w:rPr>
          <w:rFonts w:hint="eastAsia"/>
        </w:rPr>
        <w:t xml:space="preserve">) </w:t>
      </w:r>
      <w:r w:rsidRPr="00194E6C">
        <w:rPr>
          <w:rFonts w:hint="eastAsia"/>
        </w:rPr>
        <w:t>を作成</w:t>
      </w:r>
      <w:r w:rsidR="00840CF7">
        <w:rPr>
          <w:rFonts w:hint="eastAsia"/>
        </w:rPr>
        <w:t>し</w:t>
      </w:r>
      <w:r w:rsidR="00F61FB1">
        <w:rPr>
          <w:rFonts w:hint="eastAsia"/>
        </w:rPr>
        <w:t>，</w:t>
      </w:r>
      <w:r w:rsidR="00840CF7">
        <w:rPr>
          <w:rFonts w:hint="eastAsia"/>
        </w:rPr>
        <w:t>投稿する</w:t>
      </w:r>
      <w:r w:rsidR="00F61FB1">
        <w:rPr>
          <w:rFonts w:hint="eastAsia"/>
        </w:rPr>
        <w:t>．</w:t>
      </w:r>
      <w:r w:rsidR="000F1A9F">
        <w:rPr>
          <w:rFonts w:hint="eastAsia"/>
        </w:rPr>
        <w:t>著者名等を削除するにあたり</w:t>
      </w:r>
      <w:r w:rsidR="00F61FB1">
        <w:rPr>
          <w:rFonts w:hint="eastAsia"/>
        </w:rPr>
        <w:t>，</w:t>
      </w:r>
      <w:r w:rsidR="000F1A9F" w:rsidRPr="00E473A1">
        <w:rPr>
          <w:rFonts w:hint="eastAsia"/>
        </w:rPr>
        <w:t>白文字化や塗りつぶしによる墨消しは認められない</w:t>
      </w:r>
      <w:r w:rsidR="00F61FB1">
        <w:rPr>
          <w:rFonts w:hint="eastAsia"/>
        </w:rPr>
        <w:t>．</w:t>
      </w:r>
    </w:p>
    <w:p w14:paraId="4625CA5D" w14:textId="4EAC4E8F" w:rsidR="000F1A9F" w:rsidRDefault="000F1A9F" w:rsidP="00BE6482">
      <w:pPr>
        <w:ind w:firstLineChars="100" w:firstLine="170"/>
      </w:pPr>
      <w:r w:rsidRPr="000F1A9F">
        <w:rPr>
          <w:rFonts w:hint="eastAsia"/>
        </w:rPr>
        <w:t>投稿規程で示している「</w:t>
      </w:r>
      <w:r w:rsidRPr="000F1A9F">
        <w:t>投稿論文等の内容に関連する内容が</w:t>
      </w:r>
      <w:r w:rsidR="00F61FB1">
        <w:t>，</w:t>
      </w:r>
      <w:r w:rsidRPr="000F1A9F">
        <w:t>同一著者あるいは他者によって既に掲載されている場合や掲載予定の場合</w:t>
      </w:r>
      <w:r w:rsidRPr="000F1A9F">
        <w:rPr>
          <w:rFonts w:hint="eastAsia"/>
        </w:rPr>
        <w:t>」</w:t>
      </w:r>
      <w:r w:rsidRPr="000F1A9F">
        <w:t>や</w:t>
      </w:r>
      <w:r w:rsidR="00F61FB1">
        <w:t>，</w:t>
      </w:r>
      <w:r w:rsidRPr="000F1A9F">
        <w:t>投稿中である場合には</w:t>
      </w:r>
      <w:r w:rsidR="00F61FB1">
        <w:t>，</w:t>
      </w:r>
      <w:r w:rsidRPr="000F1A9F">
        <w:rPr>
          <w:rFonts w:hint="eastAsia"/>
        </w:rPr>
        <w:t>当該論文等または</w:t>
      </w:r>
      <w:r w:rsidRPr="000F1A9F">
        <w:t>その印刷</w:t>
      </w:r>
      <w:r w:rsidRPr="000F1A9F">
        <w:rPr>
          <w:rFonts w:hint="eastAsia"/>
        </w:rPr>
        <w:t>・投稿</w:t>
      </w:r>
      <w:r w:rsidRPr="000F1A9F">
        <w:t>のために提</w:t>
      </w:r>
      <w:r w:rsidRPr="000F1A9F">
        <w:lastRenderedPageBreak/>
        <w:t>出した最終原稿ファイルを</w:t>
      </w:r>
      <w:r>
        <w:rPr>
          <w:rFonts w:hint="eastAsia"/>
        </w:rPr>
        <w:t>提出</w:t>
      </w:r>
      <w:r w:rsidRPr="000F1A9F">
        <w:t>する</w:t>
      </w:r>
      <w:r w:rsidR="00F61FB1">
        <w:t>．</w:t>
      </w:r>
    </w:p>
    <w:p w14:paraId="7D123E5C" w14:textId="48EC7B5C" w:rsidR="00840CF7" w:rsidRPr="00194E6C" w:rsidRDefault="00840CF7" w:rsidP="00BE6482">
      <w:pPr>
        <w:ind w:firstLineChars="100" w:firstLine="170"/>
      </w:pPr>
      <w:r>
        <w:rPr>
          <w:rFonts w:hint="eastAsia"/>
        </w:rPr>
        <w:t>英語論文の場合</w:t>
      </w:r>
      <w:r w:rsidR="00F61FB1">
        <w:rPr>
          <w:rFonts w:hint="eastAsia"/>
        </w:rPr>
        <w:t>，</w:t>
      </w:r>
      <w:r>
        <w:rPr>
          <w:rFonts w:hint="eastAsia"/>
        </w:rPr>
        <w:t>翻</w:t>
      </w:r>
      <w:r w:rsidRPr="00FA7DD7">
        <w:rPr>
          <w:rFonts w:hint="eastAsia"/>
        </w:rPr>
        <w:t>訳元になった和文論文の受理</w:t>
      </w:r>
      <w:r w:rsidR="00560EE7" w:rsidRPr="00FA7DD7">
        <w:rPr>
          <w:rFonts w:hint="eastAsia"/>
        </w:rPr>
        <w:t>番号</w:t>
      </w:r>
      <w:r w:rsidRPr="00FA7DD7">
        <w:rPr>
          <w:rFonts w:hint="eastAsia"/>
        </w:rPr>
        <w:t>を</w:t>
      </w:r>
      <w:r w:rsidR="00C90276" w:rsidRPr="00FA7DD7">
        <w:rPr>
          <w:rFonts w:hint="eastAsia"/>
        </w:rPr>
        <w:t>提出する</w:t>
      </w:r>
      <w:r w:rsidR="00F61FB1" w:rsidRPr="00FA7DD7">
        <w:rPr>
          <w:rFonts w:hint="eastAsia"/>
        </w:rPr>
        <w:t>．</w:t>
      </w:r>
      <w:r w:rsidR="00C90276" w:rsidRPr="00FA7DD7">
        <w:rPr>
          <w:rFonts w:hint="eastAsia"/>
        </w:rPr>
        <w:t>返戻または取り下げ論文の再</w:t>
      </w:r>
      <w:r w:rsidR="00CE4359" w:rsidRPr="00FA7DD7">
        <w:rPr>
          <w:rFonts w:hint="eastAsia"/>
        </w:rPr>
        <w:t>投稿時は</w:t>
      </w:r>
      <w:r w:rsidR="00F61FB1" w:rsidRPr="00FA7DD7">
        <w:rPr>
          <w:rFonts w:hint="eastAsia"/>
        </w:rPr>
        <w:t>，</w:t>
      </w:r>
      <w:r w:rsidR="00C90276" w:rsidRPr="00FA7DD7">
        <w:rPr>
          <w:rFonts w:hint="eastAsia"/>
        </w:rPr>
        <w:t>前回の和文論文の受理</w:t>
      </w:r>
      <w:r w:rsidR="00560EE7" w:rsidRPr="00FA7DD7">
        <w:rPr>
          <w:rFonts w:hint="eastAsia"/>
        </w:rPr>
        <w:t>番号</w:t>
      </w:r>
      <w:r w:rsidR="000F1A9F" w:rsidRPr="00FA7DD7">
        <w:rPr>
          <w:rFonts w:hint="eastAsia"/>
        </w:rPr>
        <w:t>と</w:t>
      </w:r>
      <w:r w:rsidR="00F61FB1" w:rsidRPr="00FA7DD7">
        <w:rPr>
          <w:rFonts w:hint="eastAsia"/>
        </w:rPr>
        <w:t>，</w:t>
      </w:r>
      <w:r w:rsidR="000F1A9F" w:rsidRPr="00FA7DD7">
        <w:rPr>
          <w:rFonts w:hint="eastAsia"/>
        </w:rPr>
        <w:t>必要に応じて返戻の理由等に対する修正点を示した回答書</w:t>
      </w:r>
      <w:r w:rsidR="00E04EEB" w:rsidRPr="00FA7DD7">
        <w:rPr>
          <w:rFonts w:hint="eastAsia"/>
        </w:rPr>
        <w:t>を提出する</w:t>
      </w:r>
      <w:r w:rsidR="00F61FB1" w:rsidRPr="00FA7DD7">
        <w:rPr>
          <w:rFonts w:hint="eastAsia"/>
        </w:rPr>
        <w:t>．</w:t>
      </w:r>
    </w:p>
    <w:p w14:paraId="7683AE63" w14:textId="212B9F21" w:rsidR="00BE6482" w:rsidRPr="00194E6C" w:rsidRDefault="0031258D" w:rsidP="00194E6C">
      <w:pPr>
        <w:pStyle w:val="21"/>
        <w:ind w:firstLine="170"/>
      </w:pPr>
      <w:r>
        <w:t>3</w:t>
      </w:r>
      <w:r w:rsidR="00845C65">
        <w:rPr>
          <w:rFonts w:hint="eastAsia"/>
        </w:rPr>
        <w:t>.</w:t>
      </w:r>
      <w:r w:rsidR="00EE7015">
        <w:t>3</w:t>
      </w:r>
      <w:r w:rsidR="00845C65">
        <w:rPr>
          <w:rFonts w:hint="eastAsia"/>
        </w:rPr>
        <w:t>.</w:t>
      </w:r>
      <w:r w:rsidR="00BE6482" w:rsidRPr="00194E6C">
        <w:rPr>
          <w:rFonts w:hint="eastAsia"/>
        </w:rPr>
        <w:t xml:space="preserve">　投稿に関する確認事項</w:t>
      </w:r>
    </w:p>
    <w:p w14:paraId="1171FFCF" w14:textId="4B0F1036" w:rsidR="00042BF8" w:rsidRDefault="00A30FC4" w:rsidP="00042BF8">
      <w:pPr>
        <w:ind w:firstLineChars="100" w:firstLine="170"/>
      </w:pPr>
      <w:r>
        <w:rPr>
          <w:rFonts w:hint="eastAsia"/>
        </w:rPr>
        <w:t>以下の内容</w:t>
      </w:r>
      <w:r w:rsidR="00BE6482" w:rsidRPr="00194E6C">
        <w:rPr>
          <w:rFonts w:hint="eastAsia"/>
        </w:rPr>
        <w:t>については</w:t>
      </w:r>
      <w:r w:rsidR="00F61FB1">
        <w:rPr>
          <w:rFonts w:hint="eastAsia"/>
        </w:rPr>
        <w:t>，</w:t>
      </w:r>
      <w:r w:rsidR="00BE6482" w:rsidRPr="00194E6C">
        <w:rPr>
          <w:rFonts w:hint="eastAsia"/>
        </w:rPr>
        <w:t>本学会ウェブサイトの</w:t>
      </w:r>
      <w:r w:rsidR="00BE6482" w:rsidRPr="00194E6C">
        <w:rPr>
          <w:rFonts w:hint="eastAsia"/>
        </w:rPr>
        <w:t xml:space="preserve"> </w:t>
      </w:r>
      <w:r w:rsidR="00BE6482" w:rsidRPr="00194E6C">
        <w:t>[</w:t>
      </w:r>
      <w:r w:rsidR="00BE6482" w:rsidRPr="00194E6C">
        <w:rPr>
          <w:rFonts w:hint="eastAsia"/>
        </w:rPr>
        <w:t>論文誌</w:t>
      </w:r>
      <w:r w:rsidR="00BE6482" w:rsidRPr="00194E6C">
        <w:rPr>
          <w:rFonts w:hint="eastAsia"/>
        </w:rPr>
        <w:t>]</w:t>
      </w:r>
      <w:r w:rsidR="00BE6482" w:rsidRPr="00194E6C">
        <w:t xml:space="preserve"> </w:t>
      </w:r>
      <w:r w:rsidR="00BE6482" w:rsidRPr="00194E6C">
        <w:rPr>
          <w:rFonts w:hint="eastAsia"/>
        </w:rPr>
        <w:t>メニューより</w:t>
      </w:r>
      <w:r w:rsidR="00F61FB1">
        <w:rPr>
          <w:rFonts w:hint="eastAsia"/>
        </w:rPr>
        <w:t>，</w:t>
      </w:r>
      <w:r w:rsidR="00BE6482" w:rsidRPr="00194E6C">
        <w:rPr>
          <w:rFonts w:hint="eastAsia"/>
        </w:rPr>
        <w:t>『投稿規程』を必ず確認する</w:t>
      </w:r>
      <w:r w:rsidR="00F61FB1">
        <w:rPr>
          <w:rFonts w:hint="eastAsia"/>
        </w:rPr>
        <w:t>．</w:t>
      </w:r>
    </w:p>
    <w:p w14:paraId="31454033" w14:textId="35438976" w:rsidR="00A30FC4" w:rsidRDefault="00560EE7" w:rsidP="00560EE7">
      <w:pPr>
        <w:ind w:firstLineChars="98" w:firstLine="167"/>
      </w:pPr>
      <w:r>
        <w:rPr>
          <w:rFonts w:hint="eastAsia"/>
        </w:rPr>
        <w:t>１</w:t>
      </w:r>
      <w:r w:rsidR="00AA0F5C">
        <w:rPr>
          <w:rFonts w:hint="eastAsia"/>
        </w:rPr>
        <w:t xml:space="preserve"> (</w:t>
      </w:r>
      <w:r>
        <w:rPr>
          <w:rFonts w:hint="eastAsia"/>
        </w:rPr>
        <w:t>２</w:t>
      </w:r>
      <w:r w:rsidR="00AA0F5C">
        <w:t xml:space="preserve">) </w:t>
      </w:r>
      <w:r w:rsidR="00A30FC4" w:rsidRPr="00194E6C">
        <w:rPr>
          <w:rFonts w:hint="eastAsia"/>
        </w:rPr>
        <w:t>投稿の条件</w:t>
      </w:r>
    </w:p>
    <w:p w14:paraId="59E0531D" w14:textId="79779259" w:rsidR="00A30FC4" w:rsidRDefault="00560EE7" w:rsidP="00560EE7">
      <w:pPr>
        <w:ind w:firstLineChars="98" w:firstLine="167"/>
      </w:pPr>
      <w:r>
        <w:rPr>
          <w:rFonts w:hint="eastAsia"/>
        </w:rPr>
        <w:t>２</w:t>
      </w:r>
      <w:r w:rsidR="00845C65">
        <w:rPr>
          <w:rFonts w:hint="eastAsia"/>
        </w:rPr>
        <w:t>.</w:t>
      </w:r>
      <w:r w:rsidR="00845C65">
        <w:rPr>
          <w:rFonts w:hint="eastAsia"/>
        </w:rPr>
        <w:t xml:space="preserve">　</w:t>
      </w:r>
      <w:r w:rsidR="00A30FC4" w:rsidRPr="00194E6C">
        <w:rPr>
          <w:rFonts w:hint="eastAsia"/>
        </w:rPr>
        <w:t>投稿原稿の著作権</w:t>
      </w:r>
      <w:r>
        <w:rPr>
          <w:rFonts w:hint="eastAsia"/>
        </w:rPr>
        <w:t>について</w:t>
      </w:r>
    </w:p>
    <w:p w14:paraId="0A197A6B" w14:textId="40A62F7E" w:rsidR="00A30FC4" w:rsidRDefault="00560EE7" w:rsidP="002E5AC6">
      <w:pPr>
        <w:ind w:firstLineChars="98" w:firstLine="167"/>
      </w:pPr>
      <w:r>
        <w:rPr>
          <w:rFonts w:hint="eastAsia"/>
        </w:rPr>
        <w:t>３</w:t>
      </w:r>
      <w:r w:rsidR="00845C65">
        <w:rPr>
          <w:rFonts w:hint="eastAsia"/>
        </w:rPr>
        <w:t>.</w:t>
      </w:r>
      <w:r w:rsidR="00845C65">
        <w:rPr>
          <w:rFonts w:hint="eastAsia"/>
        </w:rPr>
        <w:t xml:space="preserve">　</w:t>
      </w:r>
      <w:r w:rsidR="00A30FC4" w:rsidRPr="00194E6C">
        <w:rPr>
          <w:rFonts w:hint="eastAsia"/>
        </w:rPr>
        <w:t>科学者の行動</w:t>
      </w:r>
      <w:r w:rsidR="002E5AC6">
        <w:rPr>
          <w:rFonts w:hint="eastAsia"/>
        </w:rPr>
        <w:t>規範と</w:t>
      </w:r>
      <w:r w:rsidR="00A30FC4" w:rsidRPr="00194E6C">
        <w:rPr>
          <w:rFonts w:hint="eastAsia"/>
        </w:rPr>
        <w:t>不正行為の禁止</w:t>
      </w:r>
    </w:p>
    <w:p w14:paraId="4D416095" w14:textId="2C48F0B8" w:rsidR="00A30FC4" w:rsidRDefault="00560EE7" w:rsidP="00560EE7">
      <w:pPr>
        <w:ind w:firstLineChars="98" w:firstLine="167"/>
      </w:pPr>
      <w:r>
        <w:rPr>
          <w:rFonts w:hint="eastAsia"/>
        </w:rPr>
        <w:t>４</w:t>
      </w:r>
      <w:r w:rsidR="00845C65">
        <w:t>.</w:t>
      </w:r>
      <w:r w:rsidR="00845C65">
        <w:rPr>
          <w:rFonts w:hint="eastAsia"/>
        </w:rPr>
        <w:t xml:space="preserve">　</w:t>
      </w:r>
      <w:r w:rsidR="00A30FC4">
        <w:rPr>
          <w:rFonts w:hint="eastAsia"/>
        </w:rPr>
        <w:t>原稿</w:t>
      </w:r>
      <w:r w:rsidR="00A30FC4" w:rsidRPr="00194E6C">
        <w:rPr>
          <w:rFonts w:hint="eastAsia"/>
        </w:rPr>
        <w:t>の扱いと費用負担</w:t>
      </w:r>
    </w:p>
    <w:p w14:paraId="1338986B" w14:textId="7BAE0B81" w:rsidR="00D239BD" w:rsidRPr="008A52D6" w:rsidRDefault="00560EE7" w:rsidP="00560EE7">
      <w:pPr>
        <w:ind w:firstLineChars="98" w:firstLine="167"/>
      </w:pPr>
      <w:r>
        <w:rPr>
          <w:rFonts w:hint="eastAsia"/>
        </w:rPr>
        <w:t>参考：</w:t>
      </w:r>
      <w:r w:rsidR="00A30FC4" w:rsidRPr="00194E6C">
        <w:rPr>
          <w:rFonts w:hint="eastAsia"/>
        </w:rPr>
        <w:t>不正行為に対する対応と防止に関する規則</w:t>
      </w:r>
    </w:p>
    <w:p w14:paraId="7710C194" w14:textId="77777777" w:rsidR="00D239BD" w:rsidRDefault="00D239BD" w:rsidP="00D239BD"/>
    <w:p w14:paraId="2184F2D3" w14:textId="6E788255" w:rsidR="00D22D2F" w:rsidRPr="00194E6C" w:rsidRDefault="00D239BD" w:rsidP="00D22D2F">
      <w:pPr>
        <w:pStyle w:val="13"/>
        <w:ind w:firstLine="170"/>
        <w:outlineLvl w:val="0"/>
      </w:pPr>
      <w:r>
        <w:rPr>
          <w:rFonts w:hint="eastAsia"/>
        </w:rPr>
        <w:t>注</w:t>
      </w:r>
    </w:p>
    <w:p w14:paraId="6281D40A" w14:textId="28849AB2" w:rsidR="001B3748" w:rsidRPr="00194E6C" w:rsidRDefault="0079142C" w:rsidP="0079142C">
      <w:pPr>
        <w:pStyle w:val="af0"/>
        <w:rPr>
          <w:color w:val="000000"/>
        </w:rPr>
      </w:pPr>
      <w:r>
        <w:rPr>
          <w:rFonts w:hint="eastAsia"/>
          <w:color w:val="000000"/>
        </w:rPr>
        <w:t>注はできる限りない方が望ましいが</w:t>
      </w:r>
      <w:r w:rsidR="00F61FB1">
        <w:rPr>
          <w:rFonts w:hint="eastAsia"/>
          <w:color w:val="000000"/>
        </w:rPr>
        <w:t>，</w:t>
      </w:r>
      <w:r>
        <w:rPr>
          <w:rFonts w:hint="eastAsia"/>
          <w:color w:val="000000"/>
        </w:rPr>
        <w:t>必要な場合は記述する</w:t>
      </w:r>
      <w:r w:rsidR="00F61FB1">
        <w:rPr>
          <w:rFonts w:hint="eastAsia"/>
          <w:color w:val="000000"/>
        </w:rPr>
        <w:t>．</w:t>
      </w:r>
    </w:p>
    <w:p w14:paraId="23690C2F" w14:textId="1BC443F3" w:rsidR="00EE220E" w:rsidRPr="00194E6C" w:rsidRDefault="0057279B">
      <w:pPr>
        <w:pStyle w:val="13"/>
        <w:ind w:firstLine="170"/>
        <w:outlineLvl w:val="0"/>
      </w:pPr>
      <w:r w:rsidRPr="00194E6C">
        <w:rPr>
          <w:rFonts w:hint="eastAsia"/>
        </w:rPr>
        <w:t>付　　　　　記</w:t>
      </w:r>
    </w:p>
    <w:p w14:paraId="47352A9C" w14:textId="2CE97B8A" w:rsidR="00037A5E" w:rsidRDefault="00DA20C6" w:rsidP="00194E6C">
      <w:pPr>
        <w:pStyle w:val="af0"/>
      </w:pPr>
      <w:r>
        <w:rPr>
          <w:rFonts w:hint="eastAsia"/>
          <w:color w:val="000000"/>
        </w:rPr>
        <w:t>必要に応じて付記を記述する</w:t>
      </w:r>
      <w:r w:rsidR="00F61FB1">
        <w:rPr>
          <w:rFonts w:hint="eastAsia"/>
          <w:color w:val="000000"/>
        </w:rPr>
        <w:t>．</w:t>
      </w:r>
      <w:r>
        <w:rPr>
          <w:rFonts w:hint="eastAsia"/>
          <w:color w:val="000000"/>
        </w:rPr>
        <w:t>ただし</w:t>
      </w:r>
      <w:r w:rsidR="00F61FB1">
        <w:rPr>
          <w:rFonts w:hint="eastAsia"/>
          <w:color w:val="000000"/>
        </w:rPr>
        <w:t>，</w:t>
      </w:r>
      <w:r>
        <w:rPr>
          <w:rFonts w:hint="eastAsia"/>
          <w:color w:val="000000"/>
        </w:rPr>
        <w:t>査読用ファイルに</w:t>
      </w:r>
      <w:r w:rsidR="00F61FB1">
        <w:rPr>
          <w:rFonts w:hint="eastAsia"/>
          <w:color w:val="000000"/>
        </w:rPr>
        <w:t>，</w:t>
      </w:r>
      <w:r w:rsidRPr="00146B80">
        <w:rPr>
          <w:rFonts w:hint="eastAsia"/>
        </w:rPr>
        <w:t>付記と列挙した参考文献を含めない</w:t>
      </w:r>
      <w:r w:rsidR="00F61FB1">
        <w:rPr>
          <w:rFonts w:hint="eastAsia"/>
        </w:rPr>
        <w:t>．</w:t>
      </w:r>
    </w:p>
    <w:p w14:paraId="5A585031" w14:textId="77777777" w:rsidR="00042BF8" w:rsidRPr="00194E6C" w:rsidRDefault="00042BF8" w:rsidP="00042BF8">
      <w:pPr>
        <w:pStyle w:val="13"/>
        <w:ind w:firstLine="170"/>
        <w:outlineLvl w:val="0"/>
      </w:pPr>
      <w:r w:rsidRPr="00194E6C">
        <w:rPr>
          <w:rFonts w:hint="eastAsia"/>
        </w:rPr>
        <w:t>謝　　　　　辞</w:t>
      </w:r>
    </w:p>
    <w:p w14:paraId="0067945E" w14:textId="45034F1C" w:rsidR="00042BF8" w:rsidRPr="00194E6C" w:rsidRDefault="00042BF8" w:rsidP="00042BF8">
      <w:pPr>
        <w:pStyle w:val="af0"/>
        <w:rPr>
          <w:color w:val="000000"/>
        </w:rPr>
      </w:pPr>
      <w:r w:rsidRPr="00194E6C">
        <w:rPr>
          <w:rFonts w:hint="eastAsia"/>
          <w:color w:val="000000"/>
        </w:rPr>
        <w:t>簡潔に謝辞を記述する</w:t>
      </w:r>
      <w:r w:rsidR="00F61FB1">
        <w:rPr>
          <w:rFonts w:hint="eastAsia"/>
          <w:color w:val="000000"/>
        </w:rPr>
        <w:t>．</w:t>
      </w:r>
      <w:r w:rsidRPr="00194E6C">
        <w:rPr>
          <w:rFonts w:hint="eastAsia"/>
          <w:color w:val="000000"/>
        </w:rPr>
        <w:t>ただし</w:t>
      </w:r>
      <w:r w:rsidR="00F61FB1">
        <w:rPr>
          <w:rFonts w:hint="eastAsia"/>
          <w:color w:val="000000"/>
        </w:rPr>
        <w:t>，</w:t>
      </w:r>
      <w:r w:rsidRPr="00194E6C">
        <w:rPr>
          <w:rFonts w:hint="eastAsia"/>
          <w:color w:val="000000"/>
        </w:rPr>
        <w:t>査読用ファイルに謝辞を含めない</w:t>
      </w:r>
      <w:r w:rsidR="00F61FB1">
        <w:rPr>
          <w:rFonts w:hint="eastAsia"/>
          <w:color w:val="000000"/>
        </w:rPr>
        <w:t>．</w:t>
      </w:r>
    </w:p>
    <w:p w14:paraId="5DB06FB0" w14:textId="5C3D2295" w:rsidR="00223457" w:rsidRPr="00194E6C" w:rsidRDefault="00223457" w:rsidP="00194E6C">
      <w:pPr>
        <w:pStyle w:val="13"/>
        <w:ind w:firstLine="170"/>
        <w:outlineLvl w:val="0"/>
      </w:pPr>
      <w:r w:rsidRPr="00194E6C">
        <w:rPr>
          <w:rFonts w:hint="eastAsia"/>
        </w:rPr>
        <w:t>参　考　文　献</w:t>
      </w:r>
    </w:p>
    <w:p w14:paraId="5C1A4127" w14:textId="54F3C3E1" w:rsidR="007F7919" w:rsidRDefault="007F7919" w:rsidP="004F2734">
      <w:pPr>
        <w:pStyle w:val="aff2"/>
      </w:pPr>
      <w:r w:rsidRPr="004D2B1B">
        <w:t>GODA</w:t>
      </w:r>
      <w:r w:rsidR="00845C65">
        <w:rPr>
          <w:rFonts w:hint="eastAsia"/>
        </w:rPr>
        <w:t>,</w:t>
      </w:r>
      <w:r w:rsidR="00845C65">
        <w:t xml:space="preserve"> </w:t>
      </w:r>
      <w:r w:rsidRPr="004D2B1B">
        <w:t>Y</w:t>
      </w:r>
      <w:r w:rsidR="00845C65">
        <w:rPr>
          <w:rFonts w:hint="eastAsia"/>
        </w:rPr>
        <w:t>.,</w:t>
      </w:r>
      <w:r w:rsidRPr="004D2B1B">
        <w:t xml:space="preserve"> TAKABAYASHI</w:t>
      </w:r>
      <w:r w:rsidR="00845C65">
        <w:rPr>
          <w:rFonts w:hint="eastAsia"/>
        </w:rPr>
        <w:t>,</w:t>
      </w:r>
      <w:r w:rsidRPr="004D2B1B">
        <w:t xml:space="preserve"> T</w:t>
      </w:r>
      <w:r w:rsidR="00845C65">
        <w:rPr>
          <w:rFonts w:hint="eastAsia"/>
        </w:rPr>
        <w:t>.</w:t>
      </w:r>
      <w:r w:rsidR="00EB46F3" w:rsidRPr="004D2B1B">
        <w:t xml:space="preserve"> </w:t>
      </w:r>
      <w:r w:rsidRPr="004D2B1B">
        <w:t>and SUZUKI</w:t>
      </w:r>
      <w:r w:rsidR="00845C65">
        <w:rPr>
          <w:rFonts w:hint="eastAsia"/>
        </w:rPr>
        <w:t>,</w:t>
      </w:r>
      <w:r w:rsidR="00845C65">
        <w:t xml:space="preserve"> </w:t>
      </w:r>
      <w:r w:rsidRPr="004D2B1B">
        <w:t>K</w:t>
      </w:r>
      <w:r w:rsidR="00845C65">
        <w:rPr>
          <w:rFonts w:hint="eastAsia"/>
        </w:rPr>
        <w:t>.</w:t>
      </w:r>
      <w:r w:rsidR="00AA0F5C">
        <w:t xml:space="preserve"> (</w:t>
      </w:r>
      <w:r w:rsidRPr="004D2B1B">
        <w:t>2022</w:t>
      </w:r>
      <w:r w:rsidR="00AA0F5C">
        <w:t>)</w:t>
      </w:r>
      <w:r w:rsidRPr="004D2B1B">
        <w:t xml:space="preserve"> Impact of the COVID-19 Pandemic on Education in Japan and the Role of the Japan Society for Educational Technology</w:t>
      </w:r>
      <w:r w:rsidR="00845C65">
        <w:rPr>
          <w:rFonts w:hint="eastAsia"/>
        </w:rPr>
        <w:t>.</w:t>
      </w:r>
      <w:r w:rsidRPr="004D2B1B">
        <w:t xml:space="preserve"> In V</w:t>
      </w:r>
      <w:r w:rsidR="00845C65">
        <w:rPr>
          <w:rFonts w:hint="eastAsia"/>
        </w:rPr>
        <w:t>.</w:t>
      </w:r>
      <w:r w:rsidRPr="004D2B1B">
        <w:t xml:space="preserve"> Dennen</w:t>
      </w:r>
      <w:r w:rsidR="00845C65">
        <w:rPr>
          <w:rFonts w:hint="eastAsia"/>
        </w:rPr>
        <w:t>,</w:t>
      </w:r>
      <w:r w:rsidRPr="004D2B1B">
        <w:t xml:space="preserve"> C</w:t>
      </w:r>
      <w:r w:rsidR="00845C65">
        <w:t>.</w:t>
      </w:r>
      <w:r w:rsidRPr="004D2B1B">
        <w:t xml:space="preserve"> Dickson-Deane</w:t>
      </w:r>
      <w:r w:rsidR="00845C65">
        <w:rPr>
          <w:rFonts w:hint="eastAsia"/>
        </w:rPr>
        <w:t>,</w:t>
      </w:r>
      <w:r w:rsidR="00845C65">
        <w:t xml:space="preserve"> </w:t>
      </w:r>
      <w:r w:rsidRPr="004D2B1B">
        <w:t>X</w:t>
      </w:r>
      <w:r w:rsidR="006E1904">
        <w:t xml:space="preserve">. </w:t>
      </w:r>
      <w:r w:rsidRPr="004D2B1B">
        <w:t>Ge</w:t>
      </w:r>
      <w:r w:rsidR="006E1904">
        <w:rPr>
          <w:rFonts w:hint="eastAsia"/>
        </w:rPr>
        <w:t>,</w:t>
      </w:r>
      <w:r w:rsidRPr="004D2B1B">
        <w:t xml:space="preserve"> D</w:t>
      </w:r>
      <w:r w:rsidR="006E1904">
        <w:rPr>
          <w:rFonts w:hint="eastAsia"/>
        </w:rPr>
        <w:t>.</w:t>
      </w:r>
      <w:r w:rsidRPr="004D2B1B">
        <w:t xml:space="preserve"> </w:t>
      </w:r>
      <w:proofErr w:type="spellStart"/>
      <w:r w:rsidRPr="004D2B1B">
        <w:t>Ifenthaler</w:t>
      </w:r>
      <w:proofErr w:type="spellEnd"/>
      <w:r w:rsidR="006E1904">
        <w:rPr>
          <w:rFonts w:hint="eastAsia"/>
        </w:rPr>
        <w:t>,</w:t>
      </w:r>
      <w:r w:rsidRPr="004D2B1B">
        <w:t xml:space="preserve"> S</w:t>
      </w:r>
      <w:r w:rsidR="006E1904">
        <w:rPr>
          <w:rFonts w:hint="eastAsia"/>
        </w:rPr>
        <w:t>.</w:t>
      </w:r>
      <w:r w:rsidRPr="004D2B1B">
        <w:t xml:space="preserve"> Murth</w:t>
      </w:r>
      <w:r w:rsidRPr="006E1904">
        <w:t xml:space="preserve">y </w:t>
      </w:r>
      <w:r w:rsidRPr="006E1904">
        <w:rPr>
          <w:i/>
          <w:iCs/>
        </w:rPr>
        <w:t>et al</w:t>
      </w:r>
      <w:r w:rsidR="006E1904">
        <w:rPr>
          <w:rFonts w:hint="eastAsia"/>
        </w:rPr>
        <w:t>.</w:t>
      </w:r>
      <w:r w:rsidRPr="004D2B1B">
        <w:t xml:space="preserve"> </w:t>
      </w:r>
      <w:r w:rsidR="00AA0F5C">
        <w:t xml:space="preserve"> (</w:t>
      </w:r>
      <w:r w:rsidRPr="004D2B1B">
        <w:t>Eds</w:t>
      </w:r>
      <w:r w:rsidR="006E1904">
        <w:rPr>
          <w:rFonts w:hint="eastAsia"/>
        </w:rPr>
        <w:t>.</w:t>
      </w:r>
      <w:r w:rsidR="00AA0F5C">
        <w:t>)</w:t>
      </w:r>
      <w:r w:rsidR="006E1904">
        <w:rPr>
          <w:rFonts w:hint="eastAsia"/>
        </w:rPr>
        <w:t>,</w:t>
      </w:r>
      <w:r w:rsidRPr="004D2B1B">
        <w:t xml:space="preserve"> </w:t>
      </w:r>
      <w:r w:rsidRPr="004D2B1B">
        <w:rPr>
          <w:i/>
          <w:iCs/>
        </w:rPr>
        <w:t>Global Perspectives on Educational Innovations for Emergency Situations</w:t>
      </w:r>
      <w:r w:rsidR="006E1904">
        <w:rPr>
          <w:rFonts w:hint="eastAsia"/>
        </w:rPr>
        <w:t>,</w:t>
      </w:r>
      <w:r w:rsidRPr="004D2B1B">
        <w:t xml:space="preserve"> Springer</w:t>
      </w:r>
      <w:r w:rsidR="006E1904">
        <w:rPr>
          <w:rFonts w:hint="eastAsia"/>
        </w:rPr>
        <w:t>,</w:t>
      </w:r>
      <w:r w:rsidRPr="004D2B1B">
        <w:t xml:space="preserve"> pp</w:t>
      </w:r>
      <w:r w:rsidR="006E1904">
        <w:rPr>
          <w:rFonts w:hint="eastAsia"/>
        </w:rPr>
        <w:t>.</w:t>
      </w:r>
      <w:r w:rsidRPr="004D2B1B">
        <w:t>275-284</w:t>
      </w:r>
      <w:r w:rsidR="006E1904">
        <w:rPr>
          <w:rFonts w:hint="eastAsia"/>
        </w:rPr>
        <w:t>.</w:t>
      </w:r>
      <w:r w:rsidRPr="004D2B1B">
        <w:t xml:space="preserve"> https://doi</w:t>
      </w:r>
      <w:r w:rsidR="006E1904">
        <w:rPr>
          <w:rFonts w:hint="eastAsia"/>
        </w:rPr>
        <w:t>.</w:t>
      </w:r>
      <w:r w:rsidRPr="004D2B1B">
        <w:t>org/10</w:t>
      </w:r>
      <w:r w:rsidR="006E1904">
        <w:rPr>
          <w:rFonts w:hint="eastAsia"/>
        </w:rPr>
        <w:t>.</w:t>
      </w:r>
      <w:r w:rsidRPr="004D2B1B">
        <w:t>1007/978-3-030-99634-5_27</w:t>
      </w:r>
    </w:p>
    <w:p w14:paraId="5842CCFE" w14:textId="177FF97A" w:rsidR="004F2734" w:rsidRDefault="004F2734" w:rsidP="00171D0F">
      <w:pPr>
        <w:pStyle w:val="aff2"/>
      </w:pPr>
      <w:r>
        <w:rPr>
          <w:rFonts w:hint="eastAsia"/>
        </w:rPr>
        <w:t>堀田龍也</w:t>
      </w:r>
      <w:r>
        <w:t xml:space="preserve"> </w:t>
      </w:r>
      <w:r w:rsidR="00AA0F5C">
        <w:t>(</w:t>
      </w:r>
      <w:r>
        <w:t>2021</w:t>
      </w:r>
      <w:r w:rsidR="00AA0F5C">
        <w:t xml:space="preserve">) </w:t>
      </w:r>
      <w:r>
        <w:t>初等中等教育のデジタルトランスフォーメーションの動向と課題</w:t>
      </w:r>
      <w:r w:rsidR="006E1904">
        <w:t xml:space="preserve">. </w:t>
      </w:r>
      <w:r>
        <w:t>日本教育工学会論文誌</w:t>
      </w:r>
      <w:r w:rsidR="006E1904">
        <w:rPr>
          <w:rFonts w:hint="eastAsia"/>
        </w:rPr>
        <w:t>,</w:t>
      </w:r>
      <w:r w:rsidR="006E1904">
        <w:t xml:space="preserve"> </w:t>
      </w:r>
      <w:r w:rsidRPr="008A52D6">
        <w:rPr>
          <w:rFonts w:asciiTheme="majorEastAsia" w:eastAsiaTheme="majorEastAsia" w:hAnsiTheme="majorEastAsia"/>
        </w:rPr>
        <w:t>45</w:t>
      </w:r>
      <w:r w:rsidR="00AA0F5C">
        <w:t xml:space="preserve"> (</w:t>
      </w:r>
      <w:r>
        <w:t>3</w:t>
      </w:r>
      <w:r w:rsidR="00AA0F5C">
        <w:t xml:space="preserve">) </w:t>
      </w:r>
      <w:r w:rsidR="006E1904">
        <w:rPr>
          <w:rFonts w:hint="eastAsia"/>
        </w:rPr>
        <w:t>：</w:t>
      </w:r>
      <w:r>
        <w:rPr>
          <w:rFonts w:hint="eastAsia"/>
        </w:rPr>
        <w:t>2</w:t>
      </w:r>
      <w:r>
        <w:t>61-271</w:t>
      </w:r>
    </w:p>
    <w:p w14:paraId="1052431C" w14:textId="24A590EB" w:rsidR="00121D60" w:rsidRDefault="00121D60" w:rsidP="004F2734">
      <w:pPr>
        <w:pStyle w:val="aff2"/>
        <w:rPr>
          <w:lang w:eastAsia="zh-CN"/>
        </w:rPr>
      </w:pPr>
      <w:r>
        <w:rPr>
          <w:rFonts w:hint="eastAsia"/>
          <w:lang w:eastAsia="zh-CN"/>
        </w:rPr>
        <w:t>一般社団法人日本教育工学会</w:t>
      </w:r>
      <w:r w:rsidR="00AA0F5C">
        <w:rPr>
          <w:lang w:eastAsia="zh-CN"/>
        </w:rPr>
        <w:t xml:space="preserve"> (</w:t>
      </w:r>
      <w:r>
        <w:rPr>
          <w:lang w:eastAsia="zh-CN"/>
        </w:rPr>
        <w:t>2021</w:t>
      </w:r>
      <w:r w:rsidR="00AA0F5C">
        <w:rPr>
          <w:lang w:eastAsia="zh-CN"/>
        </w:rPr>
        <w:t xml:space="preserve">) </w:t>
      </w:r>
      <w:r>
        <w:rPr>
          <w:lang w:eastAsia="zh-CN"/>
        </w:rPr>
        <w:t>投稿規程</w:t>
      </w:r>
      <w:r w:rsidR="00F61FB1">
        <w:rPr>
          <w:lang w:eastAsia="zh-CN"/>
        </w:rPr>
        <w:t>．</w:t>
      </w:r>
      <w:r>
        <w:rPr>
          <w:lang w:eastAsia="zh-CN"/>
        </w:rPr>
        <w:t xml:space="preserve"> https://www</w:t>
      </w:r>
      <w:r w:rsidR="006E1904">
        <w:rPr>
          <w:rFonts w:hint="eastAsia"/>
          <w:lang w:eastAsia="zh-CN"/>
        </w:rPr>
        <w:t>.</w:t>
      </w:r>
      <w:r>
        <w:rPr>
          <w:lang w:eastAsia="zh-CN"/>
        </w:rPr>
        <w:t>jset</w:t>
      </w:r>
      <w:r w:rsidR="006E1904">
        <w:rPr>
          <w:rFonts w:hint="eastAsia"/>
          <w:lang w:eastAsia="zh-CN"/>
        </w:rPr>
        <w:t>.</w:t>
      </w:r>
      <w:r>
        <w:rPr>
          <w:lang w:eastAsia="zh-CN"/>
        </w:rPr>
        <w:t>gr</w:t>
      </w:r>
      <w:r w:rsidR="006E1904">
        <w:rPr>
          <w:rFonts w:hint="eastAsia"/>
          <w:lang w:eastAsia="zh-CN"/>
        </w:rPr>
        <w:t>.</w:t>
      </w:r>
      <w:r>
        <w:rPr>
          <w:lang w:eastAsia="zh-CN"/>
        </w:rPr>
        <w:t xml:space="preserve">jp/journal/requirements-for-submissions/ </w:t>
      </w:r>
      <w:r w:rsidR="00AA0F5C">
        <w:rPr>
          <w:lang w:eastAsia="zh-CN"/>
        </w:rPr>
        <w:t xml:space="preserve"> (</w:t>
      </w:r>
      <w:r>
        <w:rPr>
          <w:lang w:eastAsia="zh-CN"/>
        </w:rPr>
        <w:t>参照日</w:t>
      </w:r>
      <w:r>
        <w:rPr>
          <w:lang w:eastAsia="zh-CN"/>
        </w:rPr>
        <w:t xml:space="preserve"> 2022</w:t>
      </w:r>
      <w:r w:rsidR="006E1904">
        <w:rPr>
          <w:lang w:eastAsia="zh-CN"/>
        </w:rPr>
        <w:t>.</w:t>
      </w:r>
      <w:r>
        <w:rPr>
          <w:lang w:eastAsia="zh-CN"/>
        </w:rPr>
        <w:t>04</w:t>
      </w:r>
      <w:r w:rsidR="006E1904">
        <w:rPr>
          <w:rFonts w:hint="eastAsia"/>
          <w:lang w:eastAsia="zh-CN"/>
        </w:rPr>
        <w:t>.</w:t>
      </w:r>
      <w:r>
        <w:rPr>
          <w:lang w:eastAsia="zh-CN"/>
        </w:rPr>
        <w:t>01</w:t>
      </w:r>
      <w:r w:rsidR="00AA0F5C">
        <w:rPr>
          <w:lang w:eastAsia="zh-CN"/>
        </w:rPr>
        <w:t xml:space="preserve">) </w:t>
      </w:r>
    </w:p>
    <w:p w14:paraId="251FCBB1" w14:textId="26AE5F83" w:rsidR="003B0A6B" w:rsidRDefault="003B0A6B" w:rsidP="004F2734">
      <w:pPr>
        <w:pStyle w:val="aff2"/>
      </w:pPr>
      <w:r w:rsidRPr="004D2B1B">
        <w:rPr>
          <w:rFonts w:ascii="ＭＳ 明朝" w:hAnsi="ＭＳ 明朝" w:hint="eastAsia"/>
        </w:rPr>
        <w:t>小柳和喜雄</w:t>
      </w:r>
      <w:r w:rsidR="006E1904">
        <w:rPr>
          <w:rFonts w:hint="eastAsia"/>
        </w:rPr>
        <w:t>,</w:t>
      </w:r>
      <w:r w:rsidR="006E1904">
        <w:t xml:space="preserve"> </w:t>
      </w:r>
      <w:r w:rsidRPr="004D2B1B">
        <w:rPr>
          <w:rFonts w:ascii="ＭＳ 明朝" w:hAnsi="ＭＳ 明朝" w:hint="eastAsia"/>
        </w:rPr>
        <w:t>杉本喜孝</w:t>
      </w:r>
      <w:r w:rsidR="006E1904">
        <w:rPr>
          <w:rFonts w:ascii="ＭＳ 明朝" w:hAnsi="ＭＳ 明朝"/>
        </w:rPr>
        <w:t xml:space="preserve"> </w:t>
      </w:r>
      <w:r w:rsidR="00AA0F5C">
        <w:rPr>
          <w:rFonts w:ascii="ＭＳ 明朝" w:hAnsi="ＭＳ 明朝" w:hint="eastAsia"/>
        </w:rPr>
        <w:t>(</w:t>
      </w:r>
      <w:r w:rsidRPr="004D2B1B">
        <w:rPr>
          <w:rFonts w:ascii="ＭＳ 明朝" w:hAnsi="ＭＳ 明朝" w:hint="eastAsia"/>
        </w:rPr>
        <w:t>2</w:t>
      </w:r>
      <w:r w:rsidRPr="004D2B1B">
        <w:rPr>
          <w:rFonts w:ascii="ＭＳ 明朝" w:hAnsi="ＭＳ 明朝"/>
          <w:lang w:val="en-GB"/>
        </w:rPr>
        <w:t>021</w:t>
      </w:r>
      <w:r w:rsidR="00AA0F5C">
        <w:rPr>
          <w:rFonts w:ascii="ＭＳ 明朝" w:hAnsi="ＭＳ 明朝" w:hint="eastAsia"/>
          <w:lang w:val="en-GB"/>
        </w:rPr>
        <w:t xml:space="preserve">) </w:t>
      </w:r>
      <w:r w:rsidRPr="004D2B1B">
        <w:rPr>
          <w:rFonts w:ascii="ＭＳ 明朝" w:hAnsi="ＭＳ 明朝" w:hint="eastAsia"/>
        </w:rPr>
        <w:t>STEAM教育を学校組織で進めていく際の研究主任チームの役割</w:t>
      </w:r>
      <w:r w:rsidR="006E1904">
        <w:rPr>
          <w:rFonts w:ascii="ＭＳ 明朝" w:hAnsi="ＭＳ 明朝" w:hint="eastAsia"/>
        </w:rPr>
        <w:t>.</w:t>
      </w:r>
      <w:r w:rsidR="006E1904">
        <w:rPr>
          <w:rFonts w:ascii="ＭＳ 明朝" w:hAnsi="ＭＳ 明朝"/>
        </w:rPr>
        <w:t xml:space="preserve"> </w:t>
      </w:r>
      <w:r w:rsidRPr="004D2B1B">
        <w:rPr>
          <w:rFonts w:ascii="ＭＳ 明朝" w:hAnsi="ＭＳ 明朝" w:hint="eastAsia"/>
        </w:rPr>
        <w:t>日本教</w:t>
      </w:r>
      <w:r w:rsidRPr="004D2B1B">
        <w:rPr>
          <w:rFonts w:ascii="ＭＳ 明朝" w:hAnsi="ＭＳ 明朝" w:hint="eastAsia"/>
        </w:rPr>
        <w:t>育工学会研究報告集</w:t>
      </w:r>
      <w:r w:rsidR="006E1904">
        <w:rPr>
          <w:rFonts w:ascii="ＭＳ 明朝" w:hAnsi="ＭＳ 明朝" w:hint="eastAsia"/>
        </w:rPr>
        <w:t>,</w:t>
      </w:r>
      <w:r w:rsidR="006E1904">
        <w:rPr>
          <w:rFonts w:ascii="ＭＳ 明朝" w:hAnsi="ＭＳ 明朝"/>
        </w:rPr>
        <w:t xml:space="preserve"> </w:t>
      </w:r>
      <w:r w:rsidRPr="004D2B1B">
        <w:rPr>
          <w:rFonts w:asciiTheme="majorEastAsia" w:eastAsiaTheme="majorEastAsia" w:hAnsiTheme="majorEastAsia" w:hint="eastAsia"/>
        </w:rPr>
        <w:t>2</w:t>
      </w:r>
      <w:r w:rsidRPr="004D2B1B">
        <w:rPr>
          <w:rFonts w:asciiTheme="majorEastAsia" w:eastAsiaTheme="majorEastAsia" w:hAnsiTheme="majorEastAsia"/>
          <w:lang w:val="en-GB"/>
        </w:rPr>
        <w:t>021</w:t>
      </w:r>
      <w:r w:rsidR="00AA0F5C">
        <w:rPr>
          <w:rFonts w:ascii="ＭＳ 明朝" w:hAnsi="ＭＳ 明朝"/>
          <w:lang w:val="en-GB"/>
        </w:rPr>
        <w:t>(</w:t>
      </w:r>
      <w:r w:rsidRPr="004D2B1B">
        <w:rPr>
          <w:rFonts w:ascii="ＭＳ 明朝" w:hAnsi="ＭＳ 明朝"/>
          <w:lang w:val="en-GB"/>
        </w:rPr>
        <w:t>1</w:t>
      </w:r>
      <w:r w:rsidR="00AA0F5C">
        <w:rPr>
          <w:rFonts w:ascii="ＭＳ 明朝" w:hAnsi="ＭＳ 明朝"/>
          <w:lang w:val="en-GB"/>
        </w:rPr>
        <w:t>)</w:t>
      </w:r>
      <w:r w:rsidR="00866B01">
        <w:rPr>
          <w:rFonts w:asciiTheme="majorHAnsi" w:eastAsiaTheme="majorHAnsi" w:hAnsiTheme="majorHAnsi" w:hint="eastAsia"/>
        </w:rPr>
        <w:t>：</w:t>
      </w:r>
      <w:r w:rsidRPr="004D2B1B">
        <w:rPr>
          <w:rFonts w:ascii="ＭＳ 明朝" w:hAnsi="ＭＳ 明朝" w:hint="eastAsia"/>
          <w:lang w:val="en-GB"/>
        </w:rPr>
        <w:t>1</w:t>
      </w:r>
      <w:r w:rsidRPr="004D2B1B">
        <w:rPr>
          <w:rFonts w:ascii="ＭＳ 明朝" w:hAnsi="ＭＳ 明朝"/>
          <w:lang w:val="en-GB"/>
        </w:rPr>
        <w:t>4-19</w:t>
      </w:r>
      <w:r w:rsidR="00143904">
        <w:rPr>
          <w:rFonts w:ascii="ＭＳ 明朝" w:hAnsi="ＭＳ 明朝"/>
          <w:lang w:val="en-GB"/>
        </w:rPr>
        <w:t>.</w:t>
      </w:r>
      <w:r w:rsidRPr="004D2B1B">
        <w:rPr>
          <w:rFonts w:ascii="ＭＳ 明朝" w:hAnsi="ＭＳ 明朝"/>
          <w:lang w:val="en-GB"/>
        </w:rPr>
        <w:t xml:space="preserve"> </w:t>
      </w:r>
      <w:r w:rsidR="006E1904" w:rsidRPr="006E1904">
        <w:rPr>
          <w:rFonts w:ascii="ＭＳ 明朝" w:hAnsi="ＭＳ 明朝" w:hint="eastAsia"/>
        </w:rPr>
        <w:t>https://doi</w:t>
      </w:r>
      <w:r w:rsidR="006E1904">
        <w:rPr>
          <w:rFonts w:ascii="ＭＳ 明朝" w:hAnsi="ＭＳ 明朝" w:hint="eastAsia"/>
        </w:rPr>
        <w:t>.</w:t>
      </w:r>
      <w:r w:rsidR="006E1904" w:rsidRPr="006E1904">
        <w:rPr>
          <w:rFonts w:ascii="ＭＳ 明朝" w:hAnsi="ＭＳ 明朝" w:hint="eastAsia"/>
        </w:rPr>
        <w:t>org/10</w:t>
      </w:r>
      <w:r w:rsidR="006E1904">
        <w:rPr>
          <w:rFonts w:ascii="ＭＳ 明朝" w:hAnsi="ＭＳ 明朝" w:hint="eastAsia"/>
        </w:rPr>
        <w:t>.</w:t>
      </w:r>
      <w:r w:rsidR="006E1904" w:rsidRPr="006E1904">
        <w:rPr>
          <w:rFonts w:ascii="ＭＳ 明朝" w:hAnsi="ＭＳ 明朝" w:hint="eastAsia"/>
        </w:rPr>
        <w:t>15077/jsetstudy</w:t>
      </w:r>
      <w:r w:rsidR="006E1904">
        <w:rPr>
          <w:rFonts w:ascii="ＭＳ 明朝" w:hAnsi="ＭＳ 明朝"/>
        </w:rPr>
        <w:t>.</w:t>
      </w:r>
      <w:r w:rsidRPr="004D2B1B">
        <w:rPr>
          <w:rFonts w:ascii="ＭＳ 明朝" w:hAnsi="ＭＳ 明朝" w:hint="eastAsia"/>
        </w:rPr>
        <w:t>2021</w:t>
      </w:r>
      <w:r w:rsidR="006E1904">
        <w:rPr>
          <w:rFonts w:ascii="ＭＳ 明朝" w:hAnsi="ＭＳ 明朝" w:hint="eastAsia"/>
        </w:rPr>
        <w:t>.</w:t>
      </w:r>
      <w:r w:rsidRPr="004D2B1B">
        <w:rPr>
          <w:rFonts w:ascii="ＭＳ 明朝" w:hAnsi="ＭＳ 明朝" w:hint="eastAsia"/>
        </w:rPr>
        <w:t>1_14</w:t>
      </w:r>
    </w:p>
    <w:p w14:paraId="15BF1A6C" w14:textId="71CCF9E9" w:rsidR="004F2734" w:rsidRDefault="004F2734" w:rsidP="004F2734">
      <w:pPr>
        <w:pStyle w:val="aff2"/>
      </w:pPr>
      <w:r>
        <w:rPr>
          <w:rFonts w:hint="eastAsia"/>
        </w:rPr>
        <w:t>清水康敬</w:t>
      </w:r>
      <w:r>
        <w:t xml:space="preserve"> </w:t>
      </w:r>
      <w:r w:rsidR="00AA0F5C">
        <w:t xml:space="preserve"> (</w:t>
      </w:r>
      <w:r>
        <w:t>2018</w:t>
      </w:r>
      <w:r w:rsidR="00AA0F5C">
        <w:t xml:space="preserve">) </w:t>
      </w:r>
      <w:r w:rsidR="00F25E5B">
        <w:rPr>
          <w:rFonts w:hint="eastAsia"/>
        </w:rPr>
        <w:t xml:space="preserve"> </w:t>
      </w:r>
      <w:r>
        <w:t>論文執筆の基本と要点</w:t>
      </w:r>
      <w:r w:rsidR="00F61FB1">
        <w:t>．</w:t>
      </w:r>
      <w:r>
        <w:t>日本教育工学会</w:t>
      </w:r>
      <w:r>
        <w:t xml:space="preserve"> </w:t>
      </w:r>
      <w:r w:rsidR="00AA0F5C">
        <w:t xml:space="preserve"> (</w:t>
      </w:r>
      <w:r w:rsidR="00A06AC8">
        <w:rPr>
          <w:rFonts w:hint="eastAsia"/>
        </w:rPr>
        <w:t>監修</w:t>
      </w:r>
      <w:r w:rsidR="00AA0F5C">
        <w:rPr>
          <w:rFonts w:hint="eastAsia"/>
        </w:rPr>
        <w:t xml:space="preserve">) </w:t>
      </w:r>
      <w:r>
        <w:t xml:space="preserve"> </w:t>
      </w:r>
      <w:r>
        <w:t>教育工学論文執筆の要点</w:t>
      </w:r>
      <w:r w:rsidR="00F61FB1">
        <w:t>．</w:t>
      </w:r>
      <w:r>
        <w:t>ミネルヴァ書房</w:t>
      </w:r>
      <w:r w:rsidR="00F61FB1">
        <w:rPr>
          <w:rFonts w:hint="eastAsia"/>
        </w:rPr>
        <w:t>，</w:t>
      </w:r>
      <w:r>
        <w:t>pp</w:t>
      </w:r>
      <w:r w:rsidR="006E1904">
        <w:rPr>
          <w:rFonts w:hint="eastAsia"/>
        </w:rPr>
        <w:t>.</w:t>
      </w:r>
      <w:r>
        <w:t>175-211</w:t>
      </w:r>
    </w:p>
    <w:p w14:paraId="7CAD7BC0" w14:textId="7B456FE0" w:rsidR="007F7919" w:rsidRPr="004D2B1B" w:rsidRDefault="007F7919" w:rsidP="004F2734">
      <w:pPr>
        <w:pStyle w:val="aff2"/>
      </w:pPr>
      <w:r w:rsidRPr="004D2B1B">
        <w:t>SUZUKI</w:t>
      </w:r>
      <w:r w:rsidR="00845C65">
        <w:rPr>
          <w:rFonts w:hint="eastAsia"/>
        </w:rPr>
        <w:t>,</w:t>
      </w:r>
      <w:r w:rsidR="00845C65">
        <w:t xml:space="preserve"> </w:t>
      </w:r>
      <w:r w:rsidRPr="004D2B1B">
        <w:t>K</w:t>
      </w:r>
      <w:r w:rsidR="00845C65">
        <w:rPr>
          <w:rFonts w:hint="eastAsia"/>
        </w:rPr>
        <w:t>.</w:t>
      </w:r>
      <w:r w:rsidRPr="004D2B1B">
        <w:t xml:space="preserve"> </w:t>
      </w:r>
      <w:r w:rsidR="00AA0F5C">
        <w:t>(</w:t>
      </w:r>
      <w:r w:rsidRPr="004D2B1B">
        <w:t>2021</w:t>
      </w:r>
      <w:r w:rsidR="00AA0F5C">
        <w:t xml:space="preserve">) </w:t>
      </w:r>
      <w:r w:rsidRPr="004D2B1B">
        <w:t>Contribution of the Japan Society for Educational Technology toward a Super-Smart Society</w:t>
      </w:r>
      <w:r w:rsidR="00AA0F5C">
        <w:t xml:space="preserve"> (</w:t>
      </w:r>
      <w:r w:rsidRPr="004D2B1B">
        <w:t>Society 5</w:t>
      </w:r>
      <w:r w:rsidR="00845C65">
        <w:rPr>
          <w:rFonts w:hint="eastAsia"/>
        </w:rPr>
        <w:t>.</w:t>
      </w:r>
      <w:r w:rsidRPr="004D2B1B">
        <w:t>0</w:t>
      </w:r>
      <w:r w:rsidR="00AA0F5C">
        <w:t>)</w:t>
      </w:r>
      <w:r w:rsidR="00845C65">
        <w:rPr>
          <w:rFonts w:hint="eastAsia"/>
        </w:rPr>
        <w:t>.</w:t>
      </w:r>
      <w:r w:rsidR="00845C65">
        <w:t xml:space="preserve"> </w:t>
      </w:r>
      <w:r w:rsidRPr="004D2B1B">
        <w:rPr>
          <w:i/>
          <w:iCs/>
        </w:rPr>
        <w:t>Information and Technology in Education and Learning</w:t>
      </w:r>
      <w:r w:rsidR="00845C65">
        <w:rPr>
          <w:rFonts w:hint="eastAsia"/>
        </w:rPr>
        <w:t>,</w:t>
      </w:r>
      <w:r w:rsidR="00845C65">
        <w:t xml:space="preserve"> </w:t>
      </w:r>
      <w:r w:rsidRPr="004D2B1B">
        <w:rPr>
          <w:rFonts w:asciiTheme="majorHAnsi" w:eastAsiaTheme="majorHAnsi" w:hAnsiTheme="majorHAnsi"/>
        </w:rPr>
        <w:t>1</w:t>
      </w:r>
      <w:r w:rsidR="00845C65">
        <w:rPr>
          <w:rFonts w:asciiTheme="majorHAnsi" w:eastAsiaTheme="majorHAnsi" w:hAnsiTheme="majorHAnsi" w:hint="eastAsia"/>
        </w:rPr>
        <w:t>：</w:t>
      </w:r>
      <w:r w:rsidRPr="004D2B1B">
        <w:t>Inv</w:t>
      </w:r>
      <w:r w:rsidR="00845C65">
        <w:t>.</w:t>
      </w:r>
      <w:r w:rsidRPr="004D2B1B">
        <w:t>p00</w:t>
      </w:r>
      <w:r w:rsidR="00845C65">
        <w:t>1</w:t>
      </w:r>
      <w:r w:rsidR="00143904">
        <w:t>.</w:t>
      </w:r>
      <w:r w:rsidR="00AA0F5C">
        <w:t xml:space="preserve"> </w:t>
      </w:r>
      <w:r w:rsidRPr="004D2B1B">
        <w:t>https://doi</w:t>
      </w:r>
      <w:r w:rsidR="00866B01">
        <w:t>.</w:t>
      </w:r>
      <w:r w:rsidRPr="004D2B1B">
        <w:rPr>
          <w:rFonts w:hint="eastAsia"/>
        </w:rPr>
        <w:t>o</w:t>
      </w:r>
      <w:r w:rsidRPr="004D2B1B">
        <w:t>rg/10</w:t>
      </w:r>
      <w:r w:rsidR="00866B01">
        <w:rPr>
          <w:rFonts w:hint="eastAsia"/>
        </w:rPr>
        <w:t>.</w:t>
      </w:r>
      <w:r w:rsidRPr="004D2B1B">
        <w:t>12937/itel</w:t>
      </w:r>
      <w:r w:rsidR="00866B01">
        <w:rPr>
          <w:rFonts w:hint="eastAsia"/>
        </w:rPr>
        <w:t>.</w:t>
      </w:r>
      <w:r w:rsidRPr="004D2B1B">
        <w:t>1</w:t>
      </w:r>
      <w:r w:rsidR="00845C65">
        <w:rPr>
          <w:rFonts w:hint="eastAsia"/>
        </w:rPr>
        <w:t>.</w:t>
      </w:r>
      <w:r w:rsidRPr="004D2B1B">
        <w:t>1</w:t>
      </w:r>
      <w:r w:rsidR="00845C65">
        <w:rPr>
          <w:rFonts w:hint="eastAsia"/>
        </w:rPr>
        <w:t>.</w:t>
      </w:r>
      <w:r w:rsidRPr="004D2B1B">
        <w:t>Inv</w:t>
      </w:r>
      <w:r w:rsidR="00845C65">
        <w:rPr>
          <w:rFonts w:hint="eastAsia"/>
        </w:rPr>
        <w:t>.</w:t>
      </w:r>
      <w:r w:rsidRPr="004D2B1B">
        <w:t>p001</w:t>
      </w:r>
    </w:p>
    <w:p w14:paraId="5BED1E5F" w14:textId="246B869F" w:rsidR="003B0A6B" w:rsidRDefault="003B0A6B" w:rsidP="004E57E7">
      <w:pPr>
        <w:pStyle w:val="aff2"/>
        <w:jc w:val="left"/>
      </w:pPr>
      <w:r w:rsidRPr="004D2B1B">
        <w:rPr>
          <w:rFonts w:hint="eastAsia"/>
        </w:rPr>
        <w:t>八木澤史子</w:t>
      </w:r>
      <w:r w:rsidR="00866B01">
        <w:t xml:space="preserve">, </w:t>
      </w:r>
      <w:r w:rsidRPr="004D2B1B">
        <w:rPr>
          <w:rFonts w:hint="eastAsia"/>
        </w:rPr>
        <w:t>遠藤みなみ</w:t>
      </w:r>
      <w:r w:rsidR="00866B01">
        <w:rPr>
          <w:rFonts w:hint="eastAsia"/>
        </w:rPr>
        <w:t>,</w:t>
      </w:r>
      <w:r w:rsidR="002B3334">
        <w:t xml:space="preserve"> </w:t>
      </w:r>
      <w:r w:rsidRPr="004D2B1B">
        <w:rPr>
          <w:rFonts w:hint="eastAsia"/>
        </w:rPr>
        <w:t>佐藤和紀</w:t>
      </w:r>
      <w:r w:rsidR="00866B01">
        <w:rPr>
          <w:rFonts w:hint="eastAsia"/>
        </w:rPr>
        <w:t>,</w:t>
      </w:r>
      <w:r w:rsidR="002B3334">
        <w:t xml:space="preserve"> </w:t>
      </w:r>
      <w:r w:rsidRPr="004D2B1B">
        <w:rPr>
          <w:rFonts w:hint="eastAsia"/>
        </w:rPr>
        <w:t>堀田龍也</w:t>
      </w:r>
      <w:r w:rsidRPr="004D2B1B">
        <w:t xml:space="preserve"> </w:t>
      </w:r>
      <w:r w:rsidR="00AA0F5C">
        <w:t xml:space="preserve"> (</w:t>
      </w:r>
      <w:r w:rsidRPr="004D2B1B">
        <w:t>2023</w:t>
      </w:r>
      <w:r w:rsidR="00AA0F5C">
        <w:t xml:space="preserve">) </w:t>
      </w:r>
      <w:r w:rsidRPr="004D2B1B">
        <w:t xml:space="preserve"> </w:t>
      </w:r>
      <w:r w:rsidRPr="004D2B1B">
        <w:rPr>
          <w:rFonts w:hint="eastAsia"/>
        </w:rPr>
        <w:t>情報端末を活用した授業における机間指導中の教師による学習の自律性の支援に関する発話の特徴</w:t>
      </w:r>
      <w:r w:rsidR="00866B01">
        <w:rPr>
          <w:rFonts w:hint="eastAsia"/>
        </w:rPr>
        <w:t>.</w:t>
      </w:r>
      <w:r w:rsidRPr="004D2B1B">
        <w:t xml:space="preserve"> </w:t>
      </w:r>
      <w:r w:rsidRPr="004D2B1B">
        <w:t>日本教育工学会論文誌</w:t>
      </w:r>
      <w:r w:rsidR="00866B01">
        <w:rPr>
          <w:rFonts w:hint="eastAsia"/>
        </w:rPr>
        <w:t>,</w:t>
      </w:r>
      <w:r w:rsidR="002B3334">
        <w:t xml:space="preserve"> </w:t>
      </w:r>
      <w:r w:rsidRPr="004D2B1B">
        <w:rPr>
          <w:rFonts w:hint="eastAsia"/>
        </w:rPr>
        <w:t>早期公開版</w:t>
      </w:r>
      <w:r w:rsidR="00866B01">
        <w:rPr>
          <w:rFonts w:hint="eastAsia"/>
        </w:rPr>
        <w:t>,</w:t>
      </w:r>
      <w:r w:rsidR="00866B01">
        <w:t xml:space="preserve"> </w:t>
      </w:r>
      <w:r w:rsidRPr="004D2B1B">
        <w:rPr>
          <w:rFonts w:hint="eastAsia"/>
        </w:rPr>
        <w:t>https://doi</w:t>
      </w:r>
      <w:r w:rsidR="00866B01">
        <w:rPr>
          <w:rFonts w:hint="eastAsia"/>
        </w:rPr>
        <w:t>.</w:t>
      </w:r>
      <w:r w:rsidRPr="004D2B1B">
        <w:rPr>
          <w:rFonts w:hint="eastAsia"/>
        </w:rPr>
        <w:t>org/10</w:t>
      </w:r>
      <w:r w:rsidR="00866B01">
        <w:rPr>
          <w:rFonts w:hint="eastAsia"/>
        </w:rPr>
        <w:t>.</w:t>
      </w:r>
      <w:r w:rsidRPr="004D2B1B">
        <w:rPr>
          <w:rFonts w:hint="eastAsia"/>
        </w:rPr>
        <w:t>15077/jjet</w:t>
      </w:r>
      <w:r w:rsidR="00866B01">
        <w:rPr>
          <w:rFonts w:hint="eastAsia"/>
        </w:rPr>
        <w:t>.</w:t>
      </w:r>
      <w:r w:rsidRPr="004D2B1B">
        <w:rPr>
          <w:rFonts w:hint="eastAsia"/>
        </w:rPr>
        <w:t>S47020</w:t>
      </w:r>
    </w:p>
    <w:p w14:paraId="173F0018" w14:textId="1E659E5C" w:rsidR="00396AC8" w:rsidRDefault="004F2734" w:rsidP="00396AC8">
      <w:pPr>
        <w:pStyle w:val="aff2"/>
      </w:pPr>
      <w:r>
        <w:rPr>
          <w:rFonts w:hint="eastAsia"/>
        </w:rPr>
        <w:t>山内祐平</w:t>
      </w:r>
      <w:r w:rsidR="00AA0F5C">
        <w:t xml:space="preserve"> (</w:t>
      </w:r>
      <w:r>
        <w:t>1996</w:t>
      </w:r>
      <w:r w:rsidR="00AA0F5C">
        <w:t xml:space="preserve">) </w:t>
      </w:r>
      <w:r>
        <w:t>教育工学と質的研究法</w:t>
      </w:r>
      <w:r>
        <w:t xml:space="preserve"> : </w:t>
      </w:r>
      <w:r>
        <w:t>アクションリサーチを軸にして</w:t>
      </w:r>
      <w:r w:rsidR="006E1904">
        <w:rPr>
          <w:rFonts w:hint="eastAsia"/>
        </w:rPr>
        <w:t>.</w:t>
      </w:r>
      <w:r w:rsidR="006E1904">
        <w:t xml:space="preserve"> </w:t>
      </w:r>
      <w:r>
        <w:t>日本教育工学会</w:t>
      </w:r>
      <w:r w:rsidR="00143904" w:rsidRPr="000F60D1">
        <w:rPr>
          <w:rFonts w:hint="eastAsia"/>
        </w:rPr>
        <w:t>第</w:t>
      </w:r>
      <w:r w:rsidR="00143904" w:rsidRPr="000F60D1">
        <w:t>12</w:t>
      </w:r>
      <w:r w:rsidR="00143904" w:rsidRPr="000F60D1">
        <w:rPr>
          <w:rFonts w:hint="eastAsia"/>
        </w:rPr>
        <w:t>回全国</w:t>
      </w:r>
      <w:r w:rsidR="00143904" w:rsidRPr="000F60D1">
        <w:t>大会</w:t>
      </w:r>
      <w:r w:rsidR="00143904" w:rsidRPr="000F60D1">
        <w:rPr>
          <w:rFonts w:hint="eastAsia"/>
        </w:rPr>
        <w:t>講演</w:t>
      </w:r>
      <w:r w:rsidR="00143904" w:rsidRPr="000F60D1">
        <w:t>論文集</w:t>
      </w:r>
      <w:r w:rsidR="00143904" w:rsidRPr="000F60D1">
        <w:t xml:space="preserve">, </w:t>
      </w:r>
      <w:r>
        <w:t>239-240</w:t>
      </w:r>
    </w:p>
    <w:p w14:paraId="731BCAE7" w14:textId="3043506F" w:rsidR="000F2BA3" w:rsidRPr="008A52D6" w:rsidRDefault="004F2734" w:rsidP="008A52D6">
      <w:pPr>
        <w:pStyle w:val="aff2"/>
      </w:pPr>
      <w:r>
        <w:t>YAMAUCHI</w:t>
      </w:r>
      <w:r w:rsidR="006E1904">
        <w:t xml:space="preserve">, </w:t>
      </w:r>
      <w:r>
        <w:rPr>
          <w:rFonts w:hint="eastAsia"/>
        </w:rPr>
        <w:t>Y</w:t>
      </w:r>
      <w:r w:rsidR="006E1904">
        <w:t xml:space="preserve">. </w:t>
      </w:r>
      <w:r w:rsidR="00AA0F5C">
        <w:t xml:space="preserve"> (</w:t>
      </w:r>
      <w:r>
        <w:t>2021</w:t>
      </w:r>
      <w:r w:rsidR="00AA0F5C">
        <w:t xml:space="preserve">) </w:t>
      </w:r>
      <w:r>
        <w:t xml:space="preserve"> </w:t>
      </w:r>
      <w:r w:rsidRPr="00FA7DD7">
        <w:t xml:space="preserve">On the </w:t>
      </w:r>
      <w:r w:rsidR="00BD6613" w:rsidRPr="00FA7DD7">
        <w:t>L</w:t>
      </w:r>
      <w:r w:rsidRPr="00FA7DD7">
        <w:t xml:space="preserve">aunch of Information and Technology in Education and Learning </w:t>
      </w:r>
      <w:r w:rsidR="00AA0F5C" w:rsidRPr="00FA7DD7">
        <w:t>(</w:t>
      </w:r>
      <w:r w:rsidRPr="00FA7DD7">
        <w:t>ITEL</w:t>
      </w:r>
      <w:r w:rsidR="00AA0F5C" w:rsidRPr="00FA7DD7">
        <w:t xml:space="preserve">) </w:t>
      </w:r>
      <w:r w:rsidR="00F61FB1" w:rsidRPr="00FA7DD7">
        <w:t>，</w:t>
      </w:r>
      <w:r w:rsidRPr="00FA7DD7">
        <w:t xml:space="preserve">an English-language </w:t>
      </w:r>
      <w:r w:rsidR="00BD6613" w:rsidRPr="00FA7DD7">
        <w:t>J</w:t>
      </w:r>
      <w:r w:rsidRPr="00FA7DD7">
        <w:t xml:space="preserve">ournal </w:t>
      </w:r>
      <w:r w:rsidR="00BD6613" w:rsidRPr="00FA7DD7">
        <w:t>J</w:t>
      </w:r>
      <w:r w:rsidRPr="00FA7DD7">
        <w:t xml:space="preserve">ointly </w:t>
      </w:r>
      <w:r w:rsidR="00BD6613" w:rsidRPr="00FA7DD7">
        <w:t>P</w:t>
      </w:r>
      <w:r w:rsidRPr="00FA7DD7">
        <w:t>ublished by the Japan Society for Educational Technology and the Japanese Society for Information and Systems in</w:t>
      </w:r>
      <w:r>
        <w:t xml:space="preserve"> Education</w:t>
      </w:r>
      <w:r w:rsidR="006E1904">
        <w:rPr>
          <w:rFonts w:hint="eastAsia"/>
        </w:rPr>
        <w:t>.</w:t>
      </w:r>
      <w:r w:rsidR="006E1904">
        <w:t xml:space="preserve"> </w:t>
      </w:r>
      <w:r w:rsidRPr="008A52D6">
        <w:rPr>
          <w:i/>
          <w:iCs/>
        </w:rPr>
        <w:t xml:space="preserve">Educational </w:t>
      </w:r>
      <w:r w:rsidR="00F36654">
        <w:rPr>
          <w:i/>
          <w:iCs/>
        </w:rPr>
        <w:t>T</w:t>
      </w:r>
      <w:r w:rsidRPr="008A52D6">
        <w:rPr>
          <w:i/>
          <w:iCs/>
        </w:rPr>
        <w:t xml:space="preserve">echnology </w:t>
      </w:r>
      <w:r w:rsidR="00F36654">
        <w:rPr>
          <w:i/>
          <w:iCs/>
        </w:rPr>
        <w:t>R</w:t>
      </w:r>
      <w:r w:rsidRPr="008A52D6">
        <w:rPr>
          <w:i/>
          <w:iCs/>
        </w:rPr>
        <w:t>esearch</w:t>
      </w:r>
      <w:r w:rsidR="006E1904">
        <w:rPr>
          <w:rFonts w:hint="eastAsia"/>
        </w:rPr>
        <w:t>,</w:t>
      </w:r>
      <w:r>
        <w:t xml:space="preserve"> </w:t>
      </w:r>
      <w:r w:rsidRPr="00A06AC8">
        <w:rPr>
          <w:rFonts w:ascii="ＭＳ ゴシック" w:eastAsia="ＭＳ ゴシック" w:hAnsi="ＭＳ ゴシック"/>
        </w:rPr>
        <w:t>43</w:t>
      </w:r>
      <w:r w:rsidR="00AA0F5C">
        <w:t xml:space="preserve"> (</w:t>
      </w:r>
      <w:r>
        <w:t>1</w:t>
      </w:r>
      <w:r w:rsidR="00AA0F5C">
        <w:t>)</w:t>
      </w:r>
      <w:r w:rsidR="006E1904">
        <w:rPr>
          <w:rFonts w:hint="eastAsia"/>
        </w:rPr>
        <w:t>：</w:t>
      </w:r>
      <w:r>
        <w:rPr>
          <w:rFonts w:hint="eastAsia"/>
        </w:rPr>
        <w:t>1</w:t>
      </w:r>
    </w:p>
    <w:p w14:paraId="1D33812E" w14:textId="77777777" w:rsidR="003155D6" w:rsidRPr="00194E6C" w:rsidRDefault="003155D6" w:rsidP="00194E6C">
      <w:pPr>
        <w:pStyle w:val="13"/>
        <w:ind w:firstLine="170"/>
        <w:outlineLvl w:val="0"/>
      </w:pPr>
      <w:r w:rsidRPr="00194E6C">
        <w:t>Summary</w:t>
      </w:r>
    </w:p>
    <w:p w14:paraId="5BEF854B" w14:textId="5B46BB16" w:rsidR="00E111E7" w:rsidRPr="00A06AC8" w:rsidRDefault="003155D6" w:rsidP="009E4BE4">
      <w:pPr>
        <w:pStyle w:val="af6"/>
        <w:ind w:firstLine="170"/>
        <w:rPr>
          <w:rFonts w:eastAsia="ＭＳ Ｐ明朝"/>
          <w:color w:val="000000"/>
        </w:rPr>
      </w:pPr>
      <w:r w:rsidRPr="00194E6C">
        <w:rPr>
          <w:rFonts w:asciiTheme="minorEastAsia" w:eastAsiaTheme="minorEastAsia" w:hAnsiTheme="minorEastAsia"/>
          <w:color w:val="000000"/>
        </w:rPr>
        <w:t xml:space="preserve">  </w:t>
      </w:r>
      <w:r w:rsidR="00E111E7" w:rsidRPr="00A06AC8">
        <w:rPr>
          <w:rFonts w:eastAsia="ＭＳ Ｐ明朝"/>
          <w:color w:val="000000"/>
        </w:rPr>
        <w:t xml:space="preserve">English summary </w:t>
      </w:r>
      <w:proofErr w:type="spellStart"/>
      <w:r w:rsidR="00E111E7" w:rsidRPr="00A06AC8">
        <w:rPr>
          <w:rFonts w:eastAsia="ＭＳ Ｐ明朝"/>
          <w:color w:val="000000"/>
        </w:rPr>
        <w:t>xxxxxxxx</w:t>
      </w:r>
      <w:proofErr w:type="spellEnd"/>
      <w:r w:rsidR="00E111E7" w:rsidRPr="00A06AC8">
        <w:rPr>
          <w:rFonts w:eastAsia="ＭＳ Ｐ明朝"/>
          <w:color w:val="000000"/>
        </w:rPr>
        <w:t xml:space="preserve"> </w:t>
      </w:r>
      <w:proofErr w:type="spellStart"/>
      <w:r w:rsidR="00E111E7" w:rsidRPr="00A06AC8">
        <w:rPr>
          <w:rFonts w:eastAsia="ＭＳ Ｐ明朝"/>
          <w:color w:val="000000"/>
        </w:rPr>
        <w:t>xxxx</w:t>
      </w:r>
      <w:proofErr w:type="spellEnd"/>
      <w:r w:rsidR="00F61FB1">
        <w:rPr>
          <w:rFonts w:eastAsia="ＭＳ Ｐ明朝"/>
          <w:color w:val="000000"/>
        </w:rPr>
        <w:t>，</w:t>
      </w:r>
      <w:r w:rsidR="00E111E7" w:rsidRPr="00A06AC8">
        <w:rPr>
          <w:rFonts w:eastAsia="ＭＳ Ｐ明朝"/>
          <w:color w:val="000000"/>
        </w:rPr>
        <w:t xml:space="preserve"> x </w:t>
      </w:r>
      <w:proofErr w:type="spellStart"/>
      <w:r w:rsidR="00E111E7" w:rsidRPr="00A06AC8">
        <w:rPr>
          <w:rFonts w:eastAsia="ＭＳ Ｐ明朝"/>
          <w:color w:val="000000"/>
        </w:rPr>
        <w:t>xxxx</w:t>
      </w:r>
      <w:proofErr w:type="spellEnd"/>
      <w:r w:rsidR="00E111E7" w:rsidRPr="00A06AC8">
        <w:rPr>
          <w:rFonts w:eastAsia="ＭＳ Ｐ明朝"/>
          <w:color w:val="000000"/>
        </w:rPr>
        <w:t xml:space="preserve"> </w:t>
      </w:r>
      <w:proofErr w:type="spellStart"/>
      <w:r w:rsidR="00E111E7" w:rsidRPr="00A06AC8">
        <w:rPr>
          <w:rFonts w:eastAsia="ＭＳ Ｐ明朝"/>
          <w:color w:val="000000"/>
        </w:rPr>
        <w:t>xxxxxxxx</w:t>
      </w:r>
      <w:proofErr w:type="spellEnd"/>
      <w:r w:rsidR="00E111E7" w:rsidRPr="00A06AC8">
        <w:rPr>
          <w:rFonts w:eastAsia="ＭＳ Ｐ明朝"/>
          <w:color w:val="000000"/>
        </w:rPr>
        <w:t xml:space="preserve"> xx </w:t>
      </w:r>
      <w:proofErr w:type="spellStart"/>
      <w:r w:rsidR="00E111E7" w:rsidRPr="00A06AC8">
        <w:rPr>
          <w:rFonts w:eastAsia="ＭＳ Ｐ明朝"/>
          <w:color w:val="000000"/>
        </w:rPr>
        <w:t>xxxx</w:t>
      </w:r>
      <w:proofErr w:type="spellEnd"/>
      <w:r w:rsidR="00E111E7" w:rsidRPr="00A06AC8">
        <w:rPr>
          <w:rFonts w:eastAsia="ＭＳ Ｐ明朝"/>
          <w:color w:val="000000"/>
        </w:rPr>
        <w:t xml:space="preserve"> xx </w:t>
      </w:r>
      <w:proofErr w:type="spellStart"/>
      <w:r w:rsidR="00E111E7" w:rsidRPr="00A06AC8">
        <w:rPr>
          <w:rFonts w:eastAsia="ＭＳ Ｐ明朝"/>
          <w:color w:val="000000"/>
        </w:rPr>
        <w:t>xxxxxx</w:t>
      </w:r>
      <w:proofErr w:type="spellEnd"/>
      <w:r w:rsidR="00F61FB1">
        <w:rPr>
          <w:rFonts w:eastAsia="ＭＳ Ｐ明朝"/>
          <w:color w:val="000000"/>
        </w:rPr>
        <w:t>．</w:t>
      </w:r>
      <w:r w:rsidR="00E111E7" w:rsidRPr="00A06AC8">
        <w:rPr>
          <w:rFonts w:eastAsia="ＭＳ Ｐ明朝"/>
          <w:color w:val="000000"/>
        </w:rPr>
        <w:t xml:space="preserve"> </w:t>
      </w:r>
      <w:proofErr w:type="spellStart"/>
      <w:r w:rsidR="00E111E7" w:rsidRPr="00A06AC8">
        <w:rPr>
          <w:rFonts w:eastAsia="ＭＳ Ｐ明朝"/>
          <w:color w:val="000000"/>
        </w:rPr>
        <w:t>xxxxxxxx</w:t>
      </w:r>
      <w:proofErr w:type="spellEnd"/>
      <w:r w:rsidR="00E111E7" w:rsidRPr="00A06AC8">
        <w:rPr>
          <w:rFonts w:eastAsia="ＭＳ Ｐ明朝"/>
          <w:color w:val="000000"/>
        </w:rPr>
        <w:t xml:space="preserve"> </w:t>
      </w:r>
      <w:proofErr w:type="spellStart"/>
      <w:r w:rsidR="00E111E7" w:rsidRPr="00A06AC8">
        <w:rPr>
          <w:rFonts w:eastAsia="ＭＳ Ｐ明朝"/>
          <w:color w:val="000000"/>
        </w:rPr>
        <w:t>xxxx</w:t>
      </w:r>
      <w:proofErr w:type="spellEnd"/>
      <w:r w:rsidR="00F61FB1">
        <w:rPr>
          <w:rFonts w:eastAsia="ＭＳ Ｐ明朝"/>
          <w:color w:val="000000"/>
        </w:rPr>
        <w:t>，</w:t>
      </w:r>
      <w:r w:rsidR="00E111E7" w:rsidRPr="00A06AC8">
        <w:rPr>
          <w:rFonts w:eastAsia="ＭＳ Ｐ明朝"/>
          <w:color w:val="000000"/>
        </w:rPr>
        <w:t xml:space="preserve"> x </w:t>
      </w:r>
      <w:proofErr w:type="spellStart"/>
      <w:r w:rsidR="00E111E7" w:rsidRPr="00A06AC8">
        <w:rPr>
          <w:rFonts w:eastAsia="ＭＳ Ｐ明朝"/>
          <w:color w:val="000000"/>
        </w:rPr>
        <w:t>xxxx</w:t>
      </w:r>
      <w:proofErr w:type="spellEnd"/>
      <w:r w:rsidR="00E111E7" w:rsidRPr="00A06AC8">
        <w:rPr>
          <w:rFonts w:eastAsia="ＭＳ Ｐ明朝"/>
          <w:color w:val="000000"/>
        </w:rPr>
        <w:t xml:space="preserve"> </w:t>
      </w:r>
      <w:proofErr w:type="spellStart"/>
      <w:r w:rsidR="00E111E7" w:rsidRPr="00A06AC8">
        <w:rPr>
          <w:rFonts w:eastAsia="ＭＳ Ｐ明朝"/>
          <w:color w:val="000000"/>
        </w:rPr>
        <w:t>xxxxxxxx</w:t>
      </w:r>
      <w:proofErr w:type="spellEnd"/>
      <w:r w:rsidR="00E111E7" w:rsidRPr="00A06AC8">
        <w:rPr>
          <w:rFonts w:eastAsia="ＭＳ Ｐ明朝"/>
          <w:color w:val="000000"/>
        </w:rPr>
        <w:t xml:space="preserve"> xx </w:t>
      </w:r>
      <w:proofErr w:type="spellStart"/>
      <w:r w:rsidR="00E111E7" w:rsidRPr="00A06AC8">
        <w:rPr>
          <w:rFonts w:eastAsia="ＭＳ Ｐ明朝"/>
          <w:color w:val="000000"/>
        </w:rPr>
        <w:t>xxxx</w:t>
      </w:r>
      <w:proofErr w:type="spellEnd"/>
      <w:r w:rsidR="00E111E7" w:rsidRPr="00A06AC8">
        <w:rPr>
          <w:rFonts w:eastAsia="ＭＳ Ｐ明朝"/>
          <w:color w:val="000000"/>
        </w:rPr>
        <w:t xml:space="preserve"> xx </w:t>
      </w:r>
      <w:proofErr w:type="spellStart"/>
      <w:r w:rsidR="00E111E7" w:rsidRPr="00A06AC8">
        <w:rPr>
          <w:rFonts w:eastAsia="ＭＳ Ｐ明朝"/>
          <w:color w:val="000000"/>
        </w:rPr>
        <w:t>xxxxxx</w:t>
      </w:r>
      <w:proofErr w:type="spellEnd"/>
      <w:r w:rsidR="00F61FB1">
        <w:rPr>
          <w:rFonts w:eastAsia="ＭＳ Ｐ明朝"/>
          <w:color w:val="000000"/>
        </w:rPr>
        <w:t>．</w:t>
      </w:r>
      <w:r w:rsidR="00E111E7" w:rsidRPr="00A06AC8">
        <w:rPr>
          <w:rFonts w:eastAsia="ＭＳ Ｐ明朝"/>
          <w:color w:val="000000"/>
        </w:rPr>
        <w:t xml:space="preserve"> </w:t>
      </w:r>
      <w:proofErr w:type="spellStart"/>
      <w:r w:rsidR="00E111E7" w:rsidRPr="00A06AC8">
        <w:rPr>
          <w:rFonts w:eastAsia="ＭＳ Ｐ明朝"/>
          <w:color w:val="000000"/>
        </w:rPr>
        <w:t>xxxxx</w:t>
      </w:r>
      <w:proofErr w:type="spellEnd"/>
      <w:r w:rsidR="00E111E7" w:rsidRPr="00A06AC8">
        <w:rPr>
          <w:rFonts w:eastAsia="ＭＳ Ｐ明朝"/>
          <w:color w:val="000000"/>
        </w:rPr>
        <w:t xml:space="preserve"> </w:t>
      </w:r>
      <w:proofErr w:type="spellStart"/>
      <w:r w:rsidR="00E111E7" w:rsidRPr="00A06AC8">
        <w:rPr>
          <w:rFonts w:eastAsia="ＭＳ Ｐ明朝"/>
          <w:color w:val="000000"/>
        </w:rPr>
        <w:t>xxxxxxxx</w:t>
      </w:r>
      <w:proofErr w:type="spellEnd"/>
      <w:r w:rsidR="00E111E7" w:rsidRPr="00A06AC8">
        <w:rPr>
          <w:rFonts w:eastAsia="ＭＳ Ｐ明朝"/>
          <w:color w:val="000000"/>
        </w:rPr>
        <w:t xml:space="preserve"> </w:t>
      </w:r>
      <w:proofErr w:type="spellStart"/>
      <w:r w:rsidR="00E111E7" w:rsidRPr="00A06AC8">
        <w:rPr>
          <w:rFonts w:eastAsia="ＭＳ Ｐ明朝"/>
          <w:color w:val="000000"/>
        </w:rPr>
        <w:t>xxxx</w:t>
      </w:r>
      <w:proofErr w:type="spellEnd"/>
      <w:r w:rsidR="00F61FB1">
        <w:rPr>
          <w:rFonts w:eastAsia="ＭＳ Ｐ明朝"/>
          <w:color w:val="000000"/>
        </w:rPr>
        <w:t>，</w:t>
      </w:r>
      <w:r w:rsidR="00E111E7" w:rsidRPr="00A06AC8">
        <w:rPr>
          <w:rFonts w:eastAsia="ＭＳ Ｐ明朝"/>
          <w:color w:val="000000"/>
        </w:rPr>
        <w:t xml:space="preserve"> x </w:t>
      </w:r>
      <w:proofErr w:type="spellStart"/>
      <w:r w:rsidR="00E111E7" w:rsidRPr="00A06AC8">
        <w:rPr>
          <w:rFonts w:eastAsia="ＭＳ Ｐ明朝"/>
          <w:color w:val="000000"/>
        </w:rPr>
        <w:t>xxxxxxxx</w:t>
      </w:r>
      <w:proofErr w:type="spellEnd"/>
      <w:r w:rsidR="00E111E7" w:rsidRPr="00A06AC8">
        <w:rPr>
          <w:rFonts w:eastAsia="ＭＳ Ｐ明朝"/>
          <w:color w:val="000000"/>
        </w:rPr>
        <w:t xml:space="preserve"> xx </w:t>
      </w:r>
      <w:proofErr w:type="spellStart"/>
      <w:r w:rsidR="00E111E7" w:rsidRPr="00A06AC8">
        <w:rPr>
          <w:rFonts w:eastAsia="ＭＳ Ｐ明朝"/>
          <w:color w:val="000000"/>
        </w:rPr>
        <w:t>xxxx</w:t>
      </w:r>
      <w:proofErr w:type="spellEnd"/>
      <w:r w:rsidR="00F61FB1">
        <w:rPr>
          <w:rFonts w:eastAsia="ＭＳ Ｐ明朝"/>
          <w:color w:val="000000"/>
        </w:rPr>
        <w:t>，</w:t>
      </w:r>
      <w:r w:rsidR="00E111E7" w:rsidRPr="00A06AC8">
        <w:rPr>
          <w:rFonts w:eastAsia="ＭＳ Ｐ明朝"/>
          <w:color w:val="000000"/>
        </w:rPr>
        <w:t xml:space="preserve"> x </w:t>
      </w:r>
      <w:proofErr w:type="spellStart"/>
      <w:r w:rsidR="00E111E7" w:rsidRPr="00A06AC8">
        <w:rPr>
          <w:rFonts w:eastAsia="ＭＳ Ｐ明朝"/>
          <w:color w:val="000000"/>
        </w:rPr>
        <w:t>xxxx</w:t>
      </w:r>
      <w:proofErr w:type="spellEnd"/>
      <w:r w:rsidR="00E111E7" w:rsidRPr="00A06AC8">
        <w:rPr>
          <w:rFonts w:eastAsia="ＭＳ Ｐ明朝"/>
          <w:color w:val="000000"/>
        </w:rPr>
        <w:t xml:space="preserve"> </w:t>
      </w:r>
      <w:proofErr w:type="spellStart"/>
      <w:r w:rsidR="00E111E7" w:rsidRPr="00A06AC8">
        <w:rPr>
          <w:rFonts w:eastAsia="ＭＳ Ｐ明朝"/>
          <w:color w:val="000000"/>
        </w:rPr>
        <w:t>xxxxxxxx</w:t>
      </w:r>
      <w:proofErr w:type="spellEnd"/>
      <w:r w:rsidR="00E111E7" w:rsidRPr="00A06AC8">
        <w:rPr>
          <w:rFonts w:eastAsia="ＭＳ Ｐ明朝"/>
          <w:color w:val="000000"/>
        </w:rPr>
        <w:t xml:space="preserve"> </w:t>
      </w:r>
      <w:proofErr w:type="spellStart"/>
      <w:r w:rsidR="00E111E7" w:rsidRPr="00A06AC8">
        <w:rPr>
          <w:rFonts w:eastAsia="ＭＳ Ｐ明朝"/>
          <w:color w:val="000000"/>
        </w:rPr>
        <w:t>xx</w:t>
      </w:r>
      <w:r w:rsidR="00FD71AF" w:rsidRPr="00A06AC8">
        <w:rPr>
          <w:rFonts w:eastAsia="ＭＳ Ｐ明朝"/>
          <w:color w:val="000000"/>
        </w:rPr>
        <w:t>xxxx</w:t>
      </w:r>
      <w:proofErr w:type="spellEnd"/>
      <w:r w:rsidR="00FD71AF" w:rsidRPr="00A06AC8">
        <w:rPr>
          <w:rFonts w:eastAsia="ＭＳ Ｐ明朝"/>
          <w:color w:val="000000"/>
        </w:rPr>
        <w:t xml:space="preserve"> </w:t>
      </w:r>
      <w:proofErr w:type="spellStart"/>
      <w:r w:rsidR="00FD71AF" w:rsidRPr="00A06AC8">
        <w:rPr>
          <w:rFonts w:eastAsia="ＭＳ Ｐ明朝"/>
          <w:color w:val="000000"/>
        </w:rPr>
        <w:t>xxxx</w:t>
      </w:r>
      <w:proofErr w:type="spellEnd"/>
      <w:r w:rsidR="00F61FB1">
        <w:rPr>
          <w:rFonts w:eastAsia="ＭＳ Ｐ明朝"/>
          <w:color w:val="000000"/>
        </w:rPr>
        <w:t>，</w:t>
      </w:r>
      <w:r w:rsidR="00FD71AF" w:rsidRPr="00A06AC8">
        <w:rPr>
          <w:rFonts w:eastAsia="ＭＳ Ｐ明朝"/>
          <w:color w:val="000000"/>
        </w:rPr>
        <w:t xml:space="preserve"> x </w:t>
      </w:r>
      <w:proofErr w:type="spellStart"/>
      <w:r w:rsidR="00FD71AF" w:rsidRPr="00A06AC8">
        <w:rPr>
          <w:rFonts w:eastAsia="ＭＳ Ｐ明朝"/>
          <w:color w:val="000000"/>
        </w:rPr>
        <w:t>xxxxxxxx</w:t>
      </w:r>
      <w:proofErr w:type="spellEnd"/>
      <w:r w:rsidR="00FD71AF" w:rsidRPr="00A06AC8">
        <w:rPr>
          <w:rFonts w:eastAsia="ＭＳ Ｐ明朝"/>
          <w:color w:val="000000"/>
        </w:rPr>
        <w:t xml:space="preserve"> xx </w:t>
      </w:r>
      <w:proofErr w:type="spellStart"/>
      <w:r w:rsidR="00FD71AF" w:rsidRPr="00A06AC8">
        <w:rPr>
          <w:rFonts w:eastAsia="ＭＳ Ｐ明朝"/>
          <w:color w:val="000000"/>
        </w:rPr>
        <w:t>xxxx</w:t>
      </w:r>
      <w:proofErr w:type="spellEnd"/>
      <w:r w:rsidR="00F61FB1">
        <w:rPr>
          <w:rFonts w:eastAsia="ＭＳ Ｐ明朝"/>
          <w:color w:val="000000"/>
        </w:rPr>
        <w:t>，</w:t>
      </w:r>
      <w:r w:rsidR="00FD71AF" w:rsidRPr="00A06AC8">
        <w:rPr>
          <w:rFonts w:eastAsia="ＭＳ Ｐ明朝"/>
          <w:color w:val="000000"/>
        </w:rPr>
        <w:t xml:space="preserve"> x </w:t>
      </w:r>
      <w:proofErr w:type="spellStart"/>
      <w:r w:rsidR="00FD71AF" w:rsidRPr="00A06AC8">
        <w:rPr>
          <w:rFonts w:eastAsia="ＭＳ Ｐ明朝"/>
          <w:color w:val="000000"/>
        </w:rPr>
        <w:t>xxxx</w:t>
      </w:r>
      <w:proofErr w:type="spellEnd"/>
      <w:r w:rsidR="00F61FB1">
        <w:rPr>
          <w:rFonts w:eastAsia="ＭＳ Ｐ明朝"/>
          <w:color w:val="000000"/>
        </w:rPr>
        <w:t>．</w:t>
      </w:r>
      <w:r w:rsidR="003805EF" w:rsidRPr="00A06AC8">
        <w:rPr>
          <w:rFonts w:eastAsia="ＭＳ Ｐ明朝"/>
          <w:color w:val="000000"/>
        </w:rPr>
        <w:t xml:space="preserve"> xx </w:t>
      </w:r>
      <w:proofErr w:type="spellStart"/>
      <w:r w:rsidR="003805EF" w:rsidRPr="00A06AC8">
        <w:rPr>
          <w:rFonts w:eastAsia="ＭＳ Ｐ明朝"/>
          <w:color w:val="000000"/>
        </w:rPr>
        <w:t>xxxxxx</w:t>
      </w:r>
      <w:proofErr w:type="spellEnd"/>
      <w:r w:rsidR="00F61FB1">
        <w:rPr>
          <w:rFonts w:eastAsia="ＭＳ Ｐ明朝"/>
          <w:color w:val="000000"/>
        </w:rPr>
        <w:t>．</w:t>
      </w:r>
      <w:r w:rsidR="003805EF" w:rsidRPr="00A06AC8">
        <w:rPr>
          <w:rFonts w:eastAsia="ＭＳ Ｐ明朝"/>
          <w:color w:val="000000"/>
        </w:rPr>
        <w:t xml:space="preserve"> </w:t>
      </w:r>
      <w:proofErr w:type="spellStart"/>
      <w:r w:rsidR="003805EF" w:rsidRPr="00A06AC8">
        <w:rPr>
          <w:rFonts w:eastAsia="ＭＳ Ｐ明朝"/>
          <w:color w:val="000000"/>
        </w:rPr>
        <w:t>xxxxx</w:t>
      </w:r>
      <w:proofErr w:type="spellEnd"/>
      <w:r w:rsidR="003805EF" w:rsidRPr="00A06AC8">
        <w:rPr>
          <w:rFonts w:eastAsia="ＭＳ Ｐ明朝"/>
          <w:color w:val="000000"/>
        </w:rPr>
        <w:t xml:space="preserve"> </w:t>
      </w:r>
      <w:proofErr w:type="spellStart"/>
      <w:r w:rsidR="003805EF" w:rsidRPr="00A06AC8">
        <w:rPr>
          <w:rFonts w:eastAsia="ＭＳ Ｐ明朝"/>
          <w:color w:val="000000"/>
        </w:rPr>
        <w:t>xxxxxxxx</w:t>
      </w:r>
      <w:proofErr w:type="spellEnd"/>
      <w:r w:rsidR="003805EF" w:rsidRPr="00A06AC8">
        <w:rPr>
          <w:rFonts w:eastAsia="ＭＳ Ｐ明朝"/>
          <w:color w:val="000000"/>
        </w:rPr>
        <w:t xml:space="preserve"> </w:t>
      </w:r>
      <w:proofErr w:type="spellStart"/>
      <w:r w:rsidR="003805EF" w:rsidRPr="00A06AC8">
        <w:rPr>
          <w:rFonts w:eastAsia="ＭＳ Ｐ明朝"/>
          <w:color w:val="000000"/>
        </w:rPr>
        <w:t>xxxx</w:t>
      </w:r>
      <w:proofErr w:type="spellEnd"/>
      <w:r w:rsidR="00F61FB1">
        <w:rPr>
          <w:rFonts w:eastAsia="ＭＳ Ｐ明朝"/>
          <w:color w:val="000000"/>
        </w:rPr>
        <w:t>，</w:t>
      </w:r>
      <w:r w:rsidR="003805EF" w:rsidRPr="00A06AC8">
        <w:rPr>
          <w:rFonts w:eastAsia="ＭＳ Ｐ明朝"/>
          <w:color w:val="000000"/>
        </w:rPr>
        <w:t xml:space="preserve"> x </w:t>
      </w:r>
      <w:proofErr w:type="spellStart"/>
      <w:r w:rsidR="003805EF" w:rsidRPr="00A06AC8">
        <w:rPr>
          <w:rFonts w:eastAsia="ＭＳ Ｐ明朝"/>
          <w:color w:val="000000"/>
        </w:rPr>
        <w:t>xxxxxxxx</w:t>
      </w:r>
      <w:proofErr w:type="spellEnd"/>
      <w:r w:rsidR="003805EF" w:rsidRPr="00A06AC8">
        <w:rPr>
          <w:rFonts w:eastAsia="ＭＳ Ｐ明朝"/>
          <w:color w:val="000000"/>
        </w:rPr>
        <w:t xml:space="preserve"> xx </w:t>
      </w:r>
      <w:proofErr w:type="spellStart"/>
      <w:r w:rsidR="003805EF" w:rsidRPr="00A06AC8">
        <w:rPr>
          <w:rFonts w:eastAsia="ＭＳ Ｐ明朝"/>
          <w:color w:val="000000"/>
        </w:rPr>
        <w:t>xxxx</w:t>
      </w:r>
      <w:proofErr w:type="spellEnd"/>
      <w:r w:rsidR="00F61FB1">
        <w:rPr>
          <w:rFonts w:eastAsia="ＭＳ Ｐ明朝"/>
          <w:color w:val="000000"/>
        </w:rPr>
        <w:t>，</w:t>
      </w:r>
      <w:r w:rsidR="003805EF" w:rsidRPr="00A06AC8">
        <w:rPr>
          <w:rFonts w:eastAsia="ＭＳ Ｐ明朝"/>
          <w:color w:val="000000"/>
        </w:rPr>
        <w:t xml:space="preserve"> x </w:t>
      </w:r>
      <w:proofErr w:type="spellStart"/>
      <w:r w:rsidR="003805EF" w:rsidRPr="00A06AC8">
        <w:rPr>
          <w:rFonts w:eastAsia="ＭＳ Ｐ明朝"/>
          <w:color w:val="000000"/>
        </w:rPr>
        <w:t>xxxx</w:t>
      </w:r>
      <w:proofErr w:type="spellEnd"/>
      <w:r w:rsidR="003805EF" w:rsidRPr="00A06AC8">
        <w:rPr>
          <w:rFonts w:eastAsia="ＭＳ Ｐ明朝"/>
          <w:color w:val="000000"/>
        </w:rPr>
        <w:t xml:space="preserve"> </w:t>
      </w:r>
      <w:proofErr w:type="spellStart"/>
      <w:r w:rsidR="003805EF" w:rsidRPr="00A06AC8">
        <w:rPr>
          <w:rFonts w:eastAsia="ＭＳ Ｐ明朝"/>
          <w:color w:val="000000"/>
        </w:rPr>
        <w:t>xxxxxxxx</w:t>
      </w:r>
      <w:proofErr w:type="spellEnd"/>
      <w:r w:rsidR="003805EF" w:rsidRPr="00A06AC8">
        <w:rPr>
          <w:rFonts w:eastAsia="ＭＳ Ｐ明朝"/>
          <w:color w:val="000000"/>
        </w:rPr>
        <w:t xml:space="preserve"> </w:t>
      </w:r>
      <w:proofErr w:type="spellStart"/>
      <w:r w:rsidR="003805EF" w:rsidRPr="00A06AC8">
        <w:rPr>
          <w:rFonts w:eastAsia="ＭＳ Ｐ明朝"/>
          <w:color w:val="000000"/>
        </w:rPr>
        <w:t>xxxxxx</w:t>
      </w:r>
      <w:proofErr w:type="spellEnd"/>
      <w:r w:rsidR="003805EF" w:rsidRPr="00A06AC8">
        <w:rPr>
          <w:rFonts w:eastAsia="ＭＳ Ｐ明朝"/>
          <w:color w:val="000000"/>
        </w:rPr>
        <w:t xml:space="preserve"> </w:t>
      </w:r>
      <w:proofErr w:type="spellStart"/>
      <w:r w:rsidR="003805EF" w:rsidRPr="00A06AC8">
        <w:rPr>
          <w:rFonts w:eastAsia="ＭＳ Ｐ明朝"/>
          <w:color w:val="000000"/>
        </w:rPr>
        <w:t>xxxx</w:t>
      </w:r>
      <w:proofErr w:type="spellEnd"/>
      <w:r w:rsidR="00F61FB1">
        <w:rPr>
          <w:rFonts w:eastAsia="ＭＳ Ｐ明朝"/>
          <w:color w:val="000000"/>
        </w:rPr>
        <w:t>，</w:t>
      </w:r>
      <w:r w:rsidR="003805EF" w:rsidRPr="00A06AC8">
        <w:rPr>
          <w:rFonts w:eastAsia="ＭＳ Ｐ明朝"/>
          <w:color w:val="000000"/>
        </w:rPr>
        <w:t xml:space="preserve"> x </w:t>
      </w:r>
      <w:proofErr w:type="spellStart"/>
      <w:r w:rsidR="003805EF" w:rsidRPr="00A06AC8">
        <w:rPr>
          <w:rFonts w:eastAsia="ＭＳ Ｐ明朝"/>
          <w:color w:val="000000"/>
        </w:rPr>
        <w:t>xxxxxxxx</w:t>
      </w:r>
      <w:proofErr w:type="spellEnd"/>
      <w:r w:rsidR="003805EF" w:rsidRPr="00A06AC8">
        <w:rPr>
          <w:rFonts w:eastAsia="ＭＳ Ｐ明朝"/>
          <w:color w:val="000000"/>
        </w:rPr>
        <w:t xml:space="preserve"> xx </w:t>
      </w:r>
      <w:proofErr w:type="spellStart"/>
      <w:r w:rsidR="003805EF" w:rsidRPr="00A06AC8">
        <w:rPr>
          <w:rFonts w:eastAsia="ＭＳ Ｐ明朝"/>
          <w:color w:val="000000"/>
        </w:rPr>
        <w:t>xxxx</w:t>
      </w:r>
      <w:proofErr w:type="spellEnd"/>
      <w:r w:rsidR="00F61FB1">
        <w:rPr>
          <w:rFonts w:eastAsia="ＭＳ Ｐ明朝"/>
          <w:color w:val="000000"/>
        </w:rPr>
        <w:t>，</w:t>
      </w:r>
      <w:r w:rsidR="003805EF" w:rsidRPr="00A06AC8">
        <w:rPr>
          <w:rFonts w:eastAsia="ＭＳ Ｐ明朝"/>
          <w:color w:val="000000"/>
        </w:rPr>
        <w:t xml:space="preserve"> x </w:t>
      </w:r>
      <w:proofErr w:type="spellStart"/>
      <w:r w:rsidR="003805EF" w:rsidRPr="00A06AC8">
        <w:rPr>
          <w:rFonts w:eastAsia="ＭＳ Ｐ明朝"/>
          <w:color w:val="000000"/>
        </w:rPr>
        <w:t>xxxx</w:t>
      </w:r>
      <w:proofErr w:type="spellEnd"/>
      <w:r w:rsidR="00F61FB1">
        <w:rPr>
          <w:rFonts w:eastAsia="ＭＳ Ｐ明朝"/>
          <w:color w:val="000000"/>
        </w:rPr>
        <w:t>．</w:t>
      </w:r>
      <w:r w:rsidR="003805EF" w:rsidRPr="00A06AC8">
        <w:rPr>
          <w:rFonts w:eastAsia="ＭＳ Ｐ明朝"/>
          <w:color w:val="000000"/>
        </w:rPr>
        <w:t xml:space="preserve"> xx </w:t>
      </w:r>
      <w:proofErr w:type="spellStart"/>
      <w:r w:rsidR="003805EF" w:rsidRPr="00A06AC8">
        <w:rPr>
          <w:rFonts w:eastAsia="ＭＳ Ｐ明朝"/>
          <w:color w:val="000000"/>
        </w:rPr>
        <w:t>xxxxxx</w:t>
      </w:r>
      <w:proofErr w:type="spellEnd"/>
      <w:r w:rsidR="00F61FB1">
        <w:rPr>
          <w:rFonts w:eastAsia="ＭＳ Ｐ明朝"/>
          <w:color w:val="000000"/>
        </w:rPr>
        <w:t>．</w:t>
      </w:r>
      <w:r w:rsidR="003805EF" w:rsidRPr="00A06AC8">
        <w:rPr>
          <w:rFonts w:eastAsia="ＭＳ Ｐ明朝"/>
          <w:color w:val="000000"/>
        </w:rPr>
        <w:t xml:space="preserve"> </w:t>
      </w:r>
      <w:proofErr w:type="spellStart"/>
      <w:r w:rsidR="003805EF" w:rsidRPr="00A06AC8">
        <w:rPr>
          <w:rFonts w:eastAsia="ＭＳ Ｐ明朝"/>
          <w:color w:val="000000"/>
        </w:rPr>
        <w:t>xxxxx</w:t>
      </w:r>
      <w:proofErr w:type="spellEnd"/>
      <w:r w:rsidR="003805EF" w:rsidRPr="00A06AC8">
        <w:rPr>
          <w:rFonts w:eastAsia="ＭＳ Ｐ明朝"/>
          <w:color w:val="000000"/>
        </w:rPr>
        <w:t xml:space="preserve"> </w:t>
      </w:r>
      <w:proofErr w:type="spellStart"/>
      <w:r w:rsidR="003805EF" w:rsidRPr="00A06AC8">
        <w:rPr>
          <w:rFonts w:eastAsia="ＭＳ Ｐ明朝"/>
          <w:color w:val="000000"/>
        </w:rPr>
        <w:t>xxxxxxxx</w:t>
      </w:r>
      <w:proofErr w:type="spellEnd"/>
      <w:r w:rsidR="003805EF" w:rsidRPr="00A06AC8">
        <w:rPr>
          <w:rFonts w:eastAsia="ＭＳ Ｐ明朝"/>
          <w:color w:val="000000"/>
        </w:rPr>
        <w:t xml:space="preserve"> </w:t>
      </w:r>
      <w:proofErr w:type="spellStart"/>
      <w:r w:rsidR="003805EF" w:rsidRPr="00A06AC8">
        <w:rPr>
          <w:rFonts w:eastAsia="ＭＳ Ｐ明朝"/>
          <w:color w:val="000000"/>
        </w:rPr>
        <w:t>xxxx</w:t>
      </w:r>
      <w:proofErr w:type="spellEnd"/>
      <w:r w:rsidR="00F61FB1">
        <w:rPr>
          <w:rFonts w:eastAsia="ＭＳ Ｐ明朝"/>
          <w:color w:val="000000"/>
        </w:rPr>
        <w:t>，</w:t>
      </w:r>
      <w:r w:rsidR="003805EF" w:rsidRPr="00A06AC8">
        <w:rPr>
          <w:rFonts w:eastAsia="ＭＳ Ｐ明朝"/>
          <w:color w:val="000000"/>
        </w:rPr>
        <w:t xml:space="preserve"> x </w:t>
      </w:r>
      <w:proofErr w:type="spellStart"/>
      <w:r w:rsidR="003805EF" w:rsidRPr="00A06AC8">
        <w:rPr>
          <w:rFonts w:eastAsia="ＭＳ Ｐ明朝"/>
          <w:color w:val="000000"/>
        </w:rPr>
        <w:t>xxxxxxxx</w:t>
      </w:r>
      <w:proofErr w:type="spellEnd"/>
      <w:r w:rsidR="003805EF" w:rsidRPr="00A06AC8">
        <w:rPr>
          <w:rFonts w:eastAsia="ＭＳ Ｐ明朝"/>
          <w:color w:val="000000"/>
        </w:rPr>
        <w:t xml:space="preserve"> xx </w:t>
      </w:r>
      <w:proofErr w:type="spellStart"/>
      <w:r w:rsidR="003805EF" w:rsidRPr="00A06AC8">
        <w:rPr>
          <w:rFonts w:eastAsia="ＭＳ Ｐ明朝"/>
          <w:color w:val="000000"/>
        </w:rPr>
        <w:t>xxxx</w:t>
      </w:r>
      <w:proofErr w:type="spellEnd"/>
      <w:r w:rsidR="00F61FB1">
        <w:rPr>
          <w:rFonts w:eastAsia="ＭＳ Ｐ明朝"/>
          <w:color w:val="000000"/>
        </w:rPr>
        <w:t>，</w:t>
      </w:r>
      <w:r w:rsidR="003805EF" w:rsidRPr="00A06AC8">
        <w:rPr>
          <w:rFonts w:eastAsia="ＭＳ Ｐ明朝"/>
          <w:color w:val="000000"/>
        </w:rPr>
        <w:t xml:space="preserve"> x </w:t>
      </w:r>
      <w:proofErr w:type="spellStart"/>
      <w:r w:rsidR="003805EF" w:rsidRPr="00A06AC8">
        <w:rPr>
          <w:rFonts w:eastAsia="ＭＳ Ｐ明朝"/>
          <w:color w:val="000000"/>
        </w:rPr>
        <w:t>xxxx</w:t>
      </w:r>
      <w:proofErr w:type="spellEnd"/>
      <w:r w:rsidR="003805EF" w:rsidRPr="00A06AC8">
        <w:rPr>
          <w:rFonts w:eastAsia="ＭＳ Ｐ明朝"/>
          <w:color w:val="000000"/>
        </w:rPr>
        <w:t xml:space="preserve"> </w:t>
      </w:r>
      <w:proofErr w:type="spellStart"/>
      <w:r w:rsidR="003805EF" w:rsidRPr="00A06AC8">
        <w:rPr>
          <w:rFonts w:eastAsia="ＭＳ Ｐ明朝"/>
          <w:color w:val="000000"/>
        </w:rPr>
        <w:t>xxxxxxxx</w:t>
      </w:r>
      <w:proofErr w:type="spellEnd"/>
      <w:r w:rsidR="003805EF" w:rsidRPr="00A06AC8">
        <w:rPr>
          <w:rFonts w:eastAsia="ＭＳ Ｐ明朝"/>
          <w:color w:val="000000"/>
        </w:rPr>
        <w:t xml:space="preserve"> </w:t>
      </w:r>
      <w:proofErr w:type="spellStart"/>
      <w:r w:rsidR="003805EF" w:rsidRPr="00A06AC8">
        <w:rPr>
          <w:rFonts w:eastAsia="ＭＳ Ｐ明朝"/>
          <w:color w:val="000000"/>
        </w:rPr>
        <w:t>xxxxxx</w:t>
      </w:r>
      <w:proofErr w:type="spellEnd"/>
      <w:r w:rsidR="003805EF" w:rsidRPr="00A06AC8">
        <w:rPr>
          <w:rFonts w:eastAsia="ＭＳ Ｐ明朝"/>
          <w:color w:val="000000"/>
        </w:rPr>
        <w:t xml:space="preserve"> </w:t>
      </w:r>
      <w:proofErr w:type="spellStart"/>
      <w:r w:rsidR="003805EF" w:rsidRPr="00A06AC8">
        <w:rPr>
          <w:rFonts w:eastAsia="ＭＳ Ｐ明朝"/>
          <w:color w:val="000000"/>
        </w:rPr>
        <w:t>xxxx</w:t>
      </w:r>
      <w:proofErr w:type="spellEnd"/>
      <w:r w:rsidR="00F61FB1">
        <w:rPr>
          <w:rFonts w:eastAsia="ＭＳ Ｐ明朝"/>
          <w:color w:val="000000"/>
        </w:rPr>
        <w:t>，</w:t>
      </w:r>
      <w:r w:rsidR="003805EF" w:rsidRPr="00A06AC8">
        <w:rPr>
          <w:rFonts w:eastAsia="ＭＳ Ｐ明朝"/>
          <w:color w:val="000000"/>
        </w:rPr>
        <w:t xml:space="preserve"> x </w:t>
      </w:r>
      <w:proofErr w:type="spellStart"/>
      <w:r w:rsidR="003805EF" w:rsidRPr="00A06AC8">
        <w:rPr>
          <w:rFonts w:eastAsia="ＭＳ Ｐ明朝"/>
          <w:color w:val="000000"/>
        </w:rPr>
        <w:t>xxxxxxxx</w:t>
      </w:r>
      <w:proofErr w:type="spellEnd"/>
      <w:r w:rsidR="003805EF" w:rsidRPr="00A06AC8">
        <w:rPr>
          <w:rFonts w:eastAsia="ＭＳ Ｐ明朝"/>
          <w:color w:val="000000"/>
        </w:rPr>
        <w:t xml:space="preserve"> xx </w:t>
      </w:r>
      <w:proofErr w:type="spellStart"/>
      <w:r w:rsidR="003805EF" w:rsidRPr="00A06AC8">
        <w:rPr>
          <w:rFonts w:eastAsia="ＭＳ Ｐ明朝"/>
          <w:color w:val="000000"/>
        </w:rPr>
        <w:t>xxxx</w:t>
      </w:r>
      <w:proofErr w:type="spellEnd"/>
      <w:r w:rsidR="00F61FB1">
        <w:rPr>
          <w:rFonts w:eastAsia="ＭＳ Ｐ明朝"/>
          <w:color w:val="000000"/>
        </w:rPr>
        <w:t>，</w:t>
      </w:r>
      <w:r w:rsidR="003805EF" w:rsidRPr="00A06AC8">
        <w:rPr>
          <w:rFonts w:eastAsia="ＭＳ Ｐ明朝"/>
          <w:color w:val="000000"/>
        </w:rPr>
        <w:t xml:space="preserve"> x </w:t>
      </w:r>
      <w:proofErr w:type="spellStart"/>
      <w:r w:rsidR="003805EF" w:rsidRPr="00A06AC8">
        <w:rPr>
          <w:rFonts w:eastAsia="ＭＳ Ｐ明朝"/>
          <w:color w:val="000000"/>
        </w:rPr>
        <w:t>xxxx</w:t>
      </w:r>
      <w:proofErr w:type="spellEnd"/>
      <w:r w:rsidR="00F61FB1">
        <w:rPr>
          <w:rFonts w:eastAsia="ＭＳ Ｐ明朝"/>
          <w:color w:val="000000"/>
        </w:rPr>
        <w:t>．</w:t>
      </w:r>
      <w:r w:rsidR="003805EF" w:rsidRPr="00A06AC8">
        <w:rPr>
          <w:rFonts w:eastAsia="ＭＳ Ｐ明朝"/>
          <w:color w:val="000000"/>
        </w:rPr>
        <w:t xml:space="preserve"> xx </w:t>
      </w:r>
      <w:proofErr w:type="spellStart"/>
      <w:r w:rsidR="003805EF" w:rsidRPr="00A06AC8">
        <w:rPr>
          <w:rFonts w:eastAsia="ＭＳ Ｐ明朝"/>
          <w:color w:val="000000"/>
        </w:rPr>
        <w:t>xxxxxx</w:t>
      </w:r>
      <w:proofErr w:type="spellEnd"/>
      <w:r w:rsidR="00F61FB1">
        <w:rPr>
          <w:rFonts w:eastAsia="ＭＳ Ｐ明朝"/>
          <w:color w:val="000000"/>
        </w:rPr>
        <w:t>．</w:t>
      </w:r>
      <w:r w:rsidR="003805EF" w:rsidRPr="00A06AC8">
        <w:rPr>
          <w:rFonts w:eastAsia="ＭＳ Ｐ明朝"/>
          <w:color w:val="000000"/>
        </w:rPr>
        <w:t xml:space="preserve"> </w:t>
      </w:r>
      <w:proofErr w:type="spellStart"/>
      <w:r w:rsidR="003805EF" w:rsidRPr="00A06AC8">
        <w:rPr>
          <w:rFonts w:eastAsia="ＭＳ Ｐ明朝"/>
          <w:color w:val="000000"/>
        </w:rPr>
        <w:t>xxxxx</w:t>
      </w:r>
      <w:proofErr w:type="spellEnd"/>
      <w:r w:rsidR="003805EF" w:rsidRPr="00A06AC8">
        <w:rPr>
          <w:rFonts w:eastAsia="ＭＳ Ｐ明朝"/>
          <w:color w:val="000000"/>
        </w:rPr>
        <w:t xml:space="preserve"> </w:t>
      </w:r>
      <w:proofErr w:type="spellStart"/>
      <w:r w:rsidR="003805EF" w:rsidRPr="00A06AC8">
        <w:rPr>
          <w:rFonts w:eastAsia="ＭＳ Ｐ明朝"/>
          <w:color w:val="000000"/>
        </w:rPr>
        <w:t>xxxxxxxx</w:t>
      </w:r>
      <w:proofErr w:type="spellEnd"/>
      <w:r w:rsidR="003805EF" w:rsidRPr="00A06AC8">
        <w:rPr>
          <w:rFonts w:eastAsia="ＭＳ Ｐ明朝"/>
          <w:color w:val="000000"/>
        </w:rPr>
        <w:t xml:space="preserve"> </w:t>
      </w:r>
      <w:proofErr w:type="spellStart"/>
      <w:r w:rsidR="003805EF" w:rsidRPr="00A06AC8">
        <w:rPr>
          <w:rFonts w:eastAsia="ＭＳ Ｐ明朝"/>
          <w:color w:val="000000"/>
        </w:rPr>
        <w:t>xxxx</w:t>
      </w:r>
      <w:proofErr w:type="spellEnd"/>
      <w:r w:rsidR="00F61FB1">
        <w:rPr>
          <w:rFonts w:eastAsia="ＭＳ Ｐ明朝"/>
          <w:color w:val="000000"/>
        </w:rPr>
        <w:t>，</w:t>
      </w:r>
      <w:r w:rsidR="003805EF" w:rsidRPr="00A06AC8">
        <w:rPr>
          <w:rFonts w:eastAsia="ＭＳ Ｐ明朝"/>
          <w:color w:val="000000"/>
        </w:rPr>
        <w:t xml:space="preserve"> x </w:t>
      </w:r>
      <w:proofErr w:type="spellStart"/>
      <w:r w:rsidR="003805EF" w:rsidRPr="00A06AC8">
        <w:rPr>
          <w:rFonts w:eastAsia="ＭＳ Ｐ明朝"/>
          <w:color w:val="000000"/>
        </w:rPr>
        <w:t>xxxxxxxx</w:t>
      </w:r>
      <w:proofErr w:type="spellEnd"/>
      <w:r w:rsidR="003805EF" w:rsidRPr="00A06AC8">
        <w:rPr>
          <w:rFonts w:eastAsia="ＭＳ Ｐ明朝"/>
          <w:color w:val="000000"/>
        </w:rPr>
        <w:t xml:space="preserve"> xx </w:t>
      </w:r>
      <w:proofErr w:type="spellStart"/>
      <w:r w:rsidR="003805EF" w:rsidRPr="00A06AC8">
        <w:rPr>
          <w:rFonts w:eastAsia="ＭＳ Ｐ明朝"/>
          <w:color w:val="000000"/>
        </w:rPr>
        <w:t>xxxx</w:t>
      </w:r>
      <w:proofErr w:type="spellEnd"/>
      <w:r w:rsidR="00F61FB1">
        <w:rPr>
          <w:rFonts w:eastAsia="ＭＳ Ｐ明朝"/>
          <w:color w:val="000000"/>
        </w:rPr>
        <w:t>，</w:t>
      </w:r>
      <w:r w:rsidR="003805EF" w:rsidRPr="00A06AC8">
        <w:rPr>
          <w:rFonts w:eastAsia="ＭＳ Ｐ明朝"/>
          <w:color w:val="000000"/>
        </w:rPr>
        <w:t xml:space="preserve"> x </w:t>
      </w:r>
      <w:proofErr w:type="spellStart"/>
      <w:r w:rsidR="003805EF" w:rsidRPr="00A06AC8">
        <w:rPr>
          <w:rFonts w:eastAsia="ＭＳ Ｐ明朝"/>
          <w:color w:val="000000"/>
        </w:rPr>
        <w:t>xxxx</w:t>
      </w:r>
      <w:proofErr w:type="spellEnd"/>
      <w:r w:rsidR="003805EF" w:rsidRPr="00A06AC8">
        <w:rPr>
          <w:rFonts w:eastAsia="ＭＳ Ｐ明朝"/>
          <w:color w:val="000000"/>
        </w:rPr>
        <w:t xml:space="preserve"> </w:t>
      </w:r>
      <w:proofErr w:type="spellStart"/>
      <w:r w:rsidR="003805EF" w:rsidRPr="00A06AC8">
        <w:rPr>
          <w:rFonts w:eastAsia="ＭＳ Ｐ明朝"/>
          <w:color w:val="000000"/>
        </w:rPr>
        <w:t>xxxxxxxx</w:t>
      </w:r>
      <w:proofErr w:type="spellEnd"/>
      <w:r w:rsidR="003805EF" w:rsidRPr="00A06AC8">
        <w:rPr>
          <w:rFonts w:eastAsia="ＭＳ Ｐ明朝"/>
          <w:color w:val="000000"/>
        </w:rPr>
        <w:t xml:space="preserve"> </w:t>
      </w:r>
      <w:proofErr w:type="spellStart"/>
      <w:r w:rsidR="003805EF" w:rsidRPr="00A06AC8">
        <w:rPr>
          <w:rFonts w:eastAsia="ＭＳ Ｐ明朝"/>
          <w:color w:val="000000"/>
        </w:rPr>
        <w:t>xxxxxx</w:t>
      </w:r>
      <w:proofErr w:type="spellEnd"/>
      <w:r w:rsidR="003805EF" w:rsidRPr="00A06AC8">
        <w:rPr>
          <w:rFonts w:eastAsia="ＭＳ Ｐ明朝"/>
          <w:color w:val="000000"/>
        </w:rPr>
        <w:t xml:space="preserve"> </w:t>
      </w:r>
      <w:proofErr w:type="spellStart"/>
      <w:r w:rsidR="003805EF" w:rsidRPr="00A06AC8">
        <w:rPr>
          <w:rFonts w:eastAsia="ＭＳ Ｐ明朝"/>
          <w:color w:val="000000"/>
        </w:rPr>
        <w:t>xxxx</w:t>
      </w:r>
      <w:proofErr w:type="spellEnd"/>
      <w:r w:rsidR="00F61FB1">
        <w:rPr>
          <w:rFonts w:eastAsia="ＭＳ Ｐ明朝"/>
          <w:color w:val="000000"/>
        </w:rPr>
        <w:t>，</w:t>
      </w:r>
      <w:r w:rsidR="003805EF" w:rsidRPr="00A06AC8">
        <w:rPr>
          <w:rFonts w:eastAsia="ＭＳ Ｐ明朝"/>
          <w:color w:val="000000"/>
        </w:rPr>
        <w:t xml:space="preserve"> x </w:t>
      </w:r>
      <w:proofErr w:type="spellStart"/>
      <w:r w:rsidR="003805EF" w:rsidRPr="00A06AC8">
        <w:rPr>
          <w:rFonts w:eastAsia="ＭＳ Ｐ明朝"/>
          <w:color w:val="000000"/>
        </w:rPr>
        <w:t>xxxxxxxx</w:t>
      </w:r>
      <w:proofErr w:type="spellEnd"/>
      <w:r w:rsidR="003805EF" w:rsidRPr="00A06AC8">
        <w:rPr>
          <w:rFonts w:eastAsia="ＭＳ Ｐ明朝"/>
          <w:color w:val="000000"/>
        </w:rPr>
        <w:t xml:space="preserve"> xx </w:t>
      </w:r>
      <w:proofErr w:type="spellStart"/>
      <w:r w:rsidR="003805EF" w:rsidRPr="00A06AC8">
        <w:rPr>
          <w:rFonts w:eastAsia="ＭＳ Ｐ明朝"/>
          <w:color w:val="000000"/>
        </w:rPr>
        <w:t>xxxx</w:t>
      </w:r>
      <w:proofErr w:type="spellEnd"/>
      <w:r w:rsidR="00F61FB1">
        <w:rPr>
          <w:rFonts w:eastAsia="ＭＳ Ｐ明朝"/>
          <w:color w:val="000000"/>
        </w:rPr>
        <w:t>，</w:t>
      </w:r>
      <w:r w:rsidR="003805EF" w:rsidRPr="00A06AC8">
        <w:rPr>
          <w:rFonts w:eastAsia="ＭＳ Ｐ明朝"/>
          <w:color w:val="000000"/>
        </w:rPr>
        <w:t xml:space="preserve"> x </w:t>
      </w:r>
      <w:proofErr w:type="spellStart"/>
      <w:r w:rsidR="003805EF" w:rsidRPr="00A06AC8">
        <w:rPr>
          <w:rFonts w:eastAsia="ＭＳ Ｐ明朝"/>
          <w:color w:val="000000"/>
        </w:rPr>
        <w:t>xxxx</w:t>
      </w:r>
      <w:proofErr w:type="spellEnd"/>
      <w:r w:rsidR="00F61FB1">
        <w:rPr>
          <w:rFonts w:eastAsia="ＭＳ Ｐ明朝"/>
          <w:color w:val="000000"/>
        </w:rPr>
        <w:t>．</w:t>
      </w:r>
    </w:p>
    <w:p w14:paraId="0ED9884F" w14:textId="1554DE11" w:rsidR="00E111E7" w:rsidRPr="00194E6C" w:rsidRDefault="00E111E7" w:rsidP="00FD71AF">
      <w:pPr>
        <w:ind w:firstLineChars="100" w:firstLine="170"/>
        <w:rPr>
          <w:rFonts w:asciiTheme="minorEastAsia" w:eastAsiaTheme="minorEastAsia" w:hAnsiTheme="minorEastAsia"/>
          <w:color w:val="000000"/>
        </w:rPr>
      </w:pPr>
      <w:r w:rsidRPr="00A06AC8">
        <w:rPr>
          <w:rFonts w:eastAsia="ＭＳ Ｐ明朝"/>
          <w:color w:val="000000"/>
        </w:rPr>
        <w:t>KEYWORDS: JSET</w:t>
      </w:r>
      <w:r w:rsidR="00F61FB1">
        <w:rPr>
          <w:rFonts w:eastAsia="ＭＳ Ｐ明朝"/>
          <w:color w:val="000000"/>
        </w:rPr>
        <w:t>，</w:t>
      </w:r>
      <w:r w:rsidRPr="00A06AC8">
        <w:rPr>
          <w:rFonts w:eastAsia="ＭＳ Ｐ明朝"/>
          <w:color w:val="000000"/>
        </w:rPr>
        <w:t xml:space="preserve"> </w:t>
      </w:r>
      <w:r w:rsidR="00104C6A" w:rsidRPr="00A06AC8">
        <w:rPr>
          <w:rFonts w:eastAsia="ＭＳ Ｐ明朝"/>
          <w:color w:val="000000"/>
        </w:rPr>
        <w:t>WORD</w:t>
      </w:r>
      <w:r w:rsidR="00F61FB1">
        <w:rPr>
          <w:rFonts w:eastAsia="ＭＳ Ｐ明朝"/>
          <w:color w:val="000000"/>
        </w:rPr>
        <w:t>，</w:t>
      </w:r>
      <w:r w:rsidR="00104C6A" w:rsidRPr="00A06AC8">
        <w:rPr>
          <w:rFonts w:eastAsia="ＭＳ Ｐ明朝"/>
          <w:color w:val="000000"/>
        </w:rPr>
        <w:t xml:space="preserve"> </w:t>
      </w:r>
      <w:r w:rsidRPr="00A06AC8">
        <w:rPr>
          <w:rFonts w:eastAsia="ＭＳ Ｐ明朝"/>
          <w:color w:val="000000"/>
        </w:rPr>
        <w:t>TEMPLATE</w:t>
      </w:r>
      <w:r w:rsidR="00F61FB1">
        <w:rPr>
          <w:rFonts w:eastAsia="ＭＳ Ｐ明朝"/>
          <w:color w:val="000000"/>
        </w:rPr>
        <w:t>，</w:t>
      </w:r>
      <w:r w:rsidRPr="00A06AC8">
        <w:rPr>
          <w:rFonts w:eastAsia="ＭＳ Ｐ明朝"/>
          <w:color w:val="000000"/>
        </w:rPr>
        <w:t xml:space="preserve"> STYLE</w:t>
      </w:r>
      <w:r w:rsidR="00F61FB1">
        <w:rPr>
          <w:rFonts w:eastAsia="ＭＳ Ｐ明朝"/>
          <w:color w:val="000000"/>
        </w:rPr>
        <w:t>，</w:t>
      </w:r>
      <w:r w:rsidRPr="00A06AC8">
        <w:rPr>
          <w:rFonts w:eastAsia="ＭＳ Ｐ明朝"/>
          <w:color w:val="000000"/>
        </w:rPr>
        <w:t xml:space="preserve"> CHECK</w:t>
      </w:r>
    </w:p>
    <w:p w14:paraId="745A8636" w14:textId="3DA03D2F" w:rsidR="00ED3C59" w:rsidRDefault="00AA0F5C" w:rsidP="00104C6A">
      <w:pPr>
        <w:ind w:right="85" w:firstLine="170"/>
        <w:jc w:val="right"/>
        <w:rPr>
          <w:rFonts w:asciiTheme="minorEastAsia" w:eastAsiaTheme="minorEastAsia" w:hAnsiTheme="minorEastAsia"/>
          <w:color w:val="000000"/>
        </w:rPr>
      </w:pPr>
      <w:r>
        <w:rPr>
          <w:rFonts w:asciiTheme="minorEastAsia" w:eastAsiaTheme="minorEastAsia" w:hAnsiTheme="minorEastAsia"/>
          <w:color w:val="000000"/>
        </w:rPr>
        <w:t xml:space="preserve"> (</w:t>
      </w:r>
      <w:r w:rsidR="00223457" w:rsidRPr="00194E6C">
        <w:rPr>
          <w:rFonts w:asciiTheme="minorEastAsia" w:eastAsiaTheme="minorEastAsia" w:hAnsiTheme="minorEastAsia"/>
          <w:color w:val="000000"/>
        </w:rPr>
        <w:t xml:space="preserve">Received </w:t>
      </w:r>
      <w:r w:rsidR="001D7D6D">
        <w:rPr>
          <w:rFonts w:asciiTheme="minorEastAsia" w:eastAsiaTheme="minorEastAsia" w:hAnsiTheme="minorEastAsia" w:hint="eastAsia"/>
          <w:color w:val="000000"/>
        </w:rPr>
        <w:t>Month</w:t>
      </w:r>
      <w:r w:rsidR="00223457" w:rsidRPr="00194E6C">
        <w:rPr>
          <w:rFonts w:asciiTheme="minorEastAsia" w:eastAsiaTheme="minorEastAsia" w:hAnsiTheme="minorEastAsia"/>
          <w:color w:val="000000"/>
        </w:rPr>
        <w:t xml:space="preserve"> </w:t>
      </w:r>
      <w:r w:rsidR="001D7D6D">
        <w:rPr>
          <w:rFonts w:asciiTheme="minorEastAsia" w:eastAsiaTheme="minorEastAsia" w:hAnsiTheme="minorEastAsia"/>
          <w:color w:val="000000"/>
        </w:rPr>
        <w:t>Day</w:t>
      </w:r>
      <w:r w:rsidR="00F61FB1">
        <w:rPr>
          <w:rFonts w:asciiTheme="minorEastAsia" w:eastAsiaTheme="minorEastAsia" w:hAnsiTheme="minorEastAsia"/>
          <w:color w:val="000000"/>
        </w:rPr>
        <w:t>，</w:t>
      </w:r>
      <w:r w:rsidR="00223457" w:rsidRPr="00194E6C">
        <w:rPr>
          <w:rFonts w:asciiTheme="minorEastAsia" w:eastAsiaTheme="minorEastAsia" w:hAnsiTheme="minorEastAsia"/>
          <w:color w:val="000000"/>
        </w:rPr>
        <w:t xml:space="preserve"> 20</w:t>
      </w:r>
      <w:r w:rsidR="00FD71AF" w:rsidRPr="00194E6C">
        <w:rPr>
          <w:rFonts w:asciiTheme="minorEastAsia" w:eastAsiaTheme="minorEastAsia" w:hAnsiTheme="minorEastAsia"/>
          <w:color w:val="000000"/>
        </w:rPr>
        <w:t>xx</w:t>
      </w:r>
      <w:r>
        <w:rPr>
          <w:rFonts w:asciiTheme="minorEastAsia" w:eastAsiaTheme="minorEastAsia" w:hAnsiTheme="minorEastAsia"/>
          <w:color w:val="000000"/>
        </w:rPr>
        <w:t xml:space="preserve">) </w:t>
      </w:r>
    </w:p>
    <w:p w14:paraId="65522696" w14:textId="77777777" w:rsidR="00A13161" w:rsidRDefault="00A13161" w:rsidP="00A13161">
      <w:pPr>
        <w:ind w:right="85"/>
        <w:jc w:val="left"/>
        <w:rPr>
          <w:rFonts w:asciiTheme="minorEastAsia" w:eastAsiaTheme="minorEastAsia" w:hAnsiTheme="minorEastAsia"/>
          <w:color w:val="000000"/>
        </w:rPr>
      </w:pPr>
    </w:p>
    <w:p w14:paraId="588072B1" w14:textId="4235E678" w:rsidR="00A13161" w:rsidRPr="004D2B1B" w:rsidRDefault="00A13161" w:rsidP="00171D0F">
      <w:pPr>
        <w:pStyle w:val="13"/>
      </w:pPr>
      <w:r w:rsidRPr="004D2B1B">
        <w:rPr>
          <w:rFonts w:hint="eastAsia"/>
        </w:rPr>
        <w:t>付　　　　　録</w:t>
      </w:r>
    </w:p>
    <w:p w14:paraId="52BCCBF0" w14:textId="1209357A" w:rsidR="00A13161" w:rsidRPr="00194E6C" w:rsidRDefault="00A13161" w:rsidP="00A13161">
      <w:pPr>
        <w:pStyle w:val="af0"/>
      </w:pPr>
      <w:r w:rsidRPr="004D2B1B">
        <w:t>原則として</w:t>
      </w:r>
      <w:r w:rsidR="00F61FB1">
        <w:t>，</w:t>
      </w:r>
      <w:r w:rsidRPr="004D2B1B">
        <w:t>論文に必要な情報は本文中に示すこと</w:t>
      </w:r>
      <w:r w:rsidRPr="004D2B1B">
        <w:lastRenderedPageBreak/>
        <w:t>とし</w:t>
      </w:r>
      <w:r w:rsidR="00F61FB1">
        <w:t>，</w:t>
      </w:r>
      <w:r w:rsidRPr="004D2B1B">
        <w:t>付録は認めない</w:t>
      </w:r>
      <w:r w:rsidR="00F61FB1">
        <w:t>．</w:t>
      </w:r>
      <w:r w:rsidRPr="004D2B1B">
        <w:t>どうしてもやむを得ず付録を付す必要がある場合は</w:t>
      </w:r>
      <w:r w:rsidR="00F61FB1">
        <w:t>，</w:t>
      </w:r>
      <w:r w:rsidRPr="004D2B1B">
        <w:t>S</w:t>
      </w:r>
      <w:r w:rsidR="004D2B1B">
        <w:t>ummary</w:t>
      </w:r>
      <w:r w:rsidRPr="004D2B1B">
        <w:t>の後に記載する</w:t>
      </w:r>
      <w:r w:rsidR="00F61FB1">
        <w:t>．</w:t>
      </w:r>
      <w:r w:rsidRPr="004D2B1B">
        <w:rPr>
          <w:rFonts w:hint="eastAsia"/>
        </w:rPr>
        <w:t>ただし</w:t>
      </w:r>
      <w:r w:rsidR="00F61FB1">
        <w:rPr>
          <w:rFonts w:hint="eastAsia"/>
        </w:rPr>
        <w:t>，</w:t>
      </w:r>
      <w:r w:rsidRPr="004D2B1B">
        <w:rPr>
          <w:rFonts w:hint="eastAsia"/>
        </w:rPr>
        <w:t>電</w:t>
      </w:r>
      <w:r w:rsidRPr="004D2B1B">
        <w:t>子付録は認めない</w:t>
      </w:r>
      <w:r w:rsidR="00F61FB1">
        <w:t>．</w:t>
      </w:r>
    </w:p>
    <w:p w14:paraId="510F6122" w14:textId="77777777" w:rsidR="0060779F" w:rsidRPr="00104C6A" w:rsidRDefault="0060779F" w:rsidP="00664443"/>
    <w:sectPr w:rsidR="0060779F" w:rsidRPr="00104C6A" w:rsidSect="00F469D6">
      <w:type w:val="continuous"/>
      <w:pgSz w:w="10319" w:h="14572" w:code="13"/>
      <w:pgMar w:top="1389" w:right="907" w:bottom="1276" w:left="907" w:header="567" w:footer="936" w:gutter="0"/>
      <w:cols w:num="2" w:space="345"/>
      <w:docGrid w:type="linesAndChars" w:linePitch="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288A5" w14:textId="77777777" w:rsidR="00B915F0" w:rsidRDefault="00B915F0">
      <w:pPr>
        <w:ind w:firstLine="170"/>
      </w:pPr>
      <w:r>
        <w:separator/>
      </w:r>
    </w:p>
  </w:endnote>
  <w:endnote w:type="continuationSeparator" w:id="0">
    <w:p w14:paraId="579AF427" w14:textId="77777777" w:rsidR="00B915F0" w:rsidRDefault="00B915F0">
      <w:pPr>
        <w:ind w:firstLine="17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altName w:val="HGSGothicE"/>
    <w:charset w:val="80"/>
    <w:family w:val="swiss"/>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79F2" w14:textId="5B2E5322" w:rsidR="00104C6A" w:rsidRDefault="00104C6A">
    <w:pPr>
      <w:pStyle w:val="a6"/>
      <w:tabs>
        <w:tab w:val="clear" w:pos="4252"/>
        <w:tab w:val="clear" w:pos="8504"/>
        <w:tab w:val="right" w:pos="8420"/>
      </w:tabs>
      <w:ind w:left="170" w:right="85" w:firstLine="170"/>
    </w:pPr>
    <w:r w:rsidRPr="00BB344C">
      <w:rPr>
        <w:rStyle w:val="a7"/>
        <w:rFonts w:ascii="ＭＳ ゴシック" w:eastAsia="ＭＳ ゴシック" w:hAnsi="ＭＳ ゴシック"/>
      </w:rPr>
      <w:fldChar w:fldCharType="begin"/>
    </w:r>
    <w:r w:rsidRPr="00BB344C">
      <w:rPr>
        <w:rStyle w:val="a7"/>
        <w:rFonts w:ascii="ＭＳ ゴシック" w:eastAsia="ＭＳ ゴシック" w:hAnsi="ＭＳ ゴシック"/>
      </w:rPr>
      <w:instrText xml:space="preserve"> PAGE </w:instrText>
    </w:r>
    <w:r w:rsidRPr="00BB344C">
      <w:rPr>
        <w:rStyle w:val="a7"/>
        <w:rFonts w:ascii="ＭＳ ゴシック" w:eastAsia="ＭＳ ゴシック" w:hAnsi="ＭＳ ゴシック"/>
      </w:rPr>
      <w:fldChar w:fldCharType="separate"/>
    </w:r>
    <w:r>
      <w:rPr>
        <w:rStyle w:val="a7"/>
        <w:rFonts w:ascii="ＭＳ ゴシック" w:eastAsia="ＭＳ ゴシック" w:hAnsi="ＭＳ ゴシック"/>
        <w:noProof/>
      </w:rPr>
      <w:t>2</w:t>
    </w:r>
    <w:r w:rsidRPr="00BB344C">
      <w:rPr>
        <w:rStyle w:val="a7"/>
        <w:rFonts w:ascii="ＭＳ ゴシック" w:eastAsia="ＭＳ ゴシック" w:hAnsi="ＭＳ ゴシック"/>
      </w:rPr>
      <w:fldChar w:fldCharType="end"/>
    </w:r>
    <w:r>
      <w:rPr>
        <w:rFonts w:eastAsia="ＭＳ ゴシック" w:hint="eastAsia"/>
      </w:rPr>
      <w:tab/>
    </w:r>
    <w:r>
      <w:rPr>
        <w:rFonts w:eastAsia="ＭＳ ゴシック" w:hint="eastAsia"/>
      </w:rPr>
      <w:t>日本教育工学会論文誌</w:t>
    </w:r>
    <w:r w:rsidR="00AA0F5C">
      <w:rPr>
        <w:rFonts w:hint="eastAsia"/>
        <w:spacing w:val="10"/>
        <w:sz w:val="16"/>
      </w:rPr>
      <w:t xml:space="preserve"> (</w:t>
    </w:r>
    <w:r>
      <w:rPr>
        <w:rFonts w:hint="eastAsia"/>
        <w:i/>
        <w:iCs/>
        <w:sz w:val="16"/>
      </w:rPr>
      <w:t>Jpn</w:t>
    </w:r>
    <w:r w:rsidR="00F61FB1">
      <w:rPr>
        <w:rFonts w:hint="eastAsia"/>
        <w:i/>
        <w:iCs/>
        <w:sz w:val="16"/>
      </w:rPr>
      <w:t>．</w:t>
    </w:r>
    <w:r>
      <w:rPr>
        <w:rFonts w:hint="eastAsia"/>
        <w:i/>
        <w:iCs/>
        <w:sz w:val="16"/>
      </w:rPr>
      <w:t>J</w:t>
    </w:r>
    <w:r w:rsidR="00F61FB1">
      <w:rPr>
        <w:rFonts w:hint="eastAsia"/>
        <w:i/>
        <w:iCs/>
        <w:sz w:val="16"/>
      </w:rPr>
      <w:t>．</w:t>
    </w:r>
    <w:r>
      <w:rPr>
        <w:rFonts w:hint="eastAsia"/>
        <w:i/>
        <w:iCs/>
        <w:sz w:val="16"/>
      </w:rPr>
      <w:t>Educ</w:t>
    </w:r>
    <w:r w:rsidR="00F61FB1">
      <w:rPr>
        <w:rFonts w:hint="eastAsia"/>
        <w:i/>
        <w:iCs/>
        <w:sz w:val="16"/>
      </w:rPr>
      <w:t>．</w:t>
    </w:r>
    <w:r>
      <w:rPr>
        <w:rFonts w:hint="eastAsia"/>
        <w:i/>
        <w:iCs/>
        <w:sz w:val="16"/>
      </w:rPr>
      <w:t>Technol</w:t>
    </w:r>
    <w:r w:rsidR="00F61FB1">
      <w:rPr>
        <w:rFonts w:hint="eastAsia"/>
        <w:i/>
        <w:iCs/>
        <w:sz w:val="16"/>
      </w:rPr>
      <w:t>．</w:t>
    </w:r>
    <w:r w:rsidR="00AA0F5C">
      <w:rPr>
        <w:rFonts w:hint="eastAsia"/>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7B85" w14:textId="5B6311DA" w:rsidR="00104C6A" w:rsidRDefault="00104C6A">
    <w:pPr>
      <w:pStyle w:val="a6"/>
      <w:tabs>
        <w:tab w:val="clear" w:pos="8504"/>
        <w:tab w:val="right" w:pos="8335"/>
      </w:tabs>
      <w:ind w:left="170" w:right="170" w:firstLine="160"/>
    </w:pPr>
    <w:r>
      <w:rPr>
        <w:rFonts w:hint="eastAsia"/>
        <w:sz w:val="16"/>
      </w:rPr>
      <w:t>Vol</w:t>
    </w:r>
    <w:r w:rsidR="00F61FB1">
      <w:rPr>
        <w:rFonts w:hint="eastAsia"/>
        <w:sz w:val="16"/>
      </w:rPr>
      <w:t>．</w:t>
    </w:r>
    <w:r>
      <w:rPr>
        <w:rFonts w:hint="eastAsia"/>
        <w:sz w:val="16"/>
      </w:rPr>
      <w:t xml:space="preserve"> </w:t>
    </w:r>
    <w:r w:rsidR="005247BE">
      <w:rPr>
        <w:sz w:val="16"/>
      </w:rPr>
      <w:t>XX</w:t>
    </w:r>
    <w:r w:rsidR="00F61FB1">
      <w:rPr>
        <w:rFonts w:hint="eastAsia"/>
        <w:sz w:val="16"/>
      </w:rPr>
      <w:t>，</w:t>
    </w:r>
    <w:r>
      <w:rPr>
        <w:sz w:val="16"/>
      </w:rPr>
      <w:t>Suppl</w:t>
    </w:r>
    <w:r w:rsidR="00F61FB1">
      <w:rPr>
        <w:sz w:val="16"/>
      </w:rPr>
      <w:t>．</w:t>
    </w:r>
    <w:r w:rsidR="00AA0F5C">
      <w:rPr>
        <w:rFonts w:hint="eastAsia"/>
        <w:sz w:val="16"/>
      </w:rPr>
      <w:t xml:space="preserve"> (</w:t>
    </w:r>
    <w:r>
      <w:rPr>
        <w:rFonts w:hint="eastAsia"/>
        <w:sz w:val="16"/>
      </w:rPr>
      <w:t>20</w:t>
    </w:r>
    <w:r w:rsidR="005247BE">
      <w:rPr>
        <w:sz w:val="16"/>
      </w:rPr>
      <w:t>XX</w:t>
    </w:r>
    <w:r w:rsidR="00AA0F5C">
      <w:rPr>
        <w:rFonts w:hint="eastAsia"/>
        <w:sz w:val="16"/>
      </w:rPr>
      <w:t xml:space="preserve">) </w:t>
    </w:r>
    <w:r>
      <w:rPr>
        <w:rFonts w:hint="eastAsia"/>
      </w:rPr>
      <w:tab/>
    </w:r>
    <w:r>
      <w:rPr>
        <w:rFonts w:hint="eastAsia"/>
      </w:rPr>
      <w:tab/>
    </w:r>
    <w:r w:rsidRPr="00BB344C">
      <w:rPr>
        <w:rStyle w:val="a7"/>
        <w:rFonts w:ascii="ＭＳ ゴシック" w:eastAsia="ＭＳ ゴシック" w:hAnsi="ＭＳ ゴシック"/>
      </w:rPr>
      <w:fldChar w:fldCharType="begin"/>
    </w:r>
    <w:r w:rsidRPr="00BB344C">
      <w:rPr>
        <w:rStyle w:val="a7"/>
        <w:rFonts w:ascii="ＭＳ ゴシック" w:eastAsia="ＭＳ ゴシック" w:hAnsi="ＭＳ ゴシック"/>
      </w:rPr>
      <w:instrText xml:space="preserve"> PAGE </w:instrText>
    </w:r>
    <w:r w:rsidRPr="00BB344C">
      <w:rPr>
        <w:rStyle w:val="a7"/>
        <w:rFonts w:ascii="ＭＳ ゴシック" w:eastAsia="ＭＳ ゴシック" w:hAnsi="ＭＳ ゴシック"/>
      </w:rPr>
      <w:fldChar w:fldCharType="separate"/>
    </w:r>
    <w:r>
      <w:rPr>
        <w:rStyle w:val="a7"/>
        <w:rFonts w:ascii="ＭＳ ゴシック" w:eastAsia="ＭＳ ゴシック" w:hAnsi="ＭＳ ゴシック"/>
        <w:noProof/>
      </w:rPr>
      <w:t>1</w:t>
    </w:r>
    <w:r w:rsidRPr="00BB344C">
      <w:rPr>
        <w:rStyle w:val="a7"/>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69E7F" w14:textId="77777777" w:rsidR="00B915F0" w:rsidRDefault="00B915F0">
      <w:pPr>
        <w:ind w:firstLine="170"/>
      </w:pPr>
      <w:r>
        <w:rPr>
          <w:rFonts w:hint="eastAsia"/>
        </w:rPr>
        <w:separator/>
      </w:r>
    </w:p>
  </w:footnote>
  <w:footnote w:type="continuationSeparator" w:id="0">
    <w:p w14:paraId="45CC5D2D" w14:textId="77777777" w:rsidR="00B915F0" w:rsidRDefault="00B915F0">
      <w:pPr>
        <w:ind w:firstLine="17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A79"/>
    <w:multiLevelType w:val="hybridMultilevel"/>
    <w:tmpl w:val="BA0257B0"/>
    <w:lvl w:ilvl="0" w:tplc="88721C18">
      <w:start w:val="5"/>
      <w:numFmt w:val="bullet"/>
      <w:lvlText w:val="・"/>
      <w:lvlJc w:val="left"/>
      <w:pPr>
        <w:tabs>
          <w:tab w:val="num" w:pos="170"/>
        </w:tabs>
        <w:ind w:left="227" w:hanging="227"/>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017FED"/>
    <w:multiLevelType w:val="hybridMultilevel"/>
    <w:tmpl w:val="081A316A"/>
    <w:lvl w:ilvl="0" w:tplc="5628B9C6">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1002"/>
        </w:tabs>
        <w:ind w:left="1002" w:hanging="420"/>
      </w:pPr>
      <w:rPr>
        <w:rFonts w:ascii="Wingdings" w:hAnsi="Wingdings" w:hint="default"/>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080565C3"/>
    <w:multiLevelType w:val="hybridMultilevel"/>
    <w:tmpl w:val="6B144DA0"/>
    <w:lvl w:ilvl="0" w:tplc="6C5C69B2">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08141196"/>
    <w:multiLevelType w:val="hybridMultilevel"/>
    <w:tmpl w:val="B8401102"/>
    <w:lvl w:ilvl="0" w:tplc="AD4A8CE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434B8B"/>
    <w:multiLevelType w:val="hybridMultilevel"/>
    <w:tmpl w:val="C5561F58"/>
    <w:lvl w:ilvl="0" w:tplc="9058233E">
      <w:start w:val="1"/>
      <w:numFmt w:val="decimal"/>
      <w:lvlText w:val="%1."/>
      <w:lvlJc w:val="left"/>
      <w:pPr>
        <w:tabs>
          <w:tab w:val="num" w:pos="0"/>
        </w:tabs>
        <w:ind w:left="284" w:hanging="284"/>
      </w:pPr>
      <w:rPr>
        <w:rFonts w:hint="eastAsia"/>
      </w:rPr>
    </w:lvl>
    <w:lvl w:ilvl="1" w:tplc="04090017">
      <w:start w:val="1"/>
      <w:numFmt w:val="aiueoFullWidth"/>
      <w:lvlText w:val="(%2)"/>
      <w:lvlJc w:val="left"/>
      <w:pPr>
        <w:tabs>
          <w:tab w:val="num" w:pos="840"/>
        </w:tabs>
        <w:ind w:left="840" w:hanging="420"/>
      </w:pPr>
    </w:lvl>
    <w:lvl w:ilvl="2" w:tplc="F9AA71B6">
      <w:start w:val="1"/>
      <w:numFmt w:val="decimalFullWidth"/>
      <w:lvlText w:val="（%3）"/>
      <w:lvlJc w:val="left"/>
      <w:pPr>
        <w:tabs>
          <w:tab w:val="num" w:pos="1560"/>
        </w:tabs>
        <w:ind w:left="1560" w:hanging="720"/>
      </w:pPr>
      <w:rPr>
        <w:rFonts w:hint="default"/>
      </w:rPr>
    </w:lvl>
    <w:lvl w:ilvl="3" w:tplc="C0366AA6">
      <w:start w:val="1"/>
      <w:numFmt w:val="decimal"/>
      <w:lvlText w:val="%4)"/>
      <w:lvlJc w:val="left"/>
      <w:pPr>
        <w:tabs>
          <w:tab w:val="num" w:pos="390"/>
        </w:tabs>
        <w:ind w:left="390" w:hanging="390"/>
      </w:pPr>
      <w:rPr>
        <w:rFonts w:ascii="ＭＳ 明朝" w:eastAsia="ＭＳ 明朝" w:hAnsi="ＭＳ 明朝"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4A437D"/>
    <w:multiLevelType w:val="hybridMultilevel"/>
    <w:tmpl w:val="3B4E839C"/>
    <w:lvl w:ilvl="0" w:tplc="72EE91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C0A66E2"/>
    <w:multiLevelType w:val="hybridMultilevel"/>
    <w:tmpl w:val="7360B332"/>
    <w:lvl w:ilvl="0" w:tplc="D936672A">
      <w:start w:val="1"/>
      <w:numFmt w:val="decimal"/>
      <w:lvlText w:val="%1."/>
      <w:lvlJc w:val="left"/>
      <w:pPr>
        <w:tabs>
          <w:tab w:val="num" w:pos="417"/>
        </w:tabs>
        <w:ind w:left="284"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9D3789"/>
    <w:multiLevelType w:val="hybridMultilevel"/>
    <w:tmpl w:val="8F2E6314"/>
    <w:lvl w:ilvl="0" w:tplc="3F1809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1880762"/>
    <w:multiLevelType w:val="hybridMultilevel"/>
    <w:tmpl w:val="C854BE90"/>
    <w:lvl w:ilvl="0" w:tplc="5628B9C6">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1002"/>
        </w:tabs>
        <w:ind w:left="1002" w:hanging="420"/>
      </w:pPr>
      <w:rPr>
        <w:rFonts w:ascii="Wingdings" w:hAnsi="Wingdings" w:hint="default"/>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240D4845"/>
    <w:multiLevelType w:val="hybridMultilevel"/>
    <w:tmpl w:val="7A36CE1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4FE5252"/>
    <w:multiLevelType w:val="hybridMultilevel"/>
    <w:tmpl w:val="9DFE9E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68E5A8C"/>
    <w:multiLevelType w:val="hybridMultilevel"/>
    <w:tmpl w:val="F12012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92E74E2"/>
    <w:multiLevelType w:val="hybridMultilevel"/>
    <w:tmpl w:val="9B8A62A0"/>
    <w:lvl w:ilvl="0" w:tplc="88721C18">
      <w:start w:val="5"/>
      <w:numFmt w:val="bullet"/>
      <w:lvlText w:val="・"/>
      <w:lvlJc w:val="left"/>
      <w:pPr>
        <w:tabs>
          <w:tab w:val="num" w:pos="170"/>
        </w:tabs>
        <w:ind w:left="227" w:hanging="227"/>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4B40E4"/>
    <w:multiLevelType w:val="hybridMultilevel"/>
    <w:tmpl w:val="C73AA83A"/>
    <w:lvl w:ilvl="0" w:tplc="207447A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D3742F6"/>
    <w:multiLevelType w:val="multilevel"/>
    <w:tmpl w:val="897CBA02"/>
    <w:lvl w:ilvl="0">
      <w:start w:val="2"/>
      <w:numFmt w:val="decimal"/>
      <w:lvlText w:val="%1."/>
      <w:lvlJc w:val="left"/>
      <w:pPr>
        <w:tabs>
          <w:tab w:val="num" w:pos="585"/>
        </w:tabs>
        <w:ind w:left="585" w:hanging="585"/>
      </w:pPr>
      <w:rPr>
        <w:rFonts w:hint="default"/>
      </w:rPr>
    </w:lvl>
    <w:lvl w:ilvl="1">
      <w:start w:val="2"/>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6365B3"/>
    <w:multiLevelType w:val="hybridMultilevel"/>
    <w:tmpl w:val="FCCA9AF0"/>
    <w:lvl w:ilvl="0" w:tplc="A7F608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F522283"/>
    <w:multiLevelType w:val="hybridMultilevel"/>
    <w:tmpl w:val="570852B4"/>
    <w:lvl w:ilvl="0" w:tplc="9058233E">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FF54DB"/>
    <w:multiLevelType w:val="hybridMultilevel"/>
    <w:tmpl w:val="CBAACB46"/>
    <w:lvl w:ilvl="0" w:tplc="3F1809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172149A"/>
    <w:multiLevelType w:val="hybridMultilevel"/>
    <w:tmpl w:val="07D49BB4"/>
    <w:lvl w:ilvl="0" w:tplc="5628B9C6">
      <w:start w:val="1"/>
      <w:numFmt w:val="bullet"/>
      <w:lvlText w:val=""/>
      <w:lvlJc w:val="left"/>
      <w:pPr>
        <w:tabs>
          <w:tab w:val="num" w:pos="420"/>
        </w:tabs>
        <w:ind w:left="420" w:hanging="420"/>
      </w:pPr>
      <w:rPr>
        <w:rFonts w:ascii="Symbol" w:hAnsi="Symbol" w:hint="default"/>
        <w:color w:val="auto"/>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3640744F"/>
    <w:multiLevelType w:val="hybridMultilevel"/>
    <w:tmpl w:val="B9C078C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AC44397"/>
    <w:multiLevelType w:val="hybridMultilevel"/>
    <w:tmpl w:val="A10A7A90"/>
    <w:lvl w:ilvl="0" w:tplc="9ABCAC7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BAF7290"/>
    <w:multiLevelType w:val="hybridMultilevel"/>
    <w:tmpl w:val="E254362E"/>
    <w:lvl w:ilvl="0" w:tplc="F57C5A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2E34D8"/>
    <w:multiLevelType w:val="hybridMultilevel"/>
    <w:tmpl w:val="678E1B66"/>
    <w:lvl w:ilvl="0" w:tplc="5628B9C6">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1002"/>
        </w:tabs>
        <w:ind w:left="1002" w:hanging="420"/>
      </w:pPr>
      <w:rPr>
        <w:rFonts w:ascii="Wingdings" w:hAnsi="Wingdings" w:hint="default"/>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3" w15:restartNumberingAfterBreak="0">
    <w:nsid w:val="435B4390"/>
    <w:multiLevelType w:val="hybridMultilevel"/>
    <w:tmpl w:val="898AE5F4"/>
    <w:lvl w:ilvl="0" w:tplc="5628B9C6">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1002"/>
        </w:tabs>
        <w:ind w:left="1002" w:hanging="420"/>
      </w:pPr>
      <w:rPr>
        <w:rFonts w:ascii="Wingdings" w:hAnsi="Wingdings" w:hint="default"/>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4" w15:restartNumberingAfterBreak="0">
    <w:nsid w:val="45B740CD"/>
    <w:multiLevelType w:val="hybridMultilevel"/>
    <w:tmpl w:val="750E3CB6"/>
    <w:lvl w:ilvl="0" w:tplc="5628B9C6">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1002"/>
        </w:tabs>
        <w:ind w:left="1002" w:hanging="420"/>
      </w:pPr>
      <w:rPr>
        <w:rFonts w:ascii="Wingdings" w:hAnsi="Wingdings" w:hint="default"/>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5" w15:restartNumberingAfterBreak="0">
    <w:nsid w:val="477340B2"/>
    <w:multiLevelType w:val="hybridMultilevel"/>
    <w:tmpl w:val="B23EA5E6"/>
    <w:lvl w:ilvl="0" w:tplc="EF9A6EA2">
      <w:start w:val="5"/>
      <w:numFmt w:val="bullet"/>
      <w:lvlText w:val=""/>
      <w:lvlJc w:val="left"/>
      <w:pPr>
        <w:tabs>
          <w:tab w:val="num" w:pos="284"/>
        </w:tabs>
        <w:ind w:left="284" w:hanging="114"/>
      </w:pPr>
      <w:rPr>
        <w:rFonts w:ascii="Symbol" w:eastAsia="ＭＳ 明朝" w:hAnsi="Symbol" w:cs="Times New Roman"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6" w15:restartNumberingAfterBreak="0">
    <w:nsid w:val="48121A33"/>
    <w:multiLevelType w:val="hybridMultilevel"/>
    <w:tmpl w:val="328693E0"/>
    <w:lvl w:ilvl="0" w:tplc="5628B9C6">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1002"/>
        </w:tabs>
        <w:ind w:left="1002" w:hanging="420"/>
      </w:pPr>
      <w:rPr>
        <w:rFonts w:ascii="Wingdings" w:hAnsi="Wingdings" w:hint="default"/>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57DF5D3C"/>
    <w:multiLevelType w:val="hybridMultilevel"/>
    <w:tmpl w:val="489C2034"/>
    <w:lvl w:ilvl="0" w:tplc="8D9AD57A">
      <w:start w:val="1"/>
      <w:numFmt w:val="lowerLetter"/>
      <w:lvlText w:val="(%1)"/>
      <w:lvlJc w:val="left"/>
      <w:pPr>
        <w:tabs>
          <w:tab w:val="num" w:pos="553"/>
        </w:tabs>
        <w:ind w:left="553" w:hanging="36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8" w15:restartNumberingAfterBreak="0">
    <w:nsid w:val="583949D2"/>
    <w:multiLevelType w:val="hybridMultilevel"/>
    <w:tmpl w:val="7F6A7E4C"/>
    <w:lvl w:ilvl="0" w:tplc="3F1809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CD1759F"/>
    <w:multiLevelType w:val="hybridMultilevel"/>
    <w:tmpl w:val="87DEE1AE"/>
    <w:lvl w:ilvl="0" w:tplc="D8D4DD26">
      <w:start w:val="1"/>
      <w:numFmt w:val="decimalEnclosedCircle"/>
      <w:suff w:val="space"/>
      <w:lvlText w:val="%1"/>
      <w:lvlJc w:val="left"/>
      <w:pPr>
        <w:ind w:left="180" w:hanging="180"/>
      </w:pPr>
      <w:rPr>
        <w:rFonts w:cs="Times New Roman" w:hint="eastAsia"/>
      </w:rPr>
    </w:lvl>
    <w:lvl w:ilvl="1" w:tplc="04090017" w:tentative="1">
      <w:start w:val="1"/>
      <w:numFmt w:val="aiueoFullWidth"/>
      <w:lvlText w:val="(%2)"/>
      <w:lvlJc w:val="left"/>
      <w:pPr>
        <w:ind w:left="960" w:hanging="480"/>
      </w:pPr>
      <w:rPr>
        <w:rFonts w:cs="Times New Roman"/>
      </w:rPr>
    </w:lvl>
    <w:lvl w:ilvl="2" w:tplc="04090011" w:tentative="1">
      <w:start w:val="1"/>
      <w:numFmt w:val="decimalEnclosedCircle"/>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abstractNum w:abstractNumId="30" w15:restartNumberingAfterBreak="0">
    <w:nsid w:val="5FEE740C"/>
    <w:multiLevelType w:val="multilevel"/>
    <w:tmpl w:val="696E09D4"/>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31" w15:restartNumberingAfterBreak="0">
    <w:nsid w:val="62AA6C02"/>
    <w:multiLevelType w:val="hybridMultilevel"/>
    <w:tmpl w:val="97CA8786"/>
    <w:lvl w:ilvl="0" w:tplc="7E006180">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6B15CBA"/>
    <w:multiLevelType w:val="hybridMultilevel"/>
    <w:tmpl w:val="304C2DFE"/>
    <w:lvl w:ilvl="0" w:tplc="DAFA6528">
      <w:start w:val="1"/>
      <w:numFmt w:val="bullet"/>
      <w:lvlText w:val=""/>
      <w:lvlJc w:val="left"/>
      <w:pPr>
        <w:tabs>
          <w:tab w:val="num" w:pos="720"/>
        </w:tabs>
        <w:ind w:left="720" w:hanging="360"/>
      </w:pPr>
      <w:rPr>
        <w:rFonts w:ascii="Wingdings" w:hAnsi="Wingdings" w:hint="default"/>
      </w:rPr>
    </w:lvl>
    <w:lvl w:ilvl="1" w:tplc="13A85F54" w:tentative="1">
      <w:start w:val="1"/>
      <w:numFmt w:val="bullet"/>
      <w:lvlText w:val=""/>
      <w:lvlJc w:val="left"/>
      <w:pPr>
        <w:tabs>
          <w:tab w:val="num" w:pos="1440"/>
        </w:tabs>
        <w:ind w:left="1440" w:hanging="360"/>
      </w:pPr>
      <w:rPr>
        <w:rFonts w:ascii="Wingdings" w:hAnsi="Wingdings" w:hint="default"/>
      </w:rPr>
    </w:lvl>
    <w:lvl w:ilvl="2" w:tplc="79A06B9C" w:tentative="1">
      <w:start w:val="1"/>
      <w:numFmt w:val="bullet"/>
      <w:lvlText w:val=""/>
      <w:lvlJc w:val="left"/>
      <w:pPr>
        <w:tabs>
          <w:tab w:val="num" w:pos="2160"/>
        </w:tabs>
        <w:ind w:left="2160" w:hanging="360"/>
      </w:pPr>
      <w:rPr>
        <w:rFonts w:ascii="Wingdings" w:hAnsi="Wingdings" w:hint="default"/>
      </w:rPr>
    </w:lvl>
    <w:lvl w:ilvl="3" w:tplc="DD8A9988" w:tentative="1">
      <w:start w:val="1"/>
      <w:numFmt w:val="bullet"/>
      <w:lvlText w:val=""/>
      <w:lvlJc w:val="left"/>
      <w:pPr>
        <w:tabs>
          <w:tab w:val="num" w:pos="2880"/>
        </w:tabs>
        <w:ind w:left="2880" w:hanging="360"/>
      </w:pPr>
      <w:rPr>
        <w:rFonts w:ascii="Wingdings" w:hAnsi="Wingdings" w:hint="default"/>
      </w:rPr>
    </w:lvl>
    <w:lvl w:ilvl="4" w:tplc="8CECC20E" w:tentative="1">
      <w:start w:val="1"/>
      <w:numFmt w:val="bullet"/>
      <w:lvlText w:val=""/>
      <w:lvlJc w:val="left"/>
      <w:pPr>
        <w:tabs>
          <w:tab w:val="num" w:pos="3600"/>
        </w:tabs>
        <w:ind w:left="3600" w:hanging="360"/>
      </w:pPr>
      <w:rPr>
        <w:rFonts w:ascii="Wingdings" w:hAnsi="Wingdings" w:hint="default"/>
      </w:rPr>
    </w:lvl>
    <w:lvl w:ilvl="5" w:tplc="4FD4C7C2" w:tentative="1">
      <w:start w:val="1"/>
      <w:numFmt w:val="bullet"/>
      <w:lvlText w:val=""/>
      <w:lvlJc w:val="left"/>
      <w:pPr>
        <w:tabs>
          <w:tab w:val="num" w:pos="4320"/>
        </w:tabs>
        <w:ind w:left="4320" w:hanging="360"/>
      </w:pPr>
      <w:rPr>
        <w:rFonts w:ascii="Wingdings" w:hAnsi="Wingdings" w:hint="default"/>
      </w:rPr>
    </w:lvl>
    <w:lvl w:ilvl="6" w:tplc="0554ADE8" w:tentative="1">
      <w:start w:val="1"/>
      <w:numFmt w:val="bullet"/>
      <w:lvlText w:val=""/>
      <w:lvlJc w:val="left"/>
      <w:pPr>
        <w:tabs>
          <w:tab w:val="num" w:pos="5040"/>
        </w:tabs>
        <w:ind w:left="5040" w:hanging="360"/>
      </w:pPr>
      <w:rPr>
        <w:rFonts w:ascii="Wingdings" w:hAnsi="Wingdings" w:hint="default"/>
      </w:rPr>
    </w:lvl>
    <w:lvl w:ilvl="7" w:tplc="0D467E94" w:tentative="1">
      <w:start w:val="1"/>
      <w:numFmt w:val="bullet"/>
      <w:lvlText w:val=""/>
      <w:lvlJc w:val="left"/>
      <w:pPr>
        <w:tabs>
          <w:tab w:val="num" w:pos="5760"/>
        </w:tabs>
        <w:ind w:left="5760" w:hanging="360"/>
      </w:pPr>
      <w:rPr>
        <w:rFonts w:ascii="Wingdings" w:hAnsi="Wingdings" w:hint="default"/>
      </w:rPr>
    </w:lvl>
    <w:lvl w:ilvl="8" w:tplc="96E8CD9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0F2F99"/>
    <w:multiLevelType w:val="multilevel"/>
    <w:tmpl w:val="EF006B3E"/>
    <w:lvl w:ilvl="0">
      <w:start w:val="1"/>
      <w:numFmt w:val="decimal"/>
      <w:lvlText w:val="%1."/>
      <w:lvlJc w:val="center"/>
      <w:pPr>
        <w:tabs>
          <w:tab w:val="num" w:pos="417"/>
        </w:tabs>
        <w:ind w:left="284" w:hanging="227"/>
      </w:pPr>
      <w:rPr>
        <w:rFonts w:hint="eastAsia"/>
      </w:rPr>
    </w:lvl>
    <w:lvl w:ilvl="1">
      <w:start w:val="1"/>
      <w:numFmt w:val="decimal"/>
      <w:lvlText w:val="%1.%2."/>
      <w:lvlJc w:val="left"/>
      <w:pPr>
        <w:tabs>
          <w:tab w:val="num" w:pos="624"/>
        </w:tabs>
        <w:ind w:left="624" w:hanging="567"/>
      </w:pPr>
    </w:lvl>
    <w:lvl w:ilvl="2">
      <w:start w:val="1"/>
      <w:numFmt w:val="decimal"/>
      <w:lvlText w:val="%1.%2.%3."/>
      <w:lvlJc w:val="left"/>
      <w:pPr>
        <w:tabs>
          <w:tab w:val="num" w:pos="766"/>
        </w:tabs>
        <w:ind w:left="766" w:hanging="709"/>
      </w:pPr>
    </w:lvl>
    <w:lvl w:ilvl="3">
      <w:start w:val="1"/>
      <w:numFmt w:val="decimal"/>
      <w:lvlText w:val="%1.%2.%3.%4."/>
      <w:lvlJc w:val="left"/>
      <w:pPr>
        <w:tabs>
          <w:tab w:val="num" w:pos="908"/>
        </w:tabs>
        <w:ind w:left="908" w:hanging="851"/>
      </w:pPr>
    </w:lvl>
    <w:lvl w:ilvl="4">
      <w:start w:val="1"/>
      <w:numFmt w:val="decimal"/>
      <w:lvlText w:val="%1.%2.%3.%4.%5."/>
      <w:lvlJc w:val="left"/>
      <w:pPr>
        <w:tabs>
          <w:tab w:val="num" w:pos="1049"/>
        </w:tabs>
        <w:ind w:left="1049" w:hanging="992"/>
      </w:pPr>
    </w:lvl>
    <w:lvl w:ilvl="5">
      <w:start w:val="1"/>
      <w:numFmt w:val="decimal"/>
      <w:lvlText w:val="%1.%2.%3.%4.%5.%6."/>
      <w:lvlJc w:val="left"/>
      <w:pPr>
        <w:tabs>
          <w:tab w:val="num" w:pos="1191"/>
        </w:tabs>
        <w:ind w:left="1191" w:hanging="1134"/>
      </w:pPr>
    </w:lvl>
    <w:lvl w:ilvl="6">
      <w:start w:val="1"/>
      <w:numFmt w:val="decimal"/>
      <w:lvlText w:val="%1.%2.%3.%4.%5.%6.%7."/>
      <w:lvlJc w:val="left"/>
      <w:pPr>
        <w:tabs>
          <w:tab w:val="num" w:pos="1333"/>
        </w:tabs>
        <w:ind w:left="1333" w:hanging="1276"/>
      </w:pPr>
    </w:lvl>
    <w:lvl w:ilvl="7">
      <w:start w:val="1"/>
      <w:numFmt w:val="decimal"/>
      <w:lvlText w:val="%1.%2.%3.%4.%5.%6.%7.%8."/>
      <w:lvlJc w:val="left"/>
      <w:pPr>
        <w:tabs>
          <w:tab w:val="num" w:pos="1475"/>
        </w:tabs>
        <w:ind w:left="1475" w:hanging="1418"/>
      </w:pPr>
    </w:lvl>
    <w:lvl w:ilvl="8">
      <w:start w:val="1"/>
      <w:numFmt w:val="decimal"/>
      <w:lvlText w:val="%1.%2.%3.%4.%5.%6.%7.%8.%9."/>
      <w:lvlJc w:val="left"/>
      <w:pPr>
        <w:tabs>
          <w:tab w:val="num" w:pos="1616"/>
        </w:tabs>
        <w:ind w:left="1616" w:hanging="1559"/>
      </w:pPr>
    </w:lvl>
  </w:abstractNum>
  <w:abstractNum w:abstractNumId="34" w15:restartNumberingAfterBreak="0">
    <w:nsid w:val="705832C5"/>
    <w:multiLevelType w:val="multilevel"/>
    <w:tmpl w:val="1F48987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722308BD"/>
    <w:multiLevelType w:val="hybridMultilevel"/>
    <w:tmpl w:val="A052E2B0"/>
    <w:lvl w:ilvl="0" w:tplc="26FC0720">
      <w:start w:val="1"/>
      <w:numFmt w:val="decimal"/>
      <w:lvlText w:val="%1."/>
      <w:lvlJc w:val="left"/>
      <w:pPr>
        <w:tabs>
          <w:tab w:val="num" w:pos="360"/>
        </w:tabs>
        <w:ind w:left="360" w:hanging="360"/>
      </w:pPr>
      <w:rPr>
        <w:rFonts w:hint="eastAsia"/>
        <w:color w:val="auto"/>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7A25B85"/>
    <w:multiLevelType w:val="hybridMultilevel"/>
    <w:tmpl w:val="8B2466E0"/>
    <w:lvl w:ilvl="0" w:tplc="88721C18">
      <w:start w:val="5"/>
      <w:numFmt w:val="bullet"/>
      <w:lvlText w:val="・"/>
      <w:lvlJc w:val="left"/>
      <w:pPr>
        <w:tabs>
          <w:tab w:val="num" w:pos="170"/>
        </w:tabs>
        <w:ind w:left="227" w:hanging="227"/>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B635A58"/>
    <w:multiLevelType w:val="hybridMultilevel"/>
    <w:tmpl w:val="6EA4003E"/>
    <w:lvl w:ilvl="0" w:tplc="A6CEA4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C6B72F2"/>
    <w:multiLevelType w:val="hybridMultilevel"/>
    <w:tmpl w:val="99C82816"/>
    <w:lvl w:ilvl="0" w:tplc="189A5386">
      <w:start w:val="5"/>
      <w:numFmt w:val="bullet"/>
      <w:lvlText w:val="・"/>
      <w:lvlJc w:val="left"/>
      <w:pPr>
        <w:tabs>
          <w:tab w:val="num" w:pos="361"/>
        </w:tabs>
        <w:ind w:left="361" w:hanging="360"/>
      </w:pPr>
      <w:rPr>
        <w:rFonts w:ascii="ＭＳ Ｐ明朝" w:eastAsia="ＭＳ Ｐ明朝" w:hAnsi="ＭＳ Ｐ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39" w15:restartNumberingAfterBreak="0">
    <w:nsid w:val="7CB90E90"/>
    <w:multiLevelType w:val="hybridMultilevel"/>
    <w:tmpl w:val="B81EC918"/>
    <w:lvl w:ilvl="0" w:tplc="2BA0F78E">
      <w:start w:val="4"/>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237984008">
    <w:abstractNumId w:val="2"/>
  </w:num>
  <w:num w:numId="2" w16cid:durableId="357706164">
    <w:abstractNumId w:val="39"/>
  </w:num>
  <w:num w:numId="3" w16cid:durableId="1115634222">
    <w:abstractNumId w:val="38"/>
  </w:num>
  <w:num w:numId="4" w16cid:durableId="32277957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076754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918428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52617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9612513">
    <w:abstractNumId w:val="31"/>
  </w:num>
  <w:num w:numId="9" w16cid:durableId="203083893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3748480">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119370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7418209">
    <w:abstractNumId w:val="1"/>
  </w:num>
  <w:num w:numId="13" w16cid:durableId="1117679343">
    <w:abstractNumId w:val="32"/>
  </w:num>
  <w:num w:numId="14" w16cid:durableId="603542432">
    <w:abstractNumId w:val="35"/>
  </w:num>
  <w:num w:numId="15" w16cid:durableId="1673600310">
    <w:abstractNumId w:val="3"/>
  </w:num>
  <w:num w:numId="16" w16cid:durableId="2072649026">
    <w:abstractNumId w:val="4"/>
  </w:num>
  <w:num w:numId="17" w16cid:durableId="2078824216">
    <w:abstractNumId w:val="16"/>
  </w:num>
  <w:num w:numId="18" w16cid:durableId="916936681">
    <w:abstractNumId w:val="9"/>
  </w:num>
  <w:num w:numId="19" w16cid:durableId="312492067">
    <w:abstractNumId w:val="33"/>
  </w:num>
  <w:num w:numId="20" w16cid:durableId="1342854121">
    <w:abstractNumId w:val="34"/>
  </w:num>
  <w:num w:numId="21" w16cid:durableId="692732572">
    <w:abstractNumId w:val="6"/>
  </w:num>
  <w:num w:numId="22" w16cid:durableId="845706317">
    <w:abstractNumId w:val="15"/>
  </w:num>
  <w:num w:numId="23" w16cid:durableId="1541086181">
    <w:abstractNumId w:val="13"/>
  </w:num>
  <w:num w:numId="24" w16cid:durableId="1452826262">
    <w:abstractNumId w:val="27"/>
  </w:num>
  <w:num w:numId="25" w16cid:durableId="361899674">
    <w:abstractNumId w:val="14"/>
  </w:num>
  <w:num w:numId="26" w16cid:durableId="1012606183">
    <w:abstractNumId w:val="5"/>
  </w:num>
  <w:num w:numId="27" w16cid:durableId="2000887962">
    <w:abstractNumId w:val="29"/>
  </w:num>
  <w:num w:numId="28" w16cid:durableId="322701800">
    <w:abstractNumId w:val="36"/>
  </w:num>
  <w:num w:numId="29" w16cid:durableId="1746683511">
    <w:abstractNumId w:val="12"/>
  </w:num>
  <w:num w:numId="30" w16cid:durableId="1059327970">
    <w:abstractNumId w:val="0"/>
  </w:num>
  <w:num w:numId="31" w16cid:durableId="45640706">
    <w:abstractNumId w:val="25"/>
  </w:num>
  <w:num w:numId="32" w16cid:durableId="185337630">
    <w:abstractNumId w:val="21"/>
  </w:num>
  <w:num w:numId="33" w16cid:durableId="1587423051">
    <w:abstractNumId w:val="11"/>
  </w:num>
  <w:num w:numId="34" w16cid:durableId="289283545">
    <w:abstractNumId w:val="37"/>
  </w:num>
  <w:num w:numId="35" w16cid:durableId="1040978468">
    <w:abstractNumId w:val="10"/>
  </w:num>
  <w:num w:numId="36" w16cid:durableId="1777678528">
    <w:abstractNumId w:val="20"/>
  </w:num>
  <w:num w:numId="37" w16cid:durableId="662970737">
    <w:abstractNumId w:val="19"/>
  </w:num>
  <w:num w:numId="38" w16cid:durableId="1572158278">
    <w:abstractNumId w:val="28"/>
  </w:num>
  <w:num w:numId="39" w16cid:durableId="610816432">
    <w:abstractNumId w:val="7"/>
  </w:num>
  <w:num w:numId="40" w16cid:durableId="268051593">
    <w:abstractNumId w:val="17"/>
  </w:num>
  <w:num w:numId="41" w16cid:durableId="5678843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evenAndOddHeaders/>
  <w:drawingGridHorizontalSpacing w:val="85"/>
  <w:displayHorizontalDrawingGridEvery w:val="2"/>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37"/>
    <w:rsid w:val="0000085E"/>
    <w:rsid w:val="00004251"/>
    <w:rsid w:val="000050D3"/>
    <w:rsid w:val="00005541"/>
    <w:rsid w:val="0000617D"/>
    <w:rsid w:val="00006AE7"/>
    <w:rsid w:val="00010E74"/>
    <w:rsid w:val="0001269D"/>
    <w:rsid w:val="00015E84"/>
    <w:rsid w:val="00016531"/>
    <w:rsid w:val="0001685F"/>
    <w:rsid w:val="00016DF5"/>
    <w:rsid w:val="00021049"/>
    <w:rsid w:val="00021742"/>
    <w:rsid w:val="00021D43"/>
    <w:rsid w:val="000223FF"/>
    <w:rsid w:val="000225A5"/>
    <w:rsid w:val="000228EA"/>
    <w:rsid w:val="00022D92"/>
    <w:rsid w:val="00022F37"/>
    <w:rsid w:val="000230EE"/>
    <w:rsid w:val="00024307"/>
    <w:rsid w:val="000253E5"/>
    <w:rsid w:val="00025D8B"/>
    <w:rsid w:val="00026789"/>
    <w:rsid w:val="000272D9"/>
    <w:rsid w:val="00027506"/>
    <w:rsid w:val="00027F8A"/>
    <w:rsid w:val="00030E18"/>
    <w:rsid w:val="00031188"/>
    <w:rsid w:val="0003147B"/>
    <w:rsid w:val="00031724"/>
    <w:rsid w:val="000317F2"/>
    <w:rsid w:val="00031EE9"/>
    <w:rsid w:val="00031FBF"/>
    <w:rsid w:val="000326BC"/>
    <w:rsid w:val="00032F3C"/>
    <w:rsid w:val="000350E9"/>
    <w:rsid w:val="0003522D"/>
    <w:rsid w:val="0003554A"/>
    <w:rsid w:val="00036920"/>
    <w:rsid w:val="00037A5E"/>
    <w:rsid w:val="00037A64"/>
    <w:rsid w:val="00037D17"/>
    <w:rsid w:val="00040481"/>
    <w:rsid w:val="00041830"/>
    <w:rsid w:val="000423AB"/>
    <w:rsid w:val="00042BF8"/>
    <w:rsid w:val="000452E2"/>
    <w:rsid w:val="000456E5"/>
    <w:rsid w:val="00045897"/>
    <w:rsid w:val="00046809"/>
    <w:rsid w:val="0004753A"/>
    <w:rsid w:val="00047C5A"/>
    <w:rsid w:val="0005021B"/>
    <w:rsid w:val="000517C0"/>
    <w:rsid w:val="0005183F"/>
    <w:rsid w:val="000518A0"/>
    <w:rsid w:val="000519E6"/>
    <w:rsid w:val="00052F4E"/>
    <w:rsid w:val="00053A4B"/>
    <w:rsid w:val="00054CBA"/>
    <w:rsid w:val="000562C3"/>
    <w:rsid w:val="000625A5"/>
    <w:rsid w:val="00062DBB"/>
    <w:rsid w:val="00064E3D"/>
    <w:rsid w:val="000664BC"/>
    <w:rsid w:val="000664D1"/>
    <w:rsid w:val="0006670A"/>
    <w:rsid w:val="00066A60"/>
    <w:rsid w:val="00066B7D"/>
    <w:rsid w:val="0007050E"/>
    <w:rsid w:val="00070859"/>
    <w:rsid w:val="000714B4"/>
    <w:rsid w:val="00071C77"/>
    <w:rsid w:val="000724C3"/>
    <w:rsid w:val="000724EC"/>
    <w:rsid w:val="00072DC1"/>
    <w:rsid w:val="00074215"/>
    <w:rsid w:val="00075517"/>
    <w:rsid w:val="00075C23"/>
    <w:rsid w:val="00075D3B"/>
    <w:rsid w:val="00076DBC"/>
    <w:rsid w:val="00076F81"/>
    <w:rsid w:val="000771F7"/>
    <w:rsid w:val="00077260"/>
    <w:rsid w:val="00080ABF"/>
    <w:rsid w:val="00080C64"/>
    <w:rsid w:val="00080DFD"/>
    <w:rsid w:val="000815EF"/>
    <w:rsid w:val="00081E05"/>
    <w:rsid w:val="00082050"/>
    <w:rsid w:val="00082B2D"/>
    <w:rsid w:val="000832FF"/>
    <w:rsid w:val="00083649"/>
    <w:rsid w:val="000843BB"/>
    <w:rsid w:val="00085CA3"/>
    <w:rsid w:val="00085F4F"/>
    <w:rsid w:val="0008681A"/>
    <w:rsid w:val="00090A57"/>
    <w:rsid w:val="00091898"/>
    <w:rsid w:val="00091A88"/>
    <w:rsid w:val="00092107"/>
    <w:rsid w:val="000927AB"/>
    <w:rsid w:val="00094A15"/>
    <w:rsid w:val="00095900"/>
    <w:rsid w:val="00095A64"/>
    <w:rsid w:val="00097AE7"/>
    <w:rsid w:val="000A0413"/>
    <w:rsid w:val="000A0439"/>
    <w:rsid w:val="000A0BCD"/>
    <w:rsid w:val="000A1479"/>
    <w:rsid w:val="000A1DC6"/>
    <w:rsid w:val="000A270E"/>
    <w:rsid w:val="000A2F41"/>
    <w:rsid w:val="000A599E"/>
    <w:rsid w:val="000A7134"/>
    <w:rsid w:val="000A7AF0"/>
    <w:rsid w:val="000B05BB"/>
    <w:rsid w:val="000B084A"/>
    <w:rsid w:val="000B0D3C"/>
    <w:rsid w:val="000B1ACC"/>
    <w:rsid w:val="000B2E83"/>
    <w:rsid w:val="000B30AD"/>
    <w:rsid w:val="000B34D2"/>
    <w:rsid w:val="000B4C85"/>
    <w:rsid w:val="000B576D"/>
    <w:rsid w:val="000B5C7F"/>
    <w:rsid w:val="000B5CCA"/>
    <w:rsid w:val="000B5CDD"/>
    <w:rsid w:val="000B7E42"/>
    <w:rsid w:val="000C1852"/>
    <w:rsid w:val="000C1E07"/>
    <w:rsid w:val="000C31A9"/>
    <w:rsid w:val="000C38F7"/>
    <w:rsid w:val="000C55D4"/>
    <w:rsid w:val="000C5AA4"/>
    <w:rsid w:val="000C5D60"/>
    <w:rsid w:val="000C5F38"/>
    <w:rsid w:val="000C71B2"/>
    <w:rsid w:val="000C7FA3"/>
    <w:rsid w:val="000D072E"/>
    <w:rsid w:val="000D1133"/>
    <w:rsid w:val="000D1547"/>
    <w:rsid w:val="000D3A14"/>
    <w:rsid w:val="000D3CE6"/>
    <w:rsid w:val="000D3FD8"/>
    <w:rsid w:val="000D5D5A"/>
    <w:rsid w:val="000D6C37"/>
    <w:rsid w:val="000D748A"/>
    <w:rsid w:val="000E0AC6"/>
    <w:rsid w:val="000E0F12"/>
    <w:rsid w:val="000E1BC5"/>
    <w:rsid w:val="000E1F23"/>
    <w:rsid w:val="000E274F"/>
    <w:rsid w:val="000E46EF"/>
    <w:rsid w:val="000E53D4"/>
    <w:rsid w:val="000E69AD"/>
    <w:rsid w:val="000E6F55"/>
    <w:rsid w:val="000E6F70"/>
    <w:rsid w:val="000E71E9"/>
    <w:rsid w:val="000E7384"/>
    <w:rsid w:val="000E79FA"/>
    <w:rsid w:val="000F1A9F"/>
    <w:rsid w:val="000F2BA3"/>
    <w:rsid w:val="000F54CC"/>
    <w:rsid w:val="000F5EA9"/>
    <w:rsid w:val="000F78AC"/>
    <w:rsid w:val="000F7F62"/>
    <w:rsid w:val="001021ED"/>
    <w:rsid w:val="00102BFC"/>
    <w:rsid w:val="00104C6A"/>
    <w:rsid w:val="00105114"/>
    <w:rsid w:val="00106FF5"/>
    <w:rsid w:val="0010720C"/>
    <w:rsid w:val="00107439"/>
    <w:rsid w:val="001105EF"/>
    <w:rsid w:val="001110EC"/>
    <w:rsid w:val="00112851"/>
    <w:rsid w:val="00113CB4"/>
    <w:rsid w:val="001157EB"/>
    <w:rsid w:val="00116E3F"/>
    <w:rsid w:val="001174C1"/>
    <w:rsid w:val="001210D2"/>
    <w:rsid w:val="001215AC"/>
    <w:rsid w:val="00121D60"/>
    <w:rsid w:val="001225F9"/>
    <w:rsid w:val="001231AF"/>
    <w:rsid w:val="00123547"/>
    <w:rsid w:val="00123BB2"/>
    <w:rsid w:val="00124499"/>
    <w:rsid w:val="00124691"/>
    <w:rsid w:val="00124B5A"/>
    <w:rsid w:val="0012581A"/>
    <w:rsid w:val="00126BA8"/>
    <w:rsid w:val="00133C30"/>
    <w:rsid w:val="00133CF4"/>
    <w:rsid w:val="00133D14"/>
    <w:rsid w:val="00133DFE"/>
    <w:rsid w:val="00136D93"/>
    <w:rsid w:val="001374FA"/>
    <w:rsid w:val="00140556"/>
    <w:rsid w:val="00142B52"/>
    <w:rsid w:val="0014322B"/>
    <w:rsid w:val="00143904"/>
    <w:rsid w:val="00143EDF"/>
    <w:rsid w:val="00144BDC"/>
    <w:rsid w:val="00145990"/>
    <w:rsid w:val="00152D4E"/>
    <w:rsid w:val="00153BE7"/>
    <w:rsid w:val="00154013"/>
    <w:rsid w:val="00154884"/>
    <w:rsid w:val="00154AFD"/>
    <w:rsid w:val="00155797"/>
    <w:rsid w:val="001568F6"/>
    <w:rsid w:val="00157C97"/>
    <w:rsid w:val="00157FB9"/>
    <w:rsid w:val="0016140B"/>
    <w:rsid w:val="00161A89"/>
    <w:rsid w:val="00162660"/>
    <w:rsid w:val="001635E8"/>
    <w:rsid w:val="00163893"/>
    <w:rsid w:val="001660CB"/>
    <w:rsid w:val="001661E4"/>
    <w:rsid w:val="0016703A"/>
    <w:rsid w:val="00167368"/>
    <w:rsid w:val="00171710"/>
    <w:rsid w:val="00171D0F"/>
    <w:rsid w:val="0017396D"/>
    <w:rsid w:val="00176D26"/>
    <w:rsid w:val="00180840"/>
    <w:rsid w:val="00180DCD"/>
    <w:rsid w:val="00182B99"/>
    <w:rsid w:val="00183D10"/>
    <w:rsid w:val="00183F75"/>
    <w:rsid w:val="00184767"/>
    <w:rsid w:val="00184951"/>
    <w:rsid w:val="001849C6"/>
    <w:rsid w:val="00185694"/>
    <w:rsid w:val="00185D0A"/>
    <w:rsid w:val="00185DE7"/>
    <w:rsid w:val="00186EC7"/>
    <w:rsid w:val="00187738"/>
    <w:rsid w:val="00190095"/>
    <w:rsid w:val="00190B32"/>
    <w:rsid w:val="00190FA8"/>
    <w:rsid w:val="00191CC4"/>
    <w:rsid w:val="001920CE"/>
    <w:rsid w:val="0019284E"/>
    <w:rsid w:val="00193AC1"/>
    <w:rsid w:val="00194956"/>
    <w:rsid w:val="00194E6C"/>
    <w:rsid w:val="00195D3A"/>
    <w:rsid w:val="00197201"/>
    <w:rsid w:val="001A0DB6"/>
    <w:rsid w:val="001A36E9"/>
    <w:rsid w:val="001A37F9"/>
    <w:rsid w:val="001A40E4"/>
    <w:rsid w:val="001A4CEF"/>
    <w:rsid w:val="001A5C44"/>
    <w:rsid w:val="001A69F1"/>
    <w:rsid w:val="001A6EA2"/>
    <w:rsid w:val="001A7D21"/>
    <w:rsid w:val="001B0E4F"/>
    <w:rsid w:val="001B1ABA"/>
    <w:rsid w:val="001B1EDD"/>
    <w:rsid w:val="001B21F2"/>
    <w:rsid w:val="001B2D70"/>
    <w:rsid w:val="001B3748"/>
    <w:rsid w:val="001B3EB7"/>
    <w:rsid w:val="001B4E3A"/>
    <w:rsid w:val="001B5CF9"/>
    <w:rsid w:val="001B66E1"/>
    <w:rsid w:val="001C06FA"/>
    <w:rsid w:val="001C179F"/>
    <w:rsid w:val="001C2FB0"/>
    <w:rsid w:val="001C4221"/>
    <w:rsid w:val="001C4422"/>
    <w:rsid w:val="001C4A29"/>
    <w:rsid w:val="001C4CFC"/>
    <w:rsid w:val="001C5351"/>
    <w:rsid w:val="001C54F4"/>
    <w:rsid w:val="001C5FA7"/>
    <w:rsid w:val="001C68DF"/>
    <w:rsid w:val="001C7529"/>
    <w:rsid w:val="001D04A1"/>
    <w:rsid w:val="001D0B1E"/>
    <w:rsid w:val="001D12D2"/>
    <w:rsid w:val="001D2A0E"/>
    <w:rsid w:val="001D35BF"/>
    <w:rsid w:val="001D36BB"/>
    <w:rsid w:val="001D3B70"/>
    <w:rsid w:val="001D7114"/>
    <w:rsid w:val="001D73D2"/>
    <w:rsid w:val="001D7638"/>
    <w:rsid w:val="001D7D6D"/>
    <w:rsid w:val="001E05F2"/>
    <w:rsid w:val="001E0992"/>
    <w:rsid w:val="001E1696"/>
    <w:rsid w:val="001E1728"/>
    <w:rsid w:val="001E3823"/>
    <w:rsid w:val="001E3908"/>
    <w:rsid w:val="001E3C0B"/>
    <w:rsid w:val="001E423C"/>
    <w:rsid w:val="001E52AA"/>
    <w:rsid w:val="001E5972"/>
    <w:rsid w:val="001E5E89"/>
    <w:rsid w:val="001E6A52"/>
    <w:rsid w:val="001E7E82"/>
    <w:rsid w:val="001F0B65"/>
    <w:rsid w:val="001F1CCE"/>
    <w:rsid w:val="001F34A2"/>
    <w:rsid w:val="001F3EB6"/>
    <w:rsid w:val="001F445D"/>
    <w:rsid w:val="001F44C9"/>
    <w:rsid w:val="001F4BBC"/>
    <w:rsid w:val="001F4C96"/>
    <w:rsid w:val="001F4D4C"/>
    <w:rsid w:val="001F5A6A"/>
    <w:rsid w:val="001F6816"/>
    <w:rsid w:val="001F70DA"/>
    <w:rsid w:val="00200510"/>
    <w:rsid w:val="00201B55"/>
    <w:rsid w:val="00204520"/>
    <w:rsid w:val="00204986"/>
    <w:rsid w:val="00204F92"/>
    <w:rsid w:val="00205D6D"/>
    <w:rsid w:val="002064DE"/>
    <w:rsid w:val="00207614"/>
    <w:rsid w:val="002077AF"/>
    <w:rsid w:val="00207BAD"/>
    <w:rsid w:val="0021012B"/>
    <w:rsid w:val="002117B4"/>
    <w:rsid w:val="002123F4"/>
    <w:rsid w:val="002129E8"/>
    <w:rsid w:val="0021466E"/>
    <w:rsid w:val="00215150"/>
    <w:rsid w:val="002155E6"/>
    <w:rsid w:val="0021570E"/>
    <w:rsid w:val="0021574F"/>
    <w:rsid w:val="00215AEE"/>
    <w:rsid w:val="002165F7"/>
    <w:rsid w:val="00221927"/>
    <w:rsid w:val="0022220A"/>
    <w:rsid w:val="00223457"/>
    <w:rsid w:val="00224FD3"/>
    <w:rsid w:val="0022666A"/>
    <w:rsid w:val="00227228"/>
    <w:rsid w:val="0022730E"/>
    <w:rsid w:val="00227ADF"/>
    <w:rsid w:val="00230987"/>
    <w:rsid w:val="002334D9"/>
    <w:rsid w:val="00233957"/>
    <w:rsid w:val="00233D83"/>
    <w:rsid w:val="002342B5"/>
    <w:rsid w:val="00234636"/>
    <w:rsid w:val="00235102"/>
    <w:rsid w:val="00236385"/>
    <w:rsid w:val="00236B63"/>
    <w:rsid w:val="0023735F"/>
    <w:rsid w:val="002374BA"/>
    <w:rsid w:val="002377DE"/>
    <w:rsid w:val="002414B7"/>
    <w:rsid w:val="00242913"/>
    <w:rsid w:val="00242AB6"/>
    <w:rsid w:val="0024468D"/>
    <w:rsid w:val="0024489F"/>
    <w:rsid w:val="00245F0C"/>
    <w:rsid w:val="00246227"/>
    <w:rsid w:val="002522DB"/>
    <w:rsid w:val="00252F6F"/>
    <w:rsid w:val="00255536"/>
    <w:rsid w:val="002571E4"/>
    <w:rsid w:val="00257658"/>
    <w:rsid w:val="00257694"/>
    <w:rsid w:val="002576E1"/>
    <w:rsid w:val="00257761"/>
    <w:rsid w:val="0026076C"/>
    <w:rsid w:val="00260777"/>
    <w:rsid w:val="00260934"/>
    <w:rsid w:val="00260E92"/>
    <w:rsid w:val="00261583"/>
    <w:rsid w:val="002632F7"/>
    <w:rsid w:val="002644DD"/>
    <w:rsid w:val="00266041"/>
    <w:rsid w:val="00267E59"/>
    <w:rsid w:val="00270105"/>
    <w:rsid w:val="0027043E"/>
    <w:rsid w:val="002706B0"/>
    <w:rsid w:val="00270B3B"/>
    <w:rsid w:val="00272336"/>
    <w:rsid w:val="00272FC3"/>
    <w:rsid w:val="00273442"/>
    <w:rsid w:val="002749DE"/>
    <w:rsid w:val="00274BB9"/>
    <w:rsid w:val="00275B8E"/>
    <w:rsid w:val="00276C02"/>
    <w:rsid w:val="0027745D"/>
    <w:rsid w:val="002775C8"/>
    <w:rsid w:val="002776CA"/>
    <w:rsid w:val="002777B3"/>
    <w:rsid w:val="00277C9D"/>
    <w:rsid w:val="00281104"/>
    <w:rsid w:val="00282D7E"/>
    <w:rsid w:val="0028345B"/>
    <w:rsid w:val="002846F7"/>
    <w:rsid w:val="00284BCA"/>
    <w:rsid w:val="00284F9E"/>
    <w:rsid w:val="00285A71"/>
    <w:rsid w:val="00286AF1"/>
    <w:rsid w:val="00287191"/>
    <w:rsid w:val="00295E7A"/>
    <w:rsid w:val="00297483"/>
    <w:rsid w:val="002979A1"/>
    <w:rsid w:val="002A0930"/>
    <w:rsid w:val="002A22A1"/>
    <w:rsid w:val="002A256B"/>
    <w:rsid w:val="002A3E54"/>
    <w:rsid w:val="002A52D1"/>
    <w:rsid w:val="002A52D9"/>
    <w:rsid w:val="002A57A9"/>
    <w:rsid w:val="002A6CAE"/>
    <w:rsid w:val="002A7AAE"/>
    <w:rsid w:val="002A7B65"/>
    <w:rsid w:val="002B02A8"/>
    <w:rsid w:val="002B039F"/>
    <w:rsid w:val="002B097C"/>
    <w:rsid w:val="002B1CFC"/>
    <w:rsid w:val="002B3334"/>
    <w:rsid w:val="002B3335"/>
    <w:rsid w:val="002B3AEB"/>
    <w:rsid w:val="002B3E47"/>
    <w:rsid w:val="002B406A"/>
    <w:rsid w:val="002B48C8"/>
    <w:rsid w:val="002B4EC0"/>
    <w:rsid w:val="002B5153"/>
    <w:rsid w:val="002B776C"/>
    <w:rsid w:val="002B79C3"/>
    <w:rsid w:val="002B7B69"/>
    <w:rsid w:val="002C08C3"/>
    <w:rsid w:val="002C0E57"/>
    <w:rsid w:val="002C124B"/>
    <w:rsid w:val="002C2632"/>
    <w:rsid w:val="002C2844"/>
    <w:rsid w:val="002C2A2B"/>
    <w:rsid w:val="002C3B47"/>
    <w:rsid w:val="002C48CB"/>
    <w:rsid w:val="002C7A9B"/>
    <w:rsid w:val="002D1176"/>
    <w:rsid w:val="002D1751"/>
    <w:rsid w:val="002D1B07"/>
    <w:rsid w:val="002D2A49"/>
    <w:rsid w:val="002D2D4D"/>
    <w:rsid w:val="002D48DE"/>
    <w:rsid w:val="002D4D46"/>
    <w:rsid w:val="002D5C82"/>
    <w:rsid w:val="002E037D"/>
    <w:rsid w:val="002E1B75"/>
    <w:rsid w:val="002E2056"/>
    <w:rsid w:val="002E270D"/>
    <w:rsid w:val="002E4985"/>
    <w:rsid w:val="002E4AAC"/>
    <w:rsid w:val="002E53BF"/>
    <w:rsid w:val="002E5675"/>
    <w:rsid w:val="002E5AC6"/>
    <w:rsid w:val="002E771F"/>
    <w:rsid w:val="002E7734"/>
    <w:rsid w:val="002E78C3"/>
    <w:rsid w:val="002F0A13"/>
    <w:rsid w:val="002F0F12"/>
    <w:rsid w:val="002F147C"/>
    <w:rsid w:val="002F315F"/>
    <w:rsid w:val="002F31D5"/>
    <w:rsid w:val="002F32B1"/>
    <w:rsid w:val="002F448E"/>
    <w:rsid w:val="002F4809"/>
    <w:rsid w:val="002F589A"/>
    <w:rsid w:val="002F5C75"/>
    <w:rsid w:val="002F5D79"/>
    <w:rsid w:val="002F63F5"/>
    <w:rsid w:val="002F6D54"/>
    <w:rsid w:val="00300AC7"/>
    <w:rsid w:val="00301175"/>
    <w:rsid w:val="003017BF"/>
    <w:rsid w:val="00302BE2"/>
    <w:rsid w:val="00303DB8"/>
    <w:rsid w:val="00303ED4"/>
    <w:rsid w:val="003043D5"/>
    <w:rsid w:val="00306B0A"/>
    <w:rsid w:val="00307D01"/>
    <w:rsid w:val="00310395"/>
    <w:rsid w:val="0031167A"/>
    <w:rsid w:val="003116A1"/>
    <w:rsid w:val="00311BDC"/>
    <w:rsid w:val="00311F31"/>
    <w:rsid w:val="003120AD"/>
    <w:rsid w:val="00312225"/>
    <w:rsid w:val="0031258D"/>
    <w:rsid w:val="00315133"/>
    <w:rsid w:val="003155D6"/>
    <w:rsid w:val="00315EFF"/>
    <w:rsid w:val="0031661F"/>
    <w:rsid w:val="00320FA9"/>
    <w:rsid w:val="00321F80"/>
    <w:rsid w:val="003224F6"/>
    <w:rsid w:val="00323E2F"/>
    <w:rsid w:val="00324B5E"/>
    <w:rsid w:val="00325850"/>
    <w:rsid w:val="00325F14"/>
    <w:rsid w:val="00325FE6"/>
    <w:rsid w:val="0032636C"/>
    <w:rsid w:val="00326C4C"/>
    <w:rsid w:val="00327A65"/>
    <w:rsid w:val="00331350"/>
    <w:rsid w:val="003315A5"/>
    <w:rsid w:val="003315CC"/>
    <w:rsid w:val="00332362"/>
    <w:rsid w:val="00332ACC"/>
    <w:rsid w:val="00332C8D"/>
    <w:rsid w:val="00332CA4"/>
    <w:rsid w:val="00332F13"/>
    <w:rsid w:val="003333B1"/>
    <w:rsid w:val="00335DBE"/>
    <w:rsid w:val="0033683D"/>
    <w:rsid w:val="00336BB0"/>
    <w:rsid w:val="003419DB"/>
    <w:rsid w:val="00341FAA"/>
    <w:rsid w:val="00343189"/>
    <w:rsid w:val="0034386F"/>
    <w:rsid w:val="003438B7"/>
    <w:rsid w:val="00343B30"/>
    <w:rsid w:val="0034409C"/>
    <w:rsid w:val="00344436"/>
    <w:rsid w:val="00344B52"/>
    <w:rsid w:val="003455D0"/>
    <w:rsid w:val="00345BA8"/>
    <w:rsid w:val="00346A14"/>
    <w:rsid w:val="00346DF0"/>
    <w:rsid w:val="00350902"/>
    <w:rsid w:val="003519E4"/>
    <w:rsid w:val="00352382"/>
    <w:rsid w:val="003540C9"/>
    <w:rsid w:val="00354F67"/>
    <w:rsid w:val="0036189D"/>
    <w:rsid w:val="003619CE"/>
    <w:rsid w:val="00363E66"/>
    <w:rsid w:val="003701EB"/>
    <w:rsid w:val="003710D6"/>
    <w:rsid w:val="00372352"/>
    <w:rsid w:val="00372CE4"/>
    <w:rsid w:val="003738AA"/>
    <w:rsid w:val="00373A0E"/>
    <w:rsid w:val="00373C15"/>
    <w:rsid w:val="00373E59"/>
    <w:rsid w:val="00375906"/>
    <w:rsid w:val="00376FE4"/>
    <w:rsid w:val="003805EF"/>
    <w:rsid w:val="00380800"/>
    <w:rsid w:val="00380A86"/>
    <w:rsid w:val="0038228E"/>
    <w:rsid w:val="00382C10"/>
    <w:rsid w:val="0038410D"/>
    <w:rsid w:val="003846B1"/>
    <w:rsid w:val="00384CA4"/>
    <w:rsid w:val="00387265"/>
    <w:rsid w:val="0038752B"/>
    <w:rsid w:val="00387707"/>
    <w:rsid w:val="00387B1B"/>
    <w:rsid w:val="0039031E"/>
    <w:rsid w:val="0039033B"/>
    <w:rsid w:val="00390BE0"/>
    <w:rsid w:val="00391043"/>
    <w:rsid w:val="0039256E"/>
    <w:rsid w:val="00393AEE"/>
    <w:rsid w:val="003967D4"/>
    <w:rsid w:val="00396AC8"/>
    <w:rsid w:val="003974B2"/>
    <w:rsid w:val="003A0216"/>
    <w:rsid w:val="003A0746"/>
    <w:rsid w:val="003A0802"/>
    <w:rsid w:val="003A2F17"/>
    <w:rsid w:val="003A3195"/>
    <w:rsid w:val="003A3680"/>
    <w:rsid w:val="003A4540"/>
    <w:rsid w:val="003A4B38"/>
    <w:rsid w:val="003A4C42"/>
    <w:rsid w:val="003A6CD1"/>
    <w:rsid w:val="003A6E04"/>
    <w:rsid w:val="003A7396"/>
    <w:rsid w:val="003A788E"/>
    <w:rsid w:val="003B0A6B"/>
    <w:rsid w:val="003B0E96"/>
    <w:rsid w:val="003B12A1"/>
    <w:rsid w:val="003B1622"/>
    <w:rsid w:val="003B1A78"/>
    <w:rsid w:val="003B295A"/>
    <w:rsid w:val="003B2AFB"/>
    <w:rsid w:val="003B5257"/>
    <w:rsid w:val="003B581B"/>
    <w:rsid w:val="003B6547"/>
    <w:rsid w:val="003B71CF"/>
    <w:rsid w:val="003C022F"/>
    <w:rsid w:val="003C07A5"/>
    <w:rsid w:val="003C08E4"/>
    <w:rsid w:val="003C11AB"/>
    <w:rsid w:val="003C1D5B"/>
    <w:rsid w:val="003C2E45"/>
    <w:rsid w:val="003C5272"/>
    <w:rsid w:val="003C5E1E"/>
    <w:rsid w:val="003C62FC"/>
    <w:rsid w:val="003D15C4"/>
    <w:rsid w:val="003D1B73"/>
    <w:rsid w:val="003D211E"/>
    <w:rsid w:val="003D24D2"/>
    <w:rsid w:val="003D481A"/>
    <w:rsid w:val="003D5515"/>
    <w:rsid w:val="003D6B64"/>
    <w:rsid w:val="003D7C09"/>
    <w:rsid w:val="003E0357"/>
    <w:rsid w:val="003E1CCE"/>
    <w:rsid w:val="003E2CD5"/>
    <w:rsid w:val="003E3213"/>
    <w:rsid w:val="003E359D"/>
    <w:rsid w:val="003F03E6"/>
    <w:rsid w:val="003F0705"/>
    <w:rsid w:val="003F0F40"/>
    <w:rsid w:val="003F185D"/>
    <w:rsid w:val="003F1AE5"/>
    <w:rsid w:val="003F1CF8"/>
    <w:rsid w:val="003F3728"/>
    <w:rsid w:val="003F390F"/>
    <w:rsid w:val="003F4607"/>
    <w:rsid w:val="003F5764"/>
    <w:rsid w:val="003F68C8"/>
    <w:rsid w:val="003F7795"/>
    <w:rsid w:val="004001CE"/>
    <w:rsid w:val="00401082"/>
    <w:rsid w:val="0040171B"/>
    <w:rsid w:val="00401C40"/>
    <w:rsid w:val="00401E68"/>
    <w:rsid w:val="004028EB"/>
    <w:rsid w:val="00402DF7"/>
    <w:rsid w:val="0040451F"/>
    <w:rsid w:val="00404E59"/>
    <w:rsid w:val="0040596D"/>
    <w:rsid w:val="00407269"/>
    <w:rsid w:val="00410043"/>
    <w:rsid w:val="004105F7"/>
    <w:rsid w:val="00410C9A"/>
    <w:rsid w:val="0041136B"/>
    <w:rsid w:val="004115D3"/>
    <w:rsid w:val="00411EC8"/>
    <w:rsid w:val="0041302F"/>
    <w:rsid w:val="00413906"/>
    <w:rsid w:val="00414508"/>
    <w:rsid w:val="004145D1"/>
    <w:rsid w:val="0041639D"/>
    <w:rsid w:val="00416AD4"/>
    <w:rsid w:val="00416FA8"/>
    <w:rsid w:val="00417D23"/>
    <w:rsid w:val="00420378"/>
    <w:rsid w:val="004211E0"/>
    <w:rsid w:val="00425ECD"/>
    <w:rsid w:val="004265C7"/>
    <w:rsid w:val="004275D2"/>
    <w:rsid w:val="00427FFE"/>
    <w:rsid w:val="00430368"/>
    <w:rsid w:val="004332B4"/>
    <w:rsid w:val="00434637"/>
    <w:rsid w:val="00434EEA"/>
    <w:rsid w:val="00434F23"/>
    <w:rsid w:val="00435A7B"/>
    <w:rsid w:val="0043795E"/>
    <w:rsid w:val="00441D16"/>
    <w:rsid w:val="00441FFB"/>
    <w:rsid w:val="00443390"/>
    <w:rsid w:val="00443CBD"/>
    <w:rsid w:val="0044450D"/>
    <w:rsid w:val="004451EA"/>
    <w:rsid w:val="00445487"/>
    <w:rsid w:val="00446BBC"/>
    <w:rsid w:val="00446E87"/>
    <w:rsid w:val="004505B2"/>
    <w:rsid w:val="004518EC"/>
    <w:rsid w:val="004521F0"/>
    <w:rsid w:val="00453968"/>
    <w:rsid w:val="004542AC"/>
    <w:rsid w:val="00454349"/>
    <w:rsid w:val="00454992"/>
    <w:rsid w:val="0045532C"/>
    <w:rsid w:val="00456339"/>
    <w:rsid w:val="00461009"/>
    <w:rsid w:val="0046181A"/>
    <w:rsid w:val="00463873"/>
    <w:rsid w:val="00463C88"/>
    <w:rsid w:val="00463CC5"/>
    <w:rsid w:val="0046489C"/>
    <w:rsid w:val="004676DA"/>
    <w:rsid w:val="00467AEC"/>
    <w:rsid w:val="004706AB"/>
    <w:rsid w:val="00470C41"/>
    <w:rsid w:val="00470FC3"/>
    <w:rsid w:val="0047155D"/>
    <w:rsid w:val="00471636"/>
    <w:rsid w:val="00471825"/>
    <w:rsid w:val="00473807"/>
    <w:rsid w:val="00473E36"/>
    <w:rsid w:val="0047478E"/>
    <w:rsid w:val="00474963"/>
    <w:rsid w:val="00475F21"/>
    <w:rsid w:val="004771EB"/>
    <w:rsid w:val="004774AA"/>
    <w:rsid w:val="00481170"/>
    <w:rsid w:val="00481E1D"/>
    <w:rsid w:val="0048265B"/>
    <w:rsid w:val="00482AE2"/>
    <w:rsid w:val="00483435"/>
    <w:rsid w:val="00483542"/>
    <w:rsid w:val="004850AF"/>
    <w:rsid w:val="004850B0"/>
    <w:rsid w:val="00485327"/>
    <w:rsid w:val="00487BAE"/>
    <w:rsid w:val="00487C42"/>
    <w:rsid w:val="004907C3"/>
    <w:rsid w:val="00491A72"/>
    <w:rsid w:val="00491DB7"/>
    <w:rsid w:val="004922A8"/>
    <w:rsid w:val="00492E73"/>
    <w:rsid w:val="00492EC2"/>
    <w:rsid w:val="00494627"/>
    <w:rsid w:val="004951F7"/>
    <w:rsid w:val="00495589"/>
    <w:rsid w:val="00495726"/>
    <w:rsid w:val="00495B98"/>
    <w:rsid w:val="00495D63"/>
    <w:rsid w:val="00496852"/>
    <w:rsid w:val="00497921"/>
    <w:rsid w:val="00497B1D"/>
    <w:rsid w:val="004A01E8"/>
    <w:rsid w:val="004A23E3"/>
    <w:rsid w:val="004A4209"/>
    <w:rsid w:val="004B0151"/>
    <w:rsid w:val="004B0176"/>
    <w:rsid w:val="004B0D46"/>
    <w:rsid w:val="004B0F49"/>
    <w:rsid w:val="004B14D9"/>
    <w:rsid w:val="004B2246"/>
    <w:rsid w:val="004B6933"/>
    <w:rsid w:val="004B6FF1"/>
    <w:rsid w:val="004C04C8"/>
    <w:rsid w:val="004C0ACC"/>
    <w:rsid w:val="004C18E1"/>
    <w:rsid w:val="004C2948"/>
    <w:rsid w:val="004C3737"/>
    <w:rsid w:val="004C4503"/>
    <w:rsid w:val="004C5280"/>
    <w:rsid w:val="004C6B57"/>
    <w:rsid w:val="004C7114"/>
    <w:rsid w:val="004C7CD1"/>
    <w:rsid w:val="004D01B3"/>
    <w:rsid w:val="004D08C2"/>
    <w:rsid w:val="004D1521"/>
    <w:rsid w:val="004D16C9"/>
    <w:rsid w:val="004D2136"/>
    <w:rsid w:val="004D22AE"/>
    <w:rsid w:val="004D2B1B"/>
    <w:rsid w:val="004D3591"/>
    <w:rsid w:val="004D372F"/>
    <w:rsid w:val="004D5068"/>
    <w:rsid w:val="004D58C3"/>
    <w:rsid w:val="004D6F1C"/>
    <w:rsid w:val="004E0BCF"/>
    <w:rsid w:val="004E0CD8"/>
    <w:rsid w:val="004E1122"/>
    <w:rsid w:val="004E27C9"/>
    <w:rsid w:val="004E2F65"/>
    <w:rsid w:val="004E41C2"/>
    <w:rsid w:val="004E484F"/>
    <w:rsid w:val="004E57E7"/>
    <w:rsid w:val="004E633E"/>
    <w:rsid w:val="004E63EA"/>
    <w:rsid w:val="004E762E"/>
    <w:rsid w:val="004F0476"/>
    <w:rsid w:val="004F1A44"/>
    <w:rsid w:val="004F1B24"/>
    <w:rsid w:val="004F1DDD"/>
    <w:rsid w:val="004F1EBF"/>
    <w:rsid w:val="004F2734"/>
    <w:rsid w:val="004F2780"/>
    <w:rsid w:val="004F4024"/>
    <w:rsid w:val="004F4418"/>
    <w:rsid w:val="004F459B"/>
    <w:rsid w:val="004F4852"/>
    <w:rsid w:val="004F4951"/>
    <w:rsid w:val="004F54B9"/>
    <w:rsid w:val="004F566F"/>
    <w:rsid w:val="004F6E3D"/>
    <w:rsid w:val="0050001C"/>
    <w:rsid w:val="005007CF"/>
    <w:rsid w:val="005022B0"/>
    <w:rsid w:val="00502923"/>
    <w:rsid w:val="00503DC7"/>
    <w:rsid w:val="00505A6F"/>
    <w:rsid w:val="00506065"/>
    <w:rsid w:val="00506306"/>
    <w:rsid w:val="00506ED5"/>
    <w:rsid w:val="00507B5A"/>
    <w:rsid w:val="00507DB0"/>
    <w:rsid w:val="0051117A"/>
    <w:rsid w:val="005117F3"/>
    <w:rsid w:val="0051368C"/>
    <w:rsid w:val="0051497B"/>
    <w:rsid w:val="00515856"/>
    <w:rsid w:val="00516304"/>
    <w:rsid w:val="00517B83"/>
    <w:rsid w:val="00517C07"/>
    <w:rsid w:val="00517E23"/>
    <w:rsid w:val="005209F4"/>
    <w:rsid w:val="00520EC6"/>
    <w:rsid w:val="005210B4"/>
    <w:rsid w:val="00521A6E"/>
    <w:rsid w:val="00522097"/>
    <w:rsid w:val="005245A9"/>
    <w:rsid w:val="005247BE"/>
    <w:rsid w:val="00524AB3"/>
    <w:rsid w:val="00524BA4"/>
    <w:rsid w:val="00525B46"/>
    <w:rsid w:val="00526403"/>
    <w:rsid w:val="005270AB"/>
    <w:rsid w:val="0052715D"/>
    <w:rsid w:val="0052731E"/>
    <w:rsid w:val="005316D8"/>
    <w:rsid w:val="00531FD7"/>
    <w:rsid w:val="005332D6"/>
    <w:rsid w:val="005335D6"/>
    <w:rsid w:val="00533C44"/>
    <w:rsid w:val="00533D96"/>
    <w:rsid w:val="00534862"/>
    <w:rsid w:val="00535865"/>
    <w:rsid w:val="00535F33"/>
    <w:rsid w:val="0053684C"/>
    <w:rsid w:val="00536AAA"/>
    <w:rsid w:val="00536ADC"/>
    <w:rsid w:val="005371CF"/>
    <w:rsid w:val="00537B82"/>
    <w:rsid w:val="005401AB"/>
    <w:rsid w:val="00540DAA"/>
    <w:rsid w:val="00541295"/>
    <w:rsid w:val="0054187C"/>
    <w:rsid w:val="005438BB"/>
    <w:rsid w:val="00543AF9"/>
    <w:rsid w:val="00544347"/>
    <w:rsid w:val="005448DB"/>
    <w:rsid w:val="0054494B"/>
    <w:rsid w:val="00545ED1"/>
    <w:rsid w:val="00546073"/>
    <w:rsid w:val="005473D8"/>
    <w:rsid w:val="00547B29"/>
    <w:rsid w:val="00550E51"/>
    <w:rsid w:val="00550F1E"/>
    <w:rsid w:val="005517AD"/>
    <w:rsid w:val="00554639"/>
    <w:rsid w:val="0055489D"/>
    <w:rsid w:val="005548C1"/>
    <w:rsid w:val="00554E82"/>
    <w:rsid w:val="0055539F"/>
    <w:rsid w:val="00555678"/>
    <w:rsid w:val="005570CC"/>
    <w:rsid w:val="00557926"/>
    <w:rsid w:val="00560EE7"/>
    <w:rsid w:val="00561E25"/>
    <w:rsid w:val="0056240D"/>
    <w:rsid w:val="00562676"/>
    <w:rsid w:val="00562FB7"/>
    <w:rsid w:val="005630EC"/>
    <w:rsid w:val="005632F2"/>
    <w:rsid w:val="00563F94"/>
    <w:rsid w:val="00565D77"/>
    <w:rsid w:val="005660BF"/>
    <w:rsid w:val="00567343"/>
    <w:rsid w:val="00567E78"/>
    <w:rsid w:val="0057058D"/>
    <w:rsid w:val="005715D6"/>
    <w:rsid w:val="0057279B"/>
    <w:rsid w:val="005734A1"/>
    <w:rsid w:val="005756D4"/>
    <w:rsid w:val="0057635E"/>
    <w:rsid w:val="00576365"/>
    <w:rsid w:val="00577A40"/>
    <w:rsid w:val="00577C1D"/>
    <w:rsid w:val="005814EB"/>
    <w:rsid w:val="0058322A"/>
    <w:rsid w:val="00584899"/>
    <w:rsid w:val="0058616C"/>
    <w:rsid w:val="00587D3B"/>
    <w:rsid w:val="005903D8"/>
    <w:rsid w:val="005908C4"/>
    <w:rsid w:val="00590E48"/>
    <w:rsid w:val="005934EB"/>
    <w:rsid w:val="00595134"/>
    <w:rsid w:val="00595C9E"/>
    <w:rsid w:val="005A2711"/>
    <w:rsid w:val="005A3743"/>
    <w:rsid w:val="005A3CA0"/>
    <w:rsid w:val="005A44F1"/>
    <w:rsid w:val="005A4E85"/>
    <w:rsid w:val="005A4FBD"/>
    <w:rsid w:val="005A5422"/>
    <w:rsid w:val="005A7562"/>
    <w:rsid w:val="005B2BA6"/>
    <w:rsid w:val="005B2C8F"/>
    <w:rsid w:val="005B32B2"/>
    <w:rsid w:val="005B4155"/>
    <w:rsid w:val="005B5120"/>
    <w:rsid w:val="005B627F"/>
    <w:rsid w:val="005B71C0"/>
    <w:rsid w:val="005B7605"/>
    <w:rsid w:val="005C015A"/>
    <w:rsid w:val="005C0AB8"/>
    <w:rsid w:val="005C0E9C"/>
    <w:rsid w:val="005C23DD"/>
    <w:rsid w:val="005C2530"/>
    <w:rsid w:val="005C26B7"/>
    <w:rsid w:val="005C2F97"/>
    <w:rsid w:val="005C340B"/>
    <w:rsid w:val="005C3D5F"/>
    <w:rsid w:val="005C52B8"/>
    <w:rsid w:val="005C64F8"/>
    <w:rsid w:val="005C7B65"/>
    <w:rsid w:val="005D11E4"/>
    <w:rsid w:val="005D2220"/>
    <w:rsid w:val="005D3850"/>
    <w:rsid w:val="005D4520"/>
    <w:rsid w:val="005D4662"/>
    <w:rsid w:val="005D4881"/>
    <w:rsid w:val="005D4CDD"/>
    <w:rsid w:val="005D603D"/>
    <w:rsid w:val="005D7922"/>
    <w:rsid w:val="005E00E8"/>
    <w:rsid w:val="005E0FBC"/>
    <w:rsid w:val="005E244C"/>
    <w:rsid w:val="005E352E"/>
    <w:rsid w:val="005E3C58"/>
    <w:rsid w:val="005E4F10"/>
    <w:rsid w:val="005E5A64"/>
    <w:rsid w:val="005E5A85"/>
    <w:rsid w:val="005F17CC"/>
    <w:rsid w:val="005F2B40"/>
    <w:rsid w:val="005F2B4F"/>
    <w:rsid w:val="005F2BD0"/>
    <w:rsid w:val="005F48A5"/>
    <w:rsid w:val="005F50C1"/>
    <w:rsid w:val="005F58EF"/>
    <w:rsid w:val="005F5F83"/>
    <w:rsid w:val="00600B1C"/>
    <w:rsid w:val="00600B79"/>
    <w:rsid w:val="00601249"/>
    <w:rsid w:val="00601639"/>
    <w:rsid w:val="0060256D"/>
    <w:rsid w:val="0060263F"/>
    <w:rsid w:val="00602C04"/>
    <w:rsid w:val="00602D6D"/>
    <w:rsid w:val="00602F26"/>
    <w:rsid w:val="00603577"/>
    <w:rsid w:val="00604242"/>
    <w:rsid w:val="006045D4"/>
    <w:rsid w:val="006046B4"/>
    <w:rsid w:val="00604F54"/>
    <w:rsid w:val="00605205"/>
    <w:rsid w:val="00605BC7"/>
    <w:rsid w:val="00606E82"/>
    <w:rsid w:val="0060772A"/>
    <w:rsid w:val="0060779F"/>
    <w:rsid w:val="00607C16"/>
    <w:rsid w:val="0061014E"/>
    <w:rsid w:val="00610DC0"/>
    <w:rsid w:val="006110A4"/>
    <w:rsid w:val="00611443"/>
    <w:rsid w:val="00611985"/>
    <w:rsid w:val="00612421"/>
    <w:rsid w:val="00616203"/>
    <w:rsid w:val="00616220"/>
    <w:rsid w:val="006162B7"/>
    <w:rsid w:val="0061644F"/>
    <w:rsid w:val="006168FD"/>
    <w:rsid w:val="00617654"/>
    <w:rsid w:val="00620ABA"/>
    <w:rsid w:val="006210E0"/>
    <w:rsid w:val="0062125A"/>
    <w:rsid w:val="00621A12"/>
    <w:rsid w:val="0062427B"/>
    <w:rsid w:val="00624C49"/>
    <w:rsid w:val="006252B0"/>
    <w:rsid w:val="00626C4C"/>
    <w:rsid w:val="006315BB"/>
    <w:rsid w:val="00631BB5"/>
    <w:rsid w:val="00631F6F"/>
    <w:rsid w:val="006320F1"/>
    <w:rsid w:val="00632339"/>
    <w:rsid w:val="00632F22"/>
    <w:rsid w:val="0063369A"/>
    <w:rsid w:val="006338A9"/>
    <w:rsid w:val="00634579"/>
    <w:rsid w:val="00634D98"/>
    <w:rsid w:val="00634F29"/>
    <w:rsid w:val="00635474"/>
    <w:rsid w:val="00635904"/>
    <w:rsid w:val="006366B1"/>
    <w:rsid w:val="0063686C"/>
    <w:rsid w:val="00636DC5"/>
    <w:rsid w:val="006401DC"/>
    <w:rsid w:val="00641FD3"/>
    <w:rsid w:val="0064282B"/>
    <w:rsid w:val="00644AB4"/>
    <w:rsid w:val="00646603"/>
    <w:rsid w:val="006468E5"/>
    <w:rsid w:val="00650A30"/>
    <w:rsid w:val="00651698"/>
    <w:rsid w:val="006521FD"/>
    <w:rsid w:val="0065221A"/>
    <w:rsid w:val="00652DE9"/>
    <w:rsid w:val="0065346E"/>
    <w:rsid w:val="00653E28"/>
    <w:rsid w:val="00654D77"/>
    <w:rsid w:val="006554E0"/>
    <w:rsid w:val="00655500"/>
    <w:rsid w:val="0065672D"/>
    <w:rsid w:val="00660D29"/>
    <w:rsid w:val="00661224"/>
    <w:rsid w:val="00661CFB"/>
    <w:rsid w:val="0066238D"/>
    <w:rsid w:val="00662480"/>
    <w:rsid w:val="006627C8"/>
    <w:rsid w:val="006629F9"/>
    <w:rsid w:val="00662C68"/>
    <w:rsid w:val="00664443"/>
    <w:rsid w:val="00664BCD"/>
    <w:rsid w:val="00665996"/>
    <w:rsid w:val="0066645F"/>
    <w:rsid w:val="006667A0"/>
    <w:rsid w:val="00666BF0"/>
    <w:rsid w:val="00667663"/>
    <w:rsid w:val="00667C07"/>
    <w:rsid w:val="00671E6B"/>
    <w:rsid w:val="0067589D"/>
    <w:rsid w:val="00675923"/>
    <w:rsid w:val="00675AB6"/>
    <w:rsid w:val="00675BB3"/>
    <w:rsid w:val="006767D6"/>
    <w:rsid w:val="00677591"/>
    <w:rsid w:val="006814CB"/>
    <w:rsid w:val="006823AE"/>
    <w:rsid w:val="00682B07"/>
    <w:rsid w:val="00683404"/>
    <w:rsid w:val="0068394B"/>
    <w:rsid w:val="006850C1"/>
    <w:rsid w:val="006854D0"/>
    <w:rsid w:val="0068682E"/>
    <w:rsid w:val="006879F5"/>
    <w:rsid w:val="00687FD7"/>
    <w:rsid w:val="006912A5"/>
    <w:rsid w:val="00693034"/>
    <w:rsid w:val="00693574"/>
    <w:rsid w:val="00693FCD"/>
    <w:rsid w:val="00694E22"/>
    <w:rsid w:val="00695894"/>
    <w:rsid w:val="0069639D"/>
    <w:rsid w:val="00696CB6"/>
    <w:rsid w:val="00696EFE"/>
    <w:rsid w:val="006A0019"/>
    <w:rsid w:val="006A076E"/>
    <w:rsid w:val="006A1F72"/>
    <w:rsid w:val="006A3934"/>
    <w:rsid w:val="006A557F"/>
    <w:rsid w:val="006A5B68"/>
    <w:rsid w:val="006A62C0"/>
    <w:rsid w:val="006A6841"/>
    <w:rsid w:val="006A6C01"/>
    <w:rsid w:val="006B05CC"/>
    <w:rsid w:val="006B1311"/>
    <w:rsid w:val="006B1A77"/>
    <w:rsid w:val="006B34F9"/>
    <w:rsid w:val="006B4404"/>
    <w:rsid w:val="006B4758"/>
    <w:rsid w:val="006B48F9"/>
    <w:rsid w:val="006B4D4C"/>
    <w:rsid w:val="006B4E0F"/>
    <w:rsid w:val="006B57FC"/>
    <w:rsid w:val="006B5D5B"/>
    <w:rsid w:val="006B6901"/>
    <w:rsid w:val="006B6DA8"/>
    <w:rsid w:val="006C0742"/>
    <w:rsid w:val="006C1636"/>
    <w:rsid w:val="006C171B"/>
    <w:rsid w:val="006C24CA"/>
    <w:rsid w:val="006C400F"/>
    <w:rsid w:val="006C4B5D"/>
    <w:rsid w:val="006C52B4"/>
    <w:rsid w:val="006C53B8"/>
    <w:rsid w:val="006C5C3E"/>
    <w:rsid w:val="006C63D4"/>
    <w:rsid w:val="006C6CE7"/>
    <w:rsid w:val="006C6D4E"/>
    <w:rsid w:val="006C6F35"/>
    <w:rsid w:val="006D06E5"/>
    <w:rsid w:val="006D0D89"/>
    <w:rsid w:val="006D17E3"/>
    <w:rsid w:val="006D197D"/>
    <w:rsid w:val="006D1984"/>
    <w:rsid w:val="006D2A2B"/>
    <w:rsid w:val="006D2CB2"/>
    <w:rsid w:val="006D38EC"/>
    <w:rsid w:val="006D40A4"/>
    <w:rsid w:val="006D423C"/>
    <w:rsid w:val="006D4A78"/>
    <w:rsid w:val="006D7457"/>
    <w:rsid w:val="006E1389"/>
    <w:rsid w:val="006E1797"/>
    <w:rsid w:val="006E1904"/>
    <w:rsid w:val="006E1B07"/>
    <w:rsid w:val="006E1FC9"/>
    <w:rsid w:val="006E2F5C"/>
    <w:rsid w:val="006E3488"/>
    <w:rsid w:val="006E54C1"/>
    <w:rsid w:val="006E665A"/>
    <w:rsid w:val="006E6E0B"/>
    <w:rsid w:val="006E6F5E"/>
    <w:rsid w:val="006E771D"/>
    <w:rsid w:val="006F1A7B"/>
    <w:rsid w:val="006F280E"/>
    <w:rsid w:val="006F293D"/>
    <w:rsid w:val="006F38FA"/>
    <w:rsid w:val="006F40C9"/>
    <w:rsid w:val="006F4A90"/>
    <w:rsid w:val="006F4B84"/>
    <w:rsid w:val="006F6802"/>
    <w:rsid w:val="007004F4"/>
    <w:rsid w:val="00701556"/>
    <w:rsid w:val="00701C8C"/>
    <w:rsid w:val="00705E9A"/>
    <w:rsid w:val="0070617C"/>
    <w:rsid w:val="00707064"/>
    <w:rsid w:val="0070725F"/>
    <w:rsid w:val="00707968"/>
    <w:rsid w:val="00707DFF"/>
    <w:rsid w:val="00710BC6"/>
    <w:rsid w:val="00710DFE"/>
    <w:rsid w:val="00710EA8"/>
    <w:rsid w:val="007111D0"/>
    <w:rsid w:val="00711EE8"/>
    <w:rsid w:val="007140A1"/>
    <w:rsid w:val="00714488"/>
    <w:rsid w:val="007150B4"/>
    <w:rsid w:val="0071586B"/>
    <w:rsid w:val="0071602C"/>
    <w:rsid w:val="00716626"/>
    <w:rsid w:val="00716F6D"/>
    <w:rsid w:val="0071711B"/>
    <w:rsid w:val="00721496"/>
    <w:rsid w:val="007218CC"/>
    <w:rsid w:val="00721EB7"/>
    <w:rsid w:val="00721F42"/>
    <w:rsid w:val="00722DFD"/>
    <w:rsid w:val="00722E49"/>
    <w:rsid w:val="00723B3C"/>
    <w:rsid w:val="00723CED"/>
    <w:rsid w:val="007246D5"/>
    <w:rsid w:val="007261C5"/>
    <w:rsid w:val="00727D9F"/>
    <w:rsid w:val="007301B4"/>
    <w:rsid w:val="00730AA3"/>
    <w:rsid w:val="00731EDC"/>
    <w:rsid w:val="0073283A"/>
    <w:rsid w:val="00733710"/>
    <w:rsid w:val="00733765"/>
    <w:rsid w:val="00733BF7"/>
    <w:rsid w:val="00733E9F"/>
    <w:rsid w:val="007341BB"/>
    <w:rsid w:val="00734289"/>
    <w:rsid w:val="00734386"/>
    <w:rsid w:val="007348E5"/>
    <w:rsid w:val="00735B8B"/>
    <w:rsid w:val="00735DBD"/>
    <w:rsid w:val="007400F6"/>
    <w:rsid w:val="0074022A"/>
    <w:rsid w:val="0074126F"/>
    <w:rsid w:val="0074134A"/>
    <w:rsid w:val="007432E5"/>
    <w:rsid w:val="007433E6"/>
    <w:rsid w:val="0074344F"/>
    <w:rsid w:val="0074384D"/>
    <w:rsid w:val="00743CE3"/>
    <w:rsid w:val="007446C1"/>
    <w:rsid w:val="00744A41"/>
    <w:rsid w:val="007453BA"/>
    <w:rsid w:val="00745574"/>
    <w:rsid w:val="007455FB"/>
    <w:rsid w:val="00745E1E"/>
    <w:rsid w:val="00747E59"/>
    <w:rsid w:val="0075219D"/>
    <w:rsid w:val="007538B6"/>
    <w:rsid w:val="00754E85"/>
    <w:rsid w:val="00755E27"/>
    <w:rsid w:val="007611C2"/>
    <w:rsid w:val="00762FBF"/>
    <w:rsid w:val="00763221"/>
    <w:rsid w:val="00763D55"/>
    <w:rsid w:val="00763EAF"/>
    <w:rsid w:val="0076446C"/>
    <w:rsid w:val="00764D73"/>
    <w:rsid w:val="007650F3"/>
    <w:rsid w:val="00765640"/>
    <w:rsid w:val="00766141"/>
    <w:rsid w:val="00766557"/>
    <w:rsid w:val="00767A3A"/>
    <w:rsid w:val="00770221"/>
    <w:rsid w:val="00770A7A"/>
    <w:rsid w:val="00772E42"/>
    <w:rsid w:val="00773786"/>
    <w:rsid w:val="00773F1F"/>
    <w:rsid w:val="0077427C"/>
    <w:rsid w:val="00774DF9"/>
    <w:rsid w:val="00775D5D"/>
    <w:rsid w:val="00776333"/>
    <w:rsid w:val="00781B7F"/>
    <w:rsid w:val="00786D27"/>
    <w:rsid w:val="00790232"/>
    <w:rsid w:val="0079142C"/>
    <w:rsid w:val="00791A29"/>
    <w:rsid w:val="00791CFB"/>
    <w:rsid w:val="00792AED"/>
    <w:rsid w:val="007934A9"/>
    <w:rsid w:val="00793BD5"/>
    <w:rsid w:val="007941D7"/>
    <w:rsid w:val="0079447D"/>
    <w:rsid w:val="0079457D"/>
    <w:rsid w:val="00794DA4"/>
    <w:rsid w:val="00795F58"/>
    <w:rsid w:val="00795FC8"/>
    <w:rsid w:val="00797929"/>
    <w:rsid w:val="007A0E46"/>
    <w:rsid w:val="007A1EE2"/>
    <w:rsid w:val="007A22C6"/>
    <w:rsid w:val="007A420C"/>
    <w:rsid w:val="007A449D"/>
    <w:rsid w:val="007A4530"/>
    <w:rsid w:val="007A485A"/>
    <w:rsid w:val="007B0388"/>
    <w:rsid w:val="007B06C8"/>
    <w:rsid w:val="007B0947"/>
    <w:rsid w:val="007B0B5B"/>
    <w:rsid w:val="007B1693"/>
    <w:rsid w:val="007B186F"/>
    <w:rsid w:val="007B229B"/>
    <w:rsid w:val="007B2394"/>
    <w:rsid w:val="007B2596"/>
    <w:rsid w:val="007B379C"/>
    <w:rsid w:val="007B4F63"/>
    <w:rsid w:val="007B50E9"/>
    <w:rsid w:val="007B64B8"/>
    <w:rsid w:val="007B6B80"/>
    <w:rsid w:val="007C03B7"/>
    <w:rsid w:val="007C04DB"/>
    <w:rsid w:val="007C0CE9"/>
    <w:rsid w:val="007C177D"/>
    <w:rsid w:val="007C4E0E"/>
    <w:rsid w:val="007C50A2"/>
    <w:rsid w:val="007C57AE"/>
    <w:rsid w:val="007C6D3A"/>
    <w:rsid w:val="007C770B"/>
    <w:rsid w:val="007C7A82"/>
    <w:rsid w:val="007C7B02"/>
    <w:rsid w:val="007C7DD2"/>
    <w:rsid w:val="007D0372"/>
    <w:rsid w:val="007D0737"/>
    <w:rsid w:val="007D4359"/>
    <w:rsid w:val="007D5213"/>
    <w:rsid w:val="007D5F50"/>
    <w:rsid w:val="007D6187"/>
    <w:rsid w:val="007D784D"/>
    <w:rsid w:val="007E0595"/>
    <w:rsid w:val="007E0FF4"/>
    <w:rsid w:val="007E122F"/>
    <w:rsid w:val="007E22F2"/>
    <w:rsid w:val="007E25B3"/>
    <w:rsid w:val="007E3B27"/>
    <w:rsid w:val="007E5A37"/>
    <w:rsid w:val="007E6655"/>
    <w:rsid w:val="007E690F"/>
    <w:rsid w:val="007E6CE0"/>
    <w:rsid w:val="007F0687"/>
    <w:rsid w:val="007F0DE7"/>
    <w:rsid w:val="007F36C4"/>
    <w:rsid w:val="007F37DE"/>
    <w:rsid w:val="007F3F25"/>
    <w:rsid w:val="007F4691"/>
    <w:rsid w:val="007F4C8A"/>
    <w:rsid w:val="007F5070"/>
    <w:rsid w:val="007F7919"/>
    <w:rsid w:val="008020DB"/>
    <w:rsid w:val="008037B0"/>
    <w:rsid w:val="0080415C"/>
    <w:rsid w:val="0080449D"/>
    <w:rsid w:val="0080458A"/>
    <w:rsid w:val="00804BDF"/>
    <w:rsid w:val="008059B0"/>
    <w:rsid w:val="0080653C"/>
    <w:rsid w:val="008067F6"/>
    <w:rsid w:val="00807B3E"/>
    <w:rsid w:val="00807CE0"/>
    <w:rsid w:val="0081214C"/>
    <w:rsid w:val="00812408"/>
    <w:rsid w:val="00812523"/>
    <w:rsid w:val="008139A7"/>
    <w:rsid w:val="00813A2E"/>
    <w:rsid w:val="00814232"/>
    <w:rsid w:val="008142AA"/>
    <w:rsid w:val="008145BB"/>
    <w:rsid w:val="00815482"/>
    <w:rsid w:val="00815F20"/>
    <w:rsid w:val="008162FE"/>
    <w:rsid w:val="00816324"/>
    <w:rsid w:val="00816412"/>
    <w:rsid w:val="008167AA"/>
    <w:rsid w:val="00817015"/>
    <w:rsid w:val="008200A6"/>
    <w:rsid w:val="0082037F"/>
    <w:rsid w:val="00821DE9"/>
    <w:rsid w:val="00821F53"/>
    <w:rsid w:val="00823D41"/>
    <w:rsid w:val="0082454F"/>
    <w:rsid w:val="00825516"/>
    <w:rsid w:val="00826072"/>
    <w:rsid w:val="00827521"/>
    <w:rsid w:val="00827A43"/>
    <w:rsid w:val="00827CA5"/>
    <w:rsid w:val="00830023"/>
    <w:rsid w:val="008317AA"/>
    <w:rsid w:val="00831F3D"/>
    <w:rsid w:val="008325FF"/>
    <w:rsid w:val="00833663"/>
    <w:rsid w:val="008368F9"/>
    <w:rsid w:val="008409A6"/>
    <w:rsid w:val="00840CF7"/>
    <w:rsid w:val="00840F27"/>
    <w:rsid w:val="00841C4D"/>
    <w:rsid w:val="00841C6F"/>
    <w:rsid w:val="00841DB9"/>
    <w:rsid w:val="008428AA"/>
    <w:rsid w:val="008434CD"/>
    <w:rsid w:val="00843D70"/>
    <w:rsid w:val="008440E7"/>
    <w:rsid w:val="00844D74"/>
    <w:rsid w:val="008450F7"/>
    <w:rsid w:val="0084529C"/>
    <w:rsid w:val="008456A2"/>
    <w:rsid w:val="00845C65"/>
    <w:rsid w:val="00846216"/>
    <w:rsid w:val="00846D5F"/>
    <w:rsid w:val="00847A56"/>
    <w:rsid w:val="00847C06"/>
    <w:rsid w:val="0085319E"/>
    <w:rsid w:val="00853707"/>
    <w:rsid w:val="0085788F"/>
    <w:rsid w:val="00857930"/>
    <w:rsid w:val="00860087"/>
    <w:rsid w:val="0086190B"/>
    <w:rsid w:val="008630B5"/>
    <w:rsid w:val="008657C9"/>
    <w:rsid w:val="00865F5E"/>
    <w:rsid w:val="008664C1"/>
    <w:rsid w:val="00866A89"/>
    <w:rsid w:val="00866B01"/>
    <w:rsid w:val="00866EC1"/>
    <w:rsid w:val="008674F7"/>
    <w:rsid w:val="00867BB2"/>
    <w:rsid w:val="00867E63"/>
    <w:rsid w:val="0087003C"/>
    <w:rsid w:val="00870505"/>
    <w:rsid w:val="00870801"/>
    <w:rsid w:val="00871663"/>
    <w:rsid w:val="008720E4"/>
    <w:rsid w:val="00872129"/>
    <w:rsid w:val="008729B4"/>
    <w:rsid w:val="00873195"/>
    <w:rsid w:val="0087435E"/>
    <w:rsid w:val="008754BD"/>
    <w:rsid w:val="0087667C"/>
    <w:rsid w:val="0088114F"/>
    <w:rsid w:val="008829CA"/>
    <w:rsid w:val="00882A98"/>
    <w:rsid w:val="00882E39"/>
    <w:rsid w:val="0088373E"/>
    <w:rsid w:val="00884657"/>
    <w:rsid w:val="0088540C"/>
    <w:rsid w:val="00887476"/>
    <w:rsid w:val="00890627"/>
    <w:rsid w:val="008915AA"/>
    <w:rsid w:val="00894612"/>
    <w:rsid w:val="0089485F"/>
    <w:rsid w:val="00895A61"/>
    <w:rsid w:val="00896455"/>
    <w:rsid w:val="0089685C"/>
    <w:rsid w:val="00896E9B"/>
    <w:rsid w:val="008975C3"/>
    <w:rsid w:val="008A13CA"/>
    <w:rsid w:val="008A2571"/>
    <w:rsid w:val="008A2806"/>
    <w:rsid w:val="008A3539"/>
    <w:rsid w:val="008A3B56"/>
    <w:rsid w:val="008A4962"/>
    <w:rsid w:val="008A52D6"/>
    <w:rsid w:val="008A5756"/>
    <w:rsid w:val="008A6F2B"/>
    <w:rsid w:val="008A713E"/>
    <w:rsid w:val="008B0A03"/>
    <w:rsid w:val="008B0DE8"/>
    <w:rsid w:val="008B18FC"/>
    <w:rsid w:val="008B280D"/>
    <w:rsid w:val="008B28D6"/>
    <w:rsid w:val="008B32C9"/>
    <w:rsid w:val="008B39F7"/>
    <w:rsid w:val="008B4819"/>
    <w:rsid w:val="008B49A2"/>
    <w:rsid w:val="008B5AD0"/>
    <w:rsid w:val="008B5D4D"/>
    <w:rsid w:val="008B5EC4"/>
    <w:rsid w:val="008B6C90"/>
    <w:rsid w:val="008B72CC"/>
    <w:rsid w:val="008B7648"/>
    <w:rsid w:val="008C0652"/>
    <w:rsid w:val="008C1891"/>
    <w:rsid w:val="008C217C"/>
    <w:rsid w:val="008C239A"/>
    <w:rsid w:val="008C296E"/>
    <w:rsid w:val="008C3BCA"/>
    <w:rsid w:val="008C46B6"/>
    <w:rsid w:val="008C619F"/>
    <w:rsid w:val="008D07F7"/>
    <w:rsid w:val="008D0994"/>
    <w:rsid w:val="008D196C"/>
    <w:rsid w:val="008D1FE2"/>
    <w:rsid w:val="008D29EB"/>
    <w:rsid w:val="008D3163"/>
    <w:rsid w:val="008D41D2"/>
    <w:rsid w:val="008D464E"/>
    <w:rsid w:val="008D565F"/>
    <w:rsid w:val="008D56C0"/>
    <w:rsid w:val="008D5800"/>
    <w:rsid w:val="008D6E3E"/>
    <w:rsid w:val="008D778C"/>
    <w:rsid w:val="008D7ADC"/>
    <w:rsid w:val="008D7EE5"/>
    <w:rsid w:val="008E315F"/>
    <w:rsid w:val="008E49A4"/>
    <w:rsid w:val="008E63DB"/>
    <w:rsid w:val="008E6AE4"/>
    <w:rsid w:val="008E76C9"/>
    <w:rsid w:val="008F0518"/>
    <w:rsid w:val="008F136F"/>
    <w:rsid w:val="008F1A5E"/>
    <w:rsid w:val="008F355A"/>
    <w:rsid w:val="008F3C37"/>
    <w:rsid w:val="008F422B"/>
    <w:rsid w:val="008F474D"/>
    <w:rsid w:val="008F4832"/>
    <w:rsid w:val="008F4BF9"/>
    <w:rsid w:val="008F5051"/>
    <w:rsid w:val="008F5AE3"/>
    <w:rsid w:val="008F6383"/>
    <w:rsid w:val="008F7039"/>
    <w:rsid w:val="008F7642"/>
    <w:rsid w:val="00900720"/>
    <w:rsid w:val="009016E1"/>
    <w:rsid w:val="0090299D"/>
    <w:rsid w:val="00903588"/>
    <w:rsid w:val="0090367F"/>
    <w:rsid w:val="00903E5D"/>
    <w:rsid w:val="0090453B"/>
    <w:rsid w:val="009052B3"/>
    <w:rsid w:val="0090553C"/>
    <w:rsid w:val="009061FD"/>
    <w:rsid w:val="009063AC"/>
    <w:rsid w:val="009073CA"/>
    <w:rsid w:val="009100B6"/>
    <w:rsid w:val="0091024A"/>
    <w:rsid w:val="00910573"/>
    <w:rsid w:val="009115D9"/>
    <w:rsid w:val="00911895"/>
    <w:rsid w:val="0091248D"/>
    <w:rsid w:val="0091265E"/>
    <w:rsid w:val="00913701"/>
    <w:rsid w:val="00913905"/>
    <w:rsid w:val="0091454E"/>
    <w:rsid w:val="00914893"/>
    <w:rsid w:val="009158BC"/>
    <w:rsid w:val="0091678A"/>
    <w:rsid w:val="00916CF7"/>
    <w:rsid w:val="00921F65"/>
    <w:rsid w:val="009221D7"/>
    <w:rsid w:val="00922FDB"/>
    <w:rsid w:val="00923031"/>
    <w:rsid w:val="00926010"/>
    <w:rsid w:val="00931FA1"/>
    <w:rsid w:val="00932D22"/>
    <w:rsid w:val="00933C86"/>
    <w:rsid w:val="00934CEC"/>
    <w:rsid w:val="00935BAD"/>
    <w:rsid w:val="0093608B"/>
    <w:rsid w:val="0094029A"/>
    <w:rsid w:val="009405ED"/>
    <w:rsid w:val="00941BD1"/>
    <w:rsid w:val="0094308A"/>
    <w:rsid w:val="00943790"/>
    <w:rsid w:val="009442EA"/>
    <w:rsid w:val="0094480A"/>
    <w:rsid w:val="00946BBF"/>
    <w:rsid w:val="00947E61"/>
    <w:rsid w:val="0095074C"/>
    <w:rsid w:val="00953817"/>
    <w:rsid w:val="00954228"/>
    <w:rsid w:val="00956A61"/>
    <w:rsid w:val="00956F14"/>
    <w:rsid w:val="009605E6"/>
    <w:rsid w:val="00960FA0"/>
    <w:rsid w:val="00962937"/>
    <w:rsid w:val="00962C03"/>
    <w:rsid w:val="00963012"/>
    <w:rsid w:val="009640E7"/>
    <w:rsid w:val="009642F6"/>
    <w:rsid w:val="009708CC"/>
    <w:rsid w:val="00971E46"/>
    <w:rsid w:val="00972CD5"/>
    <w:rsid w:val="00973260"/>
    <w:rsid w:val="009733F7"/>
    <w:rsid w:val="00973763"/>
    <w:rsid w:val="0097457E"/>
    <w:rsid w:val="00975E62"/>
    <w:rsid w:val="00977F20"/>
    <w:rsid w:val="0098014B"/>
    <w:rsid w:val="009804E4"/>
    <w:rsid w:val="00980DD9"/>
    <w:rsid w:val="00980F37"/>
    <w:rsid w:val="00982B1B"/>
    <w:rsid w:val="009837F1"/>
    <w:rsid w:val="009839E5"/>
    <w:rsid w:val="00983D20"/>
    <w:rsid w:val="009841D9"/>
    <w:rsid w:val="0098494A"/>
    <w:rsid w:val="00984EE6"/>
    <w:rsid w:val="00985130"/>
    <w:rsid w:val="009851FE"/>
    <w:rsid w:val="00985B8C"/>
    <w:rsid w:val="00985D82"/>
    <w:rsid w:val="00985E26"/>
    <w:rsid w:val="00985FAD"/>
    <w:rsid w:val="009864B5"/>
    <w:rsid w:val="009868FE"/>
    <w:rsid w:val="00986D78"/>
    <w:rsid w:val="00987560"/>
    <w:rsid w:val="00987690"/>
    <w:rsid w:val="00987A98"/>
    <w:rsid w:val="00990100"/>
    <w:rsid w:val="00990287"/>
    <w:rsid w:val="009925EC"/>
    <w:rsid w:val="00994A30"/>
    <w:rsid w:val="00994C7E"/>
    <w:rsid w:val="0099528D"/>
    <w:rsid w:val="009956E9"/>
    <w:rsid w:val="00995F9F"/>
    <w:rsid w:val="00996B0A"/>
    <w:rsid w:val="00997726"/>
    <w:rsid w:val="009A017E"/>
    <w:rsid w:val="009A0483"/>
    <w:rsid w:val="009A0C92"/>
    <w:rsid w:val="009A0D0F"/>
    <w:rsid w:val="009A2274"/>
    <w:rsid w:val="009A3286"/>
    <w:rsid w:val="009A3C24"/>
    <w:rsid w:val="009A4334"/>
    <w:rsid w:val="009A4C99"/>
    <w:rsid w:val="009A6067"/>
    <w:rsid w:val="009B1AC0"/>
    <w:rsid w:val="009B26D4"/>
    <w:rsid w:val="009B2B18"/>
    <w:rsid w:val="009B4458"/>
    <w:rsid w:val="009B4ADF"/>
    <w:rsid w:val="009B668C"/>
    <w:rsid w:val="009B6F96"/>
    <w:rsid w:val="009C0F60"/>
    <w:rsid w:val="009C1099"/>
    <w:rsid w:val="009C561E"/>
    <w:rsid w:val="009C6498"/>
    <w:rsid w:val="009C6818"/>
    <w:rsid w:val="009C6968"/>
    <w:rsid w:val="009C6F92"/>
    <w:rsid w:val="009C73DF"/>
    <w:rsid w:val="009C7DD0"/>
    <w:rsid w:val="009C7E0F"/>
    <w:rsid w:val="009C7EAD"/>
    <w:rsid w:val="009D1E57"/>
    <w:rsid w:val="009D32C3"/>
    <w:rsid w:val="009D4297"/>
    <w:rsid w:val="009D490F"/>
    <w:rsid w:val="009D4F90"/>
    <w:rsid w:val="009D6A2B"/>
    <w:rsid w:val="009D7A25"/>
    <w:rsid w:val="009D7A8E"/>
    <w:rsid w:val="009E0063"/>
    <w:rsid w:val="009E0BC2"/>
    <w:rsid w:val="009E101E"/>
    <w:rsid w:val="009E1310"/>
    <w:rsid w:val="009E1496"/>
    <w:rsid w:val="009E1C53"/>
    <w:rsid w:val="009E1E01"/>
    <w:rsid w:val="009E1EB8"/>
    <w:rsid w:val="009E2228"/>
    <w:rsid w:val="009E3580"/>
    <w:rsid w:val="009E369C"/>
    <w:rsid w:val="009E46F9"/>
    <w:rsid w:val="009E4BE4"/>
    <w:rsid w:val="009E5D24"/>
    <w:rsid w:val="009E6079"/>
    <w:rsid w:val="009E7089"/>
    <w:rsid w:val="009E73D5"/>
    <w:rsid w:val="009F03D8"/>
    <w:rsid w:val="009F20C9"/>
    <w:rsid w:val="009F2696"/>
    <w:rsid w:val="009F2707"/>
    <w:rsid w:val="009F3AB5"/>
    <w:rsid w:val="009F4121"/>
    <w:rsid w:val="009F5F9D"/>
    <w:rsid w:val="009F605F"/>
    <w:rsid w:val="009F6272"/>
    <w:rsid w:val="009F69F0"/>
    <w:rsid w:val="009F7CD3"/>
    <w:rsid w:val="00A00732"/>
    <w:rsid w:val="00A00BFD"/>
    <w:rsid w:val="00A01546"/>
    <w:rsid w:val="00A01892"/>
    <w:rsid w:val="00A01BD5"/>
    <w:rsid w:val="00A02546"/>
    <w:rsid w:val="00A027B8"/>
    <w:rsid w:val="00A03B75"/>
    <w:rsid w:val="00A05E38"/>
    <w:rsid w:val="00A06151"/>
    <w:rsid w:val="00A06AC8"/>
    <w:rsid w:val="00A101AD"/>
    <w:rsid w:val="00A113D2"/>
    <w:rsid w:val="00A11874"/>
    <w:rsid w:val="00A13161"/>
    <w:rsid w:val="00A13AF9"/>
    <w:rsid w:val="00A13CED"/>
    <w:rsid w:val="00A14D73"/>
    <w:rsid w:val="00A15FFA"/>
    <w:rsid w:val="00A16FBD"/>
    <w:rsid w:val="00A17FA8"/>
    <w:rsid w:val="00A20096"/>
    <w:rsid w:val="00A203B1"/>
    <w:rsid w:val="00A20CC5"/>
    <w:rsid w:val="00A21212"/>
    <w:rsid w:val="00A21478"/>
    <w:rsid w:val="00A22D0D"/>
    <w:rsid w:val="00A23300"/>
    <w:rsid w:val="00A23725"/>
    <w:rsid w:val="00A24DBB"/>
    <w:rsid w:val="00A251C4"/>
    <w:rsid w:val="00A25240"/>
    <w:rsid w:val="00A253E5"/>
    <w:rsid w:val="00A25843"/>
    <w:rsid w:val="00A264E9"/>
    <w:rsid w:val="00A27FA7"/>
    <w:rsid w:val="00A30788"/>
    <w:rsid w:val="00A30FC4"/>
    <w:rsid w:val="00A31131"/>
    <w:rsid w:val="00A3218F"/>
    <w:rsid w:val="00A3288D"/>
    <w:rsid w:val="00A339A9"/>
    <w:rsid w:val="00A340CF"/>
    <w:rsid w:val="00A3495F"/>
    <w:rsid w:val="00A34A63"/>
    <w:rsid w:val="00A35432"/>
    <w:rsid w:val="00A40811"/>
    <w:rsid w:val="00A40F4A"/>
    <w:rsid w:val="00A41651"/>
    <w:rsid w:val="00A41A2F"/>
    <w:rsid w:val="00A41CAA"/>
    <w:rsid w:val="00A432CB"/>
    <w:rsid w:val="00A44121"/>
    <w:rsid w:val="00A44C50"/>
    <w:rsid w:val="00A45398"/>
    <w:rsid w:val="00A45ADB"/>
    <w:rsid w:val="00A47BAE"/>
    <w:rsid w:val="00A50DCF"/>
    <w:rsid w:val="00A5112F"/>
    <w:rsid w:val="00A51169"/>
    <w:rsid w:val="00A528D2"/>
    <w:rsid w:val="00A55107"/>
    <w:rsid w:val="00A551D6"/>
    <w:rsid w:val="00A56709"/>
    <w:rsid w:val="00A5670F"/>
    <w:rsid w:val="00A57E13"/>
    <w:rsid w:val="00A62384"/>
    <w:rsid w:val="00A62D80"/>
    <w:rsid w:val="00A62ECB"/>
    <w:rsid w:val="00A63452"/>
    <w:rsid w:val="00A651E1"/>
    <w:rsid w:val="00A664CE"/>
    <w:rsid w:val="00A666A7"/>
    <w:rsid w:val="00A71142"/>
    <w:rsid w:val="00A72C46"/>
    <w:rsid w:val="00A730A3"/>
    <w:rsid w:val="00A73A85"/>
    <w:rsid w:val="00A7535D"/>
    <w:rsid w:val="00A75360"/>
    <w:rsid w:val="00A76E6C"/>
    <w:rsid w:val="00A779FE"/>
    <w:rsid w:val="00A77B42"/>
    <w:rsid w:val="00A8019C"/>
    <w:rsid w:val="00A8050E"/>
    <w:rsid w:val="00A81719"/>
    <w:rsid w:val="00A8172A"/>
    <w:rsid w:val="00A8330A"/>
    <w:rsid w:val="00A83F7A"/>
    <w:rsid w:val="00A84B74"/>
    <w:rsid w:val="00A84FF4"/>
    <w:rsid w:val="00A850A3"/>
    <w:rsid w:val="00A85CFB"/>
    <w:rsid w:val="00A85FFB"/>
    <w:rsid w:val="00A877B6"/>
    <w:rsid w:val="00A90436"/>
    <w:rsid w:val="00A9059D"/>
    <w:rsid w:val="00A9139B"/>
    <w:rsid w:val="00A91FD9"/>
    <w:rsid w:val="00A931FD"/>
    <w:rsid w:val="00A93953"/>
    <w:rsid w:val="00A947E1"/>
    <w:rsid w:val="00A96B2E"/>
    <w:rsid w:val="00A96F70"/>
    <w:rsid w:val="00A97DC1"/>
    <w:rsid w:val="00AA0A31"/>
    <w:rsid w:val="00AA0B89"/>
    <w:rsid w:val="00AA0F5C"/>
    <w:rsid w:val="00AA21A4"/>
    <w:rsid w:val="00AA2210"/>
    <w:rsid w:val="00AA2841"/>
    <w:rsid w:val="00AA491D"/>
    <w:rsid w:val="00AA4F5D"/>
    <w:rsid w:val="00AA57CC"/>
    <w:rsid w:val="00AA5F69"/>
    <w:rsid w:val="00AA699B"/>
    <w:rsid w:val="00AA728E"/>
    <w:rsid w:val="00AA743C"/>
    <w:rsid w:val="00AA7FDA"/>
    <w:rsid w:val="00AB012A"/>
    <w:rsid w:val="00AB0512"/>
    <w:rsid w:val="00AB3601"/>
    <w:rsid w:val="00AB7F29"/>
    <w:rsid w:val="00AC08AE"/>
    <w:rsid w:val="00AC1F8A"/>
    <w:rsid w:val="00AC354A"/>
    <w:rsid w:val="00AC4A76"/>
    <w:rsid w:val="00AC5B60"/>
    <w:rsid w:val="00AC6CF9"/>
    <w:rsid w:val="00AC70A7"/>
    <w:rsid w:val="00AC762E"/>
    <w:rsid w:val="00AD172B"/>
    <w:rsid w:val="00AD1AF0"/>
    <w:rsid w:val="00AD2023"/>
    <w:rsid w:val="00AD234D"/>
    <w:rsid w:val="00AD274D"/>
    <w:rsid w:val="00AD35B1"/>
    <w:rsid w:val="00AD3B9C"/>
    <w:rsid w:val="00AD40BE"/>
    <w:rsid w:val="00AD4805"/>
    <w:rsid w:val="00AD5255"/>
    <w:rsid w:val="00AD5CE5"/>
    <w:rsid w:val="00AD7160"/>
    <w:rsid w:val="00AE016F"/>
    <w:rsid w:val="00AE1168"/>
    <w:rsid w:val="00AE34C1"/>
    <w:rsid w:val="00AE3651"/>
    <w:rsid w:val="00AE48B3"/>
    <w:rsid w:val="00AE542C"/>
    <w:rsid w:val="00AE6DCD"/>
    <w:rsid w:val="00AF0142"/>
    <w:rsid w:val="00AF072E"/>
    <w:rsid w:val="00AF0B9E"/>
    <w:rsid w:val="00AF1878"/>
    <w:rsid w:val="00AF3012"/>
    <w:rsid w:val="00AF35B5"/>
    <w:rsid w:val="00AF55F5"/>
    <w:rsid w:val="00AF5B20"/>
    <w:rsid w:val="00AF5BAF"/>
    <w:rsid w:val="00AF6EF5"/>
    <w:rsid w:val="00AF71CC"/>
    <w:rsid w:val="00AF7FE9"/>
    <w:rsid w:val="00B001F8"/>
    <w:rsid w:val="00B012B9"/>
    <w:rsid w:val="00B04F61"/>
    <w:rsid w:val="00B05854"/>
    <w:rsid w:val="00B07F0D"/>
    <w:rsid w:val="00B118BB"/>
    <w:rsid w:val="00B12038"/>
    <w:rsid w:val="00B12089"/>
    <w:rsid w:val="00B12460"/>
    <w:rsid w:val="00B12C93"/>
    <w:rsid w:val="00B13986"/>
    <w:rsid w:val="00B13DAB"/>
    <w:rsid w:val="00B15542"/>
    <w:rsid w:val="00B16D93"/>
    <w:rsid w:val="00B175D9"/>
    <w:rsid w:val="00B21526"/>
    <w:rsid w:val="00B21CD8"/>
    <w:rsid w:val="00B23D39"/>
    <w:rsid w:val="00B23F1D"/>
    <w:rsid w:val="00B24A88"/>
    <w:rsid w:val="00B254CC"/>
    <w:rsid w:val="00B25618"/>
    <w:rsid w:val="00B2564F"/>
    <w:rsid w:val="00B262DB"/>
    <w:rsid w:val="00B26D93"/>
    <w:rsid w:val="00B3116C"/>
    <w:rsid w:val="00B31C26"/>
    <w:rsid w:val="00B3417D"/>
    <w:rsid w:val="00B3426A"/>
    <w:rsid w:val="00B370C4"/>
    <w:rsid w:val="00B42206"/>
    <w:rsid w:val="00B44F8E"/>
    <w:rsid w:val="00B47EBD"/>
    <w:rsid w:val="00B5194E"/>
    <w:rsid w:val="00B519AA"/>
    <w:rsid w:val="00B51C5F"/>
    <w:rsid w:val="00B52F35"/>
    <w:rsid w:val="00B53026"/>
    <w:rsid w:val="00B53819"/>
    <w:rsid w:val="00B540BD"/>
    <w:rsid w:val="00B54EA7"/>
    <w:rsid w:val="00B557F2"/>
    <w:rsid w:val="00B56FE4"/>
    <w:rsid w:val="00B6048C"/>
    <w:rsid w:val="00B61C39"/>
    <w:rsid w:val="00B61C43"/>
    <w:rsid w:val="00B62844"/>
    <w:rsid w:val="00B62A19"/>
    <w:rsid w:val="00B641CD"/>
    <w:rsid w:val="00B64335"/>
    <w:rsid w:val="00B6492F"/>
    <w:rsid w:val="00B64DE5"/>
    <w:rsid w:val="00B65B55"/>
    <w:rsid w:val="00B72617"/>
    <w:rsid w:val="00B73526"/>
    <w:rsid w:val="00B75666"/>
    <w:rsid w:val="00B76007"/>
    <w:rsid w:val="00B7629A"/>
    <w:rsid w:val="00B76D43"/>
    <w:rsid w:val="00B82ED3"/>
    <w:rsid w:val="00B857C6"/>
    <w:rsid w:val="00B87B8B"/>
    <w:rsid w:val="00B906AE"/>
    <w:rsid w:val="00B91003"/>
    <w:rsid w:val="00B910D4"/>
    <w:rsid w:val="00B914AD"/>
    <w:rsid w:val="00B91553"/>
    <w:rsid w:val="00B915F0"/>
    <w:rsid w:val="00B9179D"/>
    <w:rsid w:val="00B91CB9"/>
    <w:rsid w:val="00B92DF0"/>
    <w:rsid w:val="00B93E56"/>
    <w:rsid w:val="00B94274"/>
    <w:rsid w:val="00B9448C"/>
    <w:rsid w:val="00B95400"/>
    <w:rsid w:val="00B968F7"/>
    <w:rsid w:val="00B9697E"/>
    <w:rsid w:val="00B970B7"/>
    <w:rsid w:val="00B97643"/>
    <w:rsid w:val="00BA2BB7"/>
    <w:rsid w:val="00BA3302"/>
    <w:rsid w:val="00BA34B0"/>
    <w:rsid w:val="00BA3857"/>
    <w:rsid w:val="00BA3C74"/>
    <w:rsid w:val="00BA4EB1"/>
    <w:rsid w:val="00BA5B87"/>
    <w:rsid w:val="00BA7961"/>
    <w:rsid w:val="00BB0081"/>
    <w:rsid w:val="00BB0AA5"/>
    <w:rsid w:val="00BB16B8"/>
    <w:rsid w:val="00BB1ED5"/>
    <w:rsid w:val="00BB24A3"/>
    <w:rsid w:val="00BB28AE"/>
    <w:rsid w:val="00BB32C4"/>
    <w:rsid w:val="00BB344C"/>
    <w:rsid w:val="00BB3451"/>
    <w:rsid w:val="00BB4080"/>
    <w:rsid w:val="00BB4937"/>
    <w:rsid w:val="00BB5192"/>
    <w:rsid w:val="00BB599F"/>
    <w:rsid w:val="00BB59A0"/>
    <w:rsid w:val="00BB7A26"/>
    <w:rsid w:val="00BC0528"/>
    <w:rsid w:val="00BC0839"/>
    <w:rsid w:val="00BC112B"/>
    <w:rsid w:val="00BC12D8"/>
    <w:rsid w:val="00BC1815"/>
    <w:rsid w:val="00BC2189"/>
    <w:rsid w:val="00BC3150"/>
    <w:rsid w:val="00BC35D5"/>
    <w:rsid w:val="00BC3C1A"/>
    <w:rsid w:val="00BC3EF9"/>
    <w:rsid w:val="00BC465B"/>
    <w:rsid w:val="00BC4893"/>
    <w:rsid w:val="00BC4D38"/>
    <w:rsid w:val="00BC50A0"/>
    <w:rsid w:val="00BC65BB"/>
    <w:rsid w:val="00BC691F"/>
    <w:rsid w:val="00BC6A72"/>
    <w:rsid w:val="00BC758F"/>
    <w:rsid w:val="00BC7D5F"/>
    <w:rsid w:val="00BD0092"/>
    <w:rsid w:val="00BD2640"/>
    <w:rsid w:val="00BD289F"/>
    <w:rsid w:val="00BD3884"/>
    <w:rsid w:val="00BD40CE"/>
    <w:rsid w:val="00BD4246"/>
    <w:rsid w:val="00BD4463"/>
    <w:rsid w:val="00BD4799"/>
    <w:rsid w:val="00BD4CDF"/>
    <w:rsid w:val="00BD5FAA"/>
    <w:rsid w:val="00BD6613"/>
    <w:rsid w:val="00BD6BC0"/>
    <w:rsid w:val="00BE0163"/>
    <w:rsid w:val="00BE1DC6"/>
    <w:rsid w:val="00BE1E12"/>
    <w:rsid w:val="00BE2530"/>
    <w:rsid w:val="00BE2B4F"/>
    <w:rsid w:val="00BE2B9E"/>
    <w:rsid w:val="00BE3867"/>
    <w:rsid w:val="00BE6482"/>
    <w:rsid w:val="00BF0332"/>
    <w:rsid w:val="00BF084A"/>
    <w:rsid w:val="00BF0F82"/>
    <w:rsid w:val="00BF1C9F"/>
    <w:rsid w:val="00BF1DF3"/>
    <w:rsid w:val="00BF300C"/>
    <w:rsid w:val="00BF6C6A"/>
    <w:rsid w:val="00BF6EA9"/>
    <w:rsid w:val="00BF7612"/>
    <w:rsid w:val="00BF7782"/>
    <w:rsid w:val="00C00B95"/>
    <w:rsid w:val="00C01AE2"/>
    <w:rsid w:val="00C01F4E"/>
    <w:rsid w:val="00C04B9A"/>
    <w:rsid w:val="00C051B8"/>
    <w:rsid w:val="00C0531B"/>
    <w:rsid w:val="00C0547B"/>
    <w:rsid w:val="00C05DF5"/>
    <w:rsid w:val="00C064CE"/>
    <w:rsid w:val="00C0723E"/>
    <w:rsid w:val="00C07704"/>
    <w:rsid w:val="00C10773"/>
    <w:rsid w:val="00C10DBF"/>
    <w:rsid w:val="00C11042"/>
    <w:rsid w:val="00C116FF"/>
    <w:rsid w:val="00C11B3E"/>
    <w:rsid w:val="00C123AC"/>
    <w:rsid w:val="00C127BA"/>
    <w:rsid w:val="00C1367B"/>
    <w:rsid w:val="00C14A29"/>
    <w:rsid w:val="00C14DCE"/>
    <w:rsid w:val="00C1663E"/>
    <w:rsid w:val="00C171D9"/>
    <w:rsid w:val="00C17A5E"/>
    <w:rsid w:val="00C17CB5"/>
    <w:rsid w:val="00C216F7"/>
    <w:rsid w:val="00C21FF0"/>
    <w:rsid w:val="00C22DC7"/>
    <w:rsid w:val="00C22F3A"/>
    <w:rsid w:val="00C244BF"/>
    <w:rsid w:val="00C25F7C"/>
    <w:rsid w:val="00C26A93"/>
    <w:rsid w:val="00C31516"/>
    <w:rsid w:val="00C32235"/>
    <w:rsid w:val="00C346C2"/>
    <w:rsid w:val="00C360D3"/>
    <w:rsid w:val="00C40B4E"/>
    <w:rsid w:val="00C41539"/>
    <w:rsid w:val="00C43323"/>
    <w:rsid w:val="00C43EB8"/>
    <w:rsid w:val="00C449A6"/>
    <w:rsid w:val="00C44AAD"/>
    <w:rsid w:val="00C455FA"/>
    <w:rsid w:val="00C46360"/>
    <w:rsid w:val="00C46AB9"/>
    <w:rsid w:val="00C46E64"/>
    <w:rsid w:val="00C47295"/>
    <w:rsid w:val="00C47F64"/>
    <w:rsid w:val="00C50791"/>
    <w:rsid w:val="00C51573"/>
    <w:rsid w:val="00C5235D"/>
    <w:rsid w:val="00C5331D"/>
    <w:rsid w:val="00C53667"/>
    <w:rsid w:val="00C53C84"/>
    <w:rsid w:val="00C54FB8"/>
    <w:rsid w:val="00C56571"/>
    <w:rsid w:val="00C57C8E"/>
    <w:rsid w:val="00C6023C"/>
    <w:rsid w:val="00C61D42"/>
    <w:rsid w:val="00C6233A"/>
    <w:rsid w:val="00C636F0"/>
    <w:rsid w:val="00C6377F"/>
    <w:rsid w:val="00C63E75"/>
    <w:rsid w:val="00C6431F"/>
    <w:rsid w:val="00C653E8"/>
    <w:rsid w:val="00C65C32"/>
    <w:rsid w:val="00C65C95"/>
    <w:rsid w:val="00C66996"/>
    <w:rsid w:val="00C671A6"/>
    <w:rsid w:val="00C70F07"/>
    <w:rsid w:val="00C77728"/>
    <w:rsid w:val="00C815EA"/>
    <w:rsid w:val="00C82171"/>
    <w:rsid w:val="00C8255E"/>
    <w:rsid w:val="00C82DF0"/>
    <w:rsid w:val="00C83860"/>
    <w:rsid w:val="00C85B64"/>
    <w:rsid w:val="00C85BE4"/>
    <w:rsid w:val="00C85C68"/>
    <w:rsid w:val="00C866F3"/>
    <w:rsid w:val="00C8687E"/>
    <w:rsid w:val="00C8689B"/>
    <w:rsid w:val="00C874C4"/>
    <w:rsid w:val="00C8759B"/>
    <w:rsid w:val="00C90276"/>
    <w:rsid w:val="00C91B55"/>
    <w:rsid w:val="00C91EBC"/>
    <w:rsid w:val="00C9344D"/>
    <w:rsid w:val="00C93B2B"/>
    <w:rsid w:val="00C96C09"/>
    <w:rsid w:val="00C96D48"/>
    <w:rsid w:val="00CA00D0"/>
    <w:rsid w:val="00CA128A"/>
    <w:rsid w:val="00CA2680"/>
    <w:rsid w:val="00CA2777"/>
    <w:rsid w:val="00CA2B9D"/>
    <w:rsid w:val="00CA33A0"/>
    <w:rsid w:val="00CA37D4"/>
    <w:rsid w:val="00CA3EEE"/>
    <w:rsid w:val="00CA4415"/>
    <w:rsid w:val="00CA5D2E"/>
    <w:rsid w:val="00CA6BCC"/>
    <w:rsid w:val="00CA7828"/>
    <w:rsid w:val="00CB2BDC"/>
    <w:rsid w:val="00CB3427"/>
    <w:rsid w:val="00CB655A"/>
    <w:rsid w:val="00CB6A45"/>
    <w:rsid w:val="00CC117C"/>
    <w:rsid w:val="00CC1A89"/>
    <w:rsid w:val="00CC2F2E"/>
    <w:rsid w:val="00CC3783"/>
    <w:rsid w:val="00CC4643"/>
    <w:rsid w:val="00CC48B1"/>
    <w:rsid w:val="00CC4DE2"/>
    <w:rsid w:val="00CC564F"/>
    <w:rsid w:val="00CC5D41"/>
    <w:rsid w:val="00CC717C"/>
    <w:rsid w:val="00CC7249"/>
    <w:rsid w:val="00CD02CF"/>
    <w:rsid w:val="00CD0608"/>
    <w:rsid w:val="00CD0D22"/>
    <w:rsid w:val="00CD0DC4"/>
    <w:rsid w:val="00CD10C3"/>
    <w:rsid w:val="00CD14BE"/>
    <w:rsid w:val="00CD14EA"/>
    <w:rsid w:val="00CD38E3"/>
    <w:rsid w:val="00CD4431"/>
    <w:rsid w:val="00CD6613"/>
    <w:rsid w:val="00CD77F8"/>
    <w:rsid w:val="00CD7A0B"/>
    <w:rsid w:val="00CD7F00"/>
    <w:rsid w:val="00CE0976"/>
    <w:rsid w:val="00CE0C33"/>
    <w:rsid w:val="00CE1F0A"/>
    <w:rsid w:val="00CE21DA"/>
    <w:rsid w:val="00CE3D4B"/>
    <w:rsid w:val="00CE4359"/>
    <w:rsid w:val="00CE56F4"/>
    <w:rsid w:val="00CE5B65"/>
    <w:rsid w:val="00CE6B00"/>
    <w:rsid w:val="00CE765B"/>
    <w:rsid w:val="00CF17A5"/>
    <w:rsid w:val="00CF1944"/>
    <w:rsid w:val="00CF3344"/>
    <w:rsid w:val="00CF3B8B"/>
    <w:rsid w:val="00CF4D02"/>
    <w:rsid w:val="00CF4E51"/>
    <w:rsid w:val="00CF5B32"/>
    <w:rsid w:val="00CF63CF"/>
    <w:rsid w:val="00CF78D1"/>
    <w:rsid w:val="00D00BA1"/>
    <w:rsid w:val="00D04530"/>
    <w:rsid w:val="00D04659"/>
    <w:rsid w:val="00D0558C"/>
    <w:rsid w:val="00D07209"/>
    <w:rsid w:val="00D14D19"/>
    <w:rsid w:val="00D170D0"/>
    <w:rsid w:val="00D22CF5"/>
    <w:rsid w:val="00D22D2F"/>
    <w:rsid w:val="00D22EC0"/>
    <w:rsid w:val="00D2336D"/>
    <w:rsid w:val="00D239BD"/>
    <w:rsid w:val="00D24EAB"/>
    <w:rsid w:val="00D25871"/>
    <w:rsid w:val="00D26688"/>
    <w:rsid w:val="00D26C41"/>
    <w:rsid w:val="00D26DCC"/>
    <w:rsid w:val="00D27872"/>
    <w:rsid w:val="00D32323"/>
    <w:rsid w:val="00D35732"/>
    <w:rsid w:val="00D36F6A"/>
    <w:rsid w:val="00D40C6B"/>
    <w:rsid w:val="00D432E4"/>
    <w:rsid w:val="00D43F98"/>
    <w:rsid w:val="00D44C05"/>
    <w:rsid w:val="00D44EE2"/>
    <w:rsid w:val="00D45386"/>
    <w:rsid w:val="00D470DD"/>
    <w:rsid w:val="00D4724A"/>
    <w:rsid w:val="00D500FA"/>
    <w:rsid w:val="00D51051"/>
    <w:rsid w:val="00D51557"/>
    <w:rsid w:val="00D51BDD"/>
    <w:rsid w:val="00D52443"/>
    <w:rsid w:val="00D52E17"/>
    <w:rsid w:val="00D53332"/>
    <w:rsid w:val="00D54ADB"/>
    <w:rsid w:val="00D55236"/>
    <w:rsid w:val="00D55F4F"/>
    <w:rsid w:val="00D5666B"/>
    <w:rsid w:val="00D56AE9"/>
    <w:rsid w:val="00D57C41"/>
    <w:rsid w:val="00D6050E"/>
    <w:rsid w:val="00D60648"/>
    <w:rsid w:val="00D60A60"/>
    <w:rsid w:val="00D614E2"/>
    <w:rsid w:val="00D620AB"/>
    <w:rsid w:val="00D62C21"/>
    <w:rsid w:val="00D67473"/>
    <w:rsid w:val="00D677E8"/>
    <w:rsid w:val="00D67B11"/>
    <w:rsid w:val="00D67B5D"/>
    <w:rsid w:val="00D702F9"/>
    <w:rsid w:val="00D7201E"/>
    <w:rsid w:val="00D729B3"/>
    <w:rsid w:val="00D7578B"/>
    <w:rsid w:val="00D7749A"/>
    <w:rsid w:val="00D77881"/>
    <w:rsid w:val="00D77CB9"/>
    <w:rsid w:val="00D80B9E"/>
    <w:rsid w:val="00D8151C"/>
    <w:rsid w:val="00D8192A"/>
    <w:rsid w:val="00D82967"/>
    <w:rsid w:val="00D82AE9"/>
    <w:rsid w:val="00D8378B"/>
    <w:rsid w:val="00D84213"/>
    <w:rsid w:val="00D845AE"/>
    <w:rsid w:val="00D845CB"/>
    <w:rsid w:val="00D846DA"/>
    <w:rsid w:val="00D858FC"/>
    <w:rsid w:val="00D8594F"/>
    <w:rsid w:val="00D85D09"/>
    <w:rsid w:val="00D86BEA"/>
    <w:rsid w:val="00D870FD"/>
    <w:rsid w:val="00D903C9"/>
    <w:rsid w:val="00D90BD6"/>
    <w:rsid w:val="00D919B6"/>
    <w:rsid w:val="00D92108"/>
    <w:rsid w:val="00D92758"/>
    <w:rsid w:val="00D939E0"/>
    <w:rsid w:val="00D940B7"/>
    <w:rsid w:val="00D9473C"/>
    <w:rsid w:val="00DA0E94"/>
    <w:rsid w:val="00DA1064"/>
    <w:rsid w:val="00DA20C6"/>
    <w:rsid w:val="00DA2AA5"/>
    <w:rsid w:val="00DA2F41"/>
    <w:rsid w:val="00DA303E"/>
    <w:rsid w:val="00DA35AD"/>
    <w:rsid w:val="00DA3A48"/>
    <w:rsid w:val="00DA40B6"/>
    <w:rsid w:val="00DA413D"/>
    <w:rsid w:val="00DA4D43"/>
    <w:rsid w:val="00DA4DE0"/>
    <w:rsid w:val="00DA4E33"/>
    <w:rsid w:val="00DA4ED1"/>
    <w:rsid w:val="00DA5ABF"/>
    <w:rsid w:val="00DA5CBE"/>
    <w:rsid w:val="00DB00A9"/>
    <w:rsid w:val="00DB0126"/>
    <w:rsid w:val="00DB0A75"/>
    <w:rsid w:val="00DB12B0"/>
    <w:rsid w:val="00DB1746"/>
    <w:rsid w:val="00DB3327"/>
    <w:rsid w:val="00DB3908"/>
    <w:rsid w:val="00DB5A1C"/>
    <w:rsid w:val="00DB611C"/>
    <w:rsid w:val="00DB75F1"/>
    <w:rsid w:val="00DB76E7"/>
    <w:rsid w:val="00DB76FA"/>
    <w:rsid w:val="00DC0A44"/>
    <w:rsid w:val="00DC0F2E"/>
    <w:rsid w:val="00DC11D8"/>
    <w:rsid w:val="00DC19D5"/>
    <w:rsid w:val="00DC4266"/>
    <w:rsid w:val="00DC52BF"/>
    <w:rsid w:val="00DC57EB"/>
    <w:rsid w:val="00DC62CD"/>
    <w:rsid w:val="00DC62E4"/>
    <w:rsid w:val="00DC720A"/>
    <w:rsid w:val="00DD0815"/>
    <w:rsid w:val="00DD127B"/>
    <w:rsid w:val="00DD36B6"/>
    <w:rsid w:val="00DD5B4B"/>
    <w:rsid w:val="00DD680D"/>
    <w:rsid w:val="00DD6CF7"/>
    <w:rsid w:val="00DD7815"/>
    <w:rsid w:val="00DD7831"/>
    <w:rsid w:val="00DE28C7"/>
    <w:rsid w:val="00DE57F9"/>
    <w:rsid w:val="00DE5AAD"/>
    <w:rsid w:val="00DE67CC"/>
    <w:rsid w:val="00DE698C"/>
    <w:rsid w:val="00DE7ADF"/>
    <w:rsid w:val="00DE7BDF"/>
    <w:rsid w:val="00DF32DC"/>
    <w:rsid w:val="00DF4F18"/>
    <w:rsid w:val="00DF54D5"/>
    <w:rsid w:val="00DF6AE8"/>
    <w:rsid w:val="00DF6ED0"/>
    <w:rsid w:val="00DF720E"/>
    <w:rsid w:val="00DF73BC"/>
    <w:rsid w:val="00DF7AC1"/>
    <w:rsid w:val="00E000DB"/>
    <w:rsid w:val="00E005A9"/>
    <w:rsid w:val="00E0135D"/>
    <w:rsid w:val="00E0171E"/>
    <w:rsid w:val="00E02949"/>
    <w:rsid w:val="00E03C75"/>
    <w:rsid w:val="00E04CEC"/>
    <w:rsid w:val="00E04ED6"/>
    <w:rsid w:val="00E04EEB"/>
    <w:rsid w:val="00E0510E"/>
    <w:rsid w:val="00E0614D"/>
    <w:rsid w:val="00E062B1"/>
    <w:rsid w:val="00E072E6"/>
    <w:rsid w:val="00E078EC"/>
    <w:rsid w:val="00E07E1C"/>
    <w:rsid w:val="00E10DDE"/>
    <w:rsid w:val="00E111E7"/>
    <w:rsid w:val="00E12277"/>
    <w:rsid w:val="00E12A05"/>
    <w:rsid w:val="00E154C4"/>
    <w:rsid w:val="00E16690"/>
    <w:rsid w:val="00E1698E"/>
    <w:rsid w:val="00E169E0"/>
    <w:rsid w:val="00E17944"/>
    <w:rsid w:val="00E204AA"/>
    <w:rsid w:val="00E22E1A"/>
    <w:rsid w:val="00E23614"/>
    <w:rsid w:val="00E24C21"/>
    <w:rsid w:val="00E258E2"/>
    <w:rsid w:val="00E27D86"/>
    <w:rsid w:val="00E27DB3"/>
    <w:rsid w:val="00E31013"/>
    <w:rsid w:val="00E31155"/>
    <w:rsid w:val="00E33B5E"/>
    <w:rsid w:val="00E34C6F"/>
    <w:rsid w:val="00E35271"/>
    <w:rsid w:val="00E35345"/>
    <w:rsid w:val="00E359A4"/>
    <w:rsid w:val="00E360B0"/>
    <w:rsid w:val="00E3693D"/>
    <w:rsid w:val="00E3719D"/>
    <w:rsid w:val="00E40BD5"/>
    <w:rsid w:val="00E41010"/>
    <w:rsid w:val="00E41459"/>
    <w:rsid w:val="00E4195F"/>
    <w:rsid w:val="00E4264A"/>
    <w:rsid w:val="00E438FF"/>
    <w:rsid w:val="00E43DCA"/>
    <w:rsid w:val="00E43F33"/>
    <w:rsid w:val="00E4525F"/>
    <w:rsid w:val="00E4588B"/>
    <w:rsid w:val="00E46271"/>
    <w:rsid w:val="00E46E24"/>
    <w:rsid w:val="00E46F8A"/>
    <w:rsid w:val="00E471E6"/>
    <w:rsid w:val="00E47F6C"/>
    <w:rsid w:val="00E5285B"/>
    <w:rsid w:val="00E53729"/>
    <w:rsid w:val="00E53C53"/>
    <w:rsid w:val="00E53CE9"/>
    <w:rsid w:val="00E54FDA"/>
    <w:rsid w:val="00E5665B"/>
    <w:rsid w:val="00E56DD1"/>
    <w:rsid w:val="00E60A43"/>
    <w:rsid w:val="00E60C5C"/>
    <w:rsid w:val="00E61CFA"/>
    <w:rsid w:val="00E63F22"/>
    <w:rsid w:val="00E64549"/>
    <w:rsid w:val="00E6731D"/>
    <w:rsid w:val="00E71A82"/>
    <w:rsid w:val="00E7268E"/>
    <w:rsid w:val="00E72740"/>
    <w:rsid w:val="00E73E5D"/>
    <w:rsid w:val="00E748C0"/>
    <w:rsid w:val="00E74F1A"/>
    <w:rsid w:val="00E74FF6"/>
    <w:rsid w:val="00E75351"/>
    <w:rsid w:val="00E75BA2"/>
    <w:rsid w:val="00E75BCE"/>
    <w:rsid w:val="00E76FF2"/>
    <w:rsid w:val="00E80BD6"/>
    <w:rsid w:val="00E8193A"/>
    <w:rsid w:val="00E81F65"/>
    <w:rsid w:val="00E823EC"/>
    <w:rsid w:val="00E82F30"/>
    <w:rsid w:val="00E85D48"/>
    <w:rsid w:val="00E86D17"/>
    <w:rsid w:val="00E903E1"/>
    <w:rsid w:val="00E9141E"/>
    <w:rsid w:val="00E9152A"/>
    <w:rsid w:val="00E9238F"/>
    <w:rsid w:val="00E93164"/>
    <w:rsid w:val="00E9730C"/>
    <w:rsid w:val="00E97EAF"/>
    <w:rsid w:val="00EA0044"/>
    <w:rsid w:val="00EA01FD"/>
    <w:rsid w:val="00EA112A"/>
    <w:rsid w:val="00EA144A"/>
    <w:rsid w:val="00EA1752"/>
    <w:rsid w:val="00EA2EC8"/>
    <w:rsid w:val="00EA37F9"/>
    <w:rsid w:val="00EA38A2"/>
    <w:rsid w:val="00EA3CA9"/>
    <w:rsid w:val="00EA3FD1"/>
    <w:rsid w:val="00EA50DC"/>
    <w:rsid w:val="00EA6113"/>
    <w:rsid w:val="00EA637D"/>
    <w:rsid w:val="00EA7B43"/>
    <w:rsid w:val="00EB0346"/>
    <w:rsid w:val="00EB0477"/>
    <w:rsid w:val="00EB15C0"/>
    <w:rsid w:val="00EB1ECA"/>
    <w:rsid w:val="00EB32D3"/>
    <w:rsid w:val="00EB368F"/>
    <w:rsid w:val="00EB3ED0"/>
    <w:rsid w:val="00EB46F3"/>
    <w:rsid w:val="00EB76D7"/>
    <w:rsid w:val="00EC012B"/>
    <w:rsid w:val="00EC0F26"/>
    <w:rsid w:val="00EC1966"/>
    <w:rsid w:val="00EC2804"/>
    <w:rsid w:val="00EC2C13"/>
    <w:rsid w:val="00EC2CDF"/>
    <w:rsid w:val="00EC3AED"/>
    <w:rsid w:val="00EC57CB"/>
    <w:rsid w:val="00EC610B"/>
    <w:rsid w:val="00EC6427"/>
    <w:rsid w:val="00EC64C9"/>
    <w:rsid w:val="00ED0E96"/>
    <w:rsid w:val="00ED1979"/>
    <w:rsid w:val="00ED20D9"/>
    <w:rsid w:val="00ED2465"/>
    <w:rsid w:val="00ED3144"/>
    <w:rsid w:val="00ED3C59"/>
    <w:rsid w:val="00ED3D3A"/>
    <w:rsid w:val="00ED3DAD"/>
    <w:rsid w:val="00ED496B"/>
    <w:rsid w:val="00ED5AE1"/>
    <w:rsid w:val="00ED5EE6"/>
    <w:rsid w:val="00ED6443"/>
    <w:rsid w:val="00ED7928"/>
    <w:rsid w:val="00EE00DF"/>
    <w:rsid w:val="00EE06DC"/>
    <w:rsid w:val="00EE0DFF"/>
    <w:rsid w:val="00EE1850"/>
    <w:rsid w:val="00EE220E"/>
    <w:rsid w:val="00EE2EEA"/>
    <w:rsid w:val="00EE44B8"/>
    <w:rsid w:val="00EE5C39"/>
    <w:rsid w:val="00EE5CF2"/>
    <w:rsid w:val="00EE7015"/>
    <w:rsid w:val="00EE7032"/>
    <w:rsid w:val="00EF0B46"/>
    <w:rsid w:val="00EF1503"/>
    <w:rsid w:val="00EF1925"/>
    <w:rsid w:val="00EF1DF7"/>
    <w:rsid w:val="00EF23AA"/>
    <w:rsid w:val="00EF25E2"/>
    <w:rsid w:val="00EF2EB5"/>
    <w:rsid w:val="00EF3108"/>
    <w:rsid w:val="00EF3867"/>
    <w:rsid w:val="00EF38C4"/>
    <w:rsid w:val="00EF6131"/>
    <w:rsid w:val="00EF652D"/>
    <w:rsid w:val="00EF6538"/>
    <w:rsid w:val="00EF6A39"/>
    <w:rsid w:val="00EF73F2"/>
    <w:rsid w:val="00EF77AA"/>
    <w:rsid w:val="00F01181"/>
    <w:rsid w:val="00F01578"/>
    <w:rsid w:val="00F029AE"/>
    <w:rsid w:val="00F037A6"/>
    <w:rsid w:val="00F03835"/>
    <w:rsid w:val="00F03EBA"/>
    <w:rsid w:val="00F0402E"/>
    <w:rsid w:val="00F043FD"/>
    <w:rsid w:val="00F04940"/>
    <w:rsid w:val="00F062BF"/>
    <w:rsid w:val="00F06307"/>
    <w:rsid w:val="00F110CC"/>
    <w:rsid w:val="00F11728"/>
    <w:rsid w:val="00F118BF"/>
    <w:rsid w:val="00F12C3D"/>
    <w:rsid w:val="00F13791"/>
    <w:rsid w:val="00F158F5"/>
    <w:rsid w:val="00F15F23"/>
    <w:rsid w:val="00F15F78"/>
    <w:rsid w:val="00F20D6B"/>
    <w:rsid w:val="00F21D3E"/>
    <w:rsid w:val="00F24699"/>
    <w:rsid w:val="00F25BEF"/>
    <w:rsid w:val="00F25E5B"/>
    <w:rsid w:val="00F25E7B"/>
    <w:rsid w:val="00F2729B"/>
    <w:rsid w:val="00F30836"/>
    <w:rsid w:val="00F30C6F"/>
    <w:rsid w:val="00F3144D"/>
    <w:rsid w:val="00F314E4"/>
    <w:rsid w:val="00F3216D"/>
    <w:rsid w:val="00F332D0"/>
    <w:rsid w:val="00F338BD"/>
    <w:rsid w:val="00F3404E"/>
    <w:rsid w:val="00F3471E"/>
    <w:rsid w:val="00F34ADE"/>
    <w:rsid w:val="00F34C3C"/>
    <w:rsid w:val="00F35F31"/>
    <w:rsid w:val="00F36654"/>
    <w:rsid w:val="00F4003A"/>
    <w:rsid w:val="00F40AF8"/>
    <w:rsid w:val="00F40D30"/>
    <w:rsid w:val="00F40D8E"/>
    <w:rsid w:val="00F412DA"/>
    <w:rsid w:val="00F42AEA"/>
    <w:rsid w:val="00F42AF6"/>
    <w:rsid w:val="00F43422"/>
    <w:rsid w:val="00F44451"/>
    <w:rsid w:val="00F44463"/>
    <w:rsid w:val="00F452B7"/>
    <w:rsid w:val="00F4561D"/>
    <w:rsid w:val="00F469D6"/>
    <w:rsid w:val="00F47C81"/>
    <w:rsid w:val="00F50EE9"/>
    <w:rsid w:val="00F5101B"/>
    <w:rsid w:val="00F51BF8"/>
    <w:rsid w:val="00F52010"/>
    <w:rsid w:val="00F53224"/>
    <w:rsid w:val="00F54432"/>
    <w:rsid w:val="00F54A79"/>
    <w:rsid w:val="00F560E8"/>
    <w:rsid w:val="00F56603"/>
    <w:rsid w:val="00F56E62"/>
    <w:rsid w:val="00F56E92"/>
    <w:rsid w:val="00F56F8C"/>
    <w:rsid w:val="00F600AA"/>
    <w:rsid w:val="00F60AAD"/>
    <w:rsid w:val="00F61FB1"/>
    <w:rsid w:val="00F6202E"/>
    <w:rsid w:val="00F62A36"/>
    <w:rsid w:val="00F642A7"/>
    <w:rsid w:val="00F647B8"/>
    <w:rsid w:val="00F64D98"/>
    <w:rsid w:val="00F651AA"/>
    <w:rsid w:val="00F66BB8"/>
    <w:rsid w:val="00F66C66"/>
    <w:rsid w:val="00F66C71"/>
    <w:rsid w:val="00F712E2"/>
    <w:rsid w:val="00F71386"/>
    <w:rsid w:val="00F713FC"/>
    <w:rsid w:val="00F715D9"/>
    <w:rsid w:val="00F71604"/>
    <w:rsid w:val="00F71D36"/>
    <w:rsid w:val="00F72AF9"/>
    <w:rsid w:val="00F75AC1"/>
    <w:rsid w:val="00F76869"/>
    <w:rsid w:val="00F80230"/>
    <w:rsid w:val="00F81733"/>
    <w:rsid w:val="00F82355"/>
    <w:rsid w:val="00F825ED"/>
    <w:rsid w:val="00F82EB5"/>
    <w:rsid w:val="00F83777"/>
    <w:rsid w:val="00F864A0"/>
    <w:rsid w:val="00F8662F"/>
    <w:rsid w:val="00F86ED1"/>
    <w:rsid w:val="00F87202"/>
    <w:rsid w:val="00F877C0"/>
    <w:rsid w:val="00F87CD7"/>
    <w:rsid w:val="00F90266"/>
    <w:rsid w:val="00F90313"/>
    <w:rsid w:val="00F90884"/>
    <w:rsid w:val="00F90FDD"/>
    <w:rsid w:val="00F92024"/>
    <w:rsid w:val="00F92330"/>
    <w:rsid w:val="00F92D44"/>
    <w:rsid w:val="00F95460"/>
    <w:rsid w:val="00F959E1"/>
    <w:rsid w:val="00F964CF"/>
    <w:rsid w:val="00FA0315"/>
    <w:rsid w:val="00FA04EC"/>
    <w:rsid w:val="00FA0898"/>
    <w:rsid w:val="00FA0A42"/>
    <w:rsid w:val="00FA1065"/>
    <w:rsid w:val="00FA143E"/>
    <w:rsid w:val="00FA15D5"/>
    <w:rsid w:val="00FA27B9"/>
    <w:rsid w:val="00FA2B29"/>
    <w:rsid w:val="00FA2E86"/>
    <w:rsid w:val="00FA3A4A"/>
    <w:rsid w:val="00FA42C3"/>
    <w:rsid w:val="00FA4BA4"/>
    <w:rsid w:val="00FA52A1"/>
    <w:rsid w:val="00FA5A2A"/>
    <w:rsid w:val="00FA68DA"/>
    <w:rsid w:val="00FA7539"/>
    <w:rsid w:val="00FA7DD7"/>
    <w:rsid w:val="00FB1E92"/>
    <w:rsid w:val="00FB2990"/>
    <w:rsid w:val="00FB302E"/>
    <w:rsid w:val="00FB307B"/>
    <w:rsid w:val="00FB3D4F"/>
    <w:rsid w:val="00FB5539"/>
    <w:rsid w:val="00FB559D"/>
    <w:rsid w:val="00FB645C"/>
    <w:rsid w:val="00FB670E"/>
    <w:rsid w:val="00FB6994"/>
    <w:rsid w:val="00FB7C27"/>
    <w:rsid w:val="00FC261F"/>
    <w:rsid w:val="00FC2701"/>
    <w:rsid w:val="00FC3B0B"/>
    <w:rsid w:val="00FC3E55"/>
    <w:rsid w:val="00FC49A6"/>
    <w:rsid w:val="00FC7311"/>
    <w:rsid w:val="00FC749A"/>
    <w:rsid w:val="00FD0202"/>
    <w:rsid w:val="00FD1038"/>
    <w:rsid w:val="00FD14FE"/>
    <w:rsid w:val="00FD1904"/>
    <w:rsid w:val="00FD1963"/>
    <w:rsid w:val="00FD19A9"/>
    <w:rsid w:val="00FD1C38"/>
    <w:rsid w:val="00FD2423"/>
    <w:rsid w:val="00FD4E5C"/>
    <w:rsid w:val="00FD71AF"/>
    <w:rsid w:val="00FD7EFA"/>
    <w:rsid w:val="00FE1A75"/>
    <w:rsid w:val="00FE2587"/>
    <w:rsid w:val="00FE4176"/>
    <w:rsid w:val="00FE490A"/>
    <w:rsid w:val="00FE4A0E"/>
    <w:rsid w:val="00FE5136"/>
    <w:rsid w:val="00FE58CC"/>
    <w:rsid w:val="00FF1082"/>
    <w:rsid w:val="00FF10FF"/>
    <w:rsid w:val="00FF2175"/>
    <w:rsid w:val="00FF26E3"/>
    <w:rsid w:val="00FF2E8D"/>
    <w:rsid w:val="00FF3273"/>
    <w:rsid w:val="00FF3842"/>
    <w:rsid w:val="00FF44C3"/>
    <w:rsid w:val="00FF4F79"/>
    <w:rsid w:val="00FF5B81"/>
    <w:rsid w:val="00FF5C79"/>
    <w:rsid w:val="00FF7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4BD61A79"/>
  <w15:docId w15:val="{025107FE-454C-4160-9EF1-B5FAD833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4BE4"/>
    <w:pPr>
      <w:widowControl w:val="0"/>
      <w:autoSpaceDN w:val="0"/>
      <w:spacing w:line="270" w:lineRule="atLeast"/>
      <w:jc w:val="both"/>
    </w:pPr>
    <w:rPr>
      <w:rFonts w:ascii="ＭＳ Ｐ明朝" w:hAnsi="ＭＳ Ｐ明朝"/>
      <w:kern w:val="2"/>
      <w:sz w:val="17"/>
    </w:rPr>
  </w:style>
  <w:style w:type="paragraph" w:styleId="2">
    <w:name w:val="heading 2"/>
    <w:basedOn w:val="a"/>
    <w:next w:val="a"/>
    <w:link w:val="20"/>
    <w:qFormat/>
    <w:rsid w:val="009E4BE4"/>
    <w:pPr>
      <w:keepNext/>
      <w:autoSpaceDN/>
      <w:spacing w:line="240" w:lineRule="auto"/>
      <w:jc w:val="center"/>
      <w:outlineLvl w:val="1"/>
    </w:pPr>
    <w:rPr>
      <w:rFonts w:ascii="Century" w:hAnsi="Century"/>
      <w:sz w:val="20"/>
      <w:u w:val="single"/>
    </w:rPr>
  </w:style>
  <w:style w:type="paragraph" w:styleId="3">
    <w:name w:val="heading 3"/>
    <w:basedOn w:val="a"/>
    <w:next w:val="a"/>
    <w:link w:val="30"/>
    <w:qFormat/>
    <w:rsid w:val="009E4BE4"/>
    <w:pPr>
      <w:keepNext/>
      <w:ind w:left="851"/>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概要"/>
    <w:basedOn w:val="a"/>
    <w:link w:val="a4"/>
    <w:pPr>
      <w:ind w:left="595" w:right="595"/>
    </w:pPr>
  </w:style>
  <w:style w:type="paragraph" w:customStyle="1" w:styleId="1">
    <w:name w:val="1.ﾀｲﾄﾙ"/>
    <w:basedOn w:val="a"/>
    <w:link w:val="10"/>
    <w:rsid w:val="00E111E7"/>
    <w:pPr>
      <w:keepNext/>
      <w:keepLines/>
      <w:widowControl/>
      <w:spacing w:before="136" w:after="134"/>
      <w:jc w:val="center"/>
      <w:outlineLvl w:val="1"/>
    </w:pPr>
    <w:rPr>
      <w:rFonts w:ascii="ＭＳ ゴシック" w:eastAsia="ＭＳ ゴシック"/>
    </w:rPr>
  </w:style>
  <w:style w:type="character" w:customStyle="1" w:styleId="10">
    <w:name w:val="1.ﾀｲﾄﾙ (文字)"/>
    <w:link w:val="1"/>
    <w:rsid w:val="00E111E7"/>
    <w:rPr>
      <w:rFonts w:ascii="ＭＳ ゴシック" w:eastAsia="ＭＳ ゴシック" w:hAnsi="ＭＳ Ｐ明朝"/>
      <w:kern w:val="2"/>
      <w:sz w:val="17"/>
      <w:lang w:val="en-US" w:eastAsia="ja-JP" w:bidi="ar-SA"/>
    </w:rPr>
  </w:style>
  <w:style w:type="paragraph" w:customStyle="1" w:styleId="11">
    <w:name w:val="1.1.ﾀｲﾄﾙ"/>
    <w:basedOn w:val="a"/>
    <w:link w:val="110"/>
    <w:rsid w:val="00E111E7"/>
    <w:pPr>
      <w:keepNext/>
      <w:keepLines/>
      <w:widowControl/>
      <w:ind w:left="680" w:hanging="510"/>
      <w:outlineLvl w:val="2"/>
    </w:pPr>
    <w:rPr>
      <w:rFonts w:ascii="ＭＳ ゴシック" w:eastAsia="ＭＳ ゴシック"/>
    </w:rPr>
  </w:style>
  <w:style w:type="character" w:customStyle="1" w:styleId="110">
    <w:name w:val="1.1.ﾀｲﾄﾙ (文字)"/>
    <w:link w:val="11"/>
    <w:rsid w:val="00E111E7"/>
    <w:rPr>
      <w:rFonts w:ascii="ＭＳ ゴシック" w:eastAsia="ＭＳ ゴシック" w:hAnsi="ＭＳ Ｐ明朝"/>
      <w:kern w:val="2"/>
      <w:sz w:val="17"/>
      <w:lang w:val="en-US" w:eastAsia="ja-JP" w:bidi="ar-SA"/>
    </w:rPr>
  </w:style>
  <w:style w:type="paragraph" w:customStyle="1" w:styleId="a5">
    <w:name w:val="論文ﾀｲﾄﾙ"/>
    <w:basedOn w:val="a"/>
    <w:pPr>
      <w:snapToGrid w:val="0"/>
      <w:spacing w:line="404" w:lineRule="atLeast"/>
      <w:jc w:val="center"/>
      <w:outlineLvl w:val="0"/>
    </w:pPr>
    <w:rPr>
      <w:rFonts w:ascii="HGSｺﾞｼｯｸE" w:eastAsia="HGSｺﾞｼｯｸE"/>
      <w:sz w:val="26"/>
    </w:rPr>
  </w:style>
  <w:style w:type="paragraph" w:customStyle="1" w:styleId="111">
    <w:name w:val="1.1.1.ﾀｲﾄﾙ"/>
    <w:basedOn w:val="a"/>
    <w:link w:val="1110"/>
    <w:rsid w:val="00E111E7"/>
    <w:pPr>
      <w:keepNext/>
      <w:keepLines/>
      <w:widowControl/>
      <w:ind w:left="850" w:hanging="680"/>
      <w:outlineLvl w:val="2"/>
    </w:pPr>
    <w:rPr>
      <w:rFonts w:ascii="ＭＳ ゴシック" w:eastAsia="ＭＳ ゴシック"/>
    </w:rPr>
  </w:style>
  <w:style w:type="character" w:customStyle="1" w:styleId="1110">
    <w:name w:val="1.1.1.ﾀｲﾄﾙ (文字)"/>
    <w:link w:val="111"/>
    <w:rsid w:val="00E111E7"/>
    <w:rPr>
      <w:rFonts w:ascii="ＭＳ ゴシック" w:eastAsia="ＭＳ ゴシック" w:hAnsi="ＭＳ Ｐ明朝"/>
      <w:kern w:val="2"/>
      <w:sz w:val="17"/>
      <w:lang w:val="en-US" w:eastAsia="ja-JP" w:bidi="ar-SA"/>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customStyle="1" w:styleId="12">
    <w:name w:val="(1)文"/>
    <w:basedOn w:val="a"/>
    <w:pPr>
      <w:ind w:left="510" w:hanging="340"/>
    </w:pPr>
    <w:rPr>
      <w:rFonts w:ascii="ＭＳ 明朝"/>
    </w:rPr>
  </w:style>
  <w:style w:type="paragraph" w:customStyle="1" w:styleId="a9">
    <w:name w:val="①文"/>
    <w:basedOn w:val="a"/>
    <w:pPr>
      <w:ind w:left="340" w:hanging="170"/>
    </w:pPr>
  </w:style>
  <w:style w:type="paragraph" w:customStyle="1" w:styleId="aa">
    <w:name w:val="注_参考文献"/>
    <w:basedOn w:val="a"/>
    <w:rsid w:val="00EA01FD"/>
    <w:pPr>
      <w:ind w:left="340" w:hanging="340"/>
    </w:pPr>
  </w:style>
  <w:style w:type="paragraph" w:customStyle="1" w:styleId="ab">
    <w:name w:val="筆者"/>
    <w:basedOn w:val="a"/>
    <w:pPr>
      <w:spacing w:line="270" w:lineRule="exact"/>
      <w:ind w:left="595" w:right="595"/>
      <w:jc w:val="right"/>
    </w:pPr>
    <w:rPr>
      <w:rFonts w:ascii="ＭＳ ゴシック" w:eastAsia="ＭＳ ゴシック" w:hAnsi="Arial"/>
      <w:sz w:val="20"/>
    </w:rPr>
  </w:style>
  <w:style w:type="paragraph" w:customStyle="1" w:styleId="ac">
    <w:name w:val="筆者所属"/>
    <w:basedOn w:val="a"/>
    <w:pPr>
      <w:ind w:left="595" w:right="595"/>
      <w:jc w:val="right"/>
    </w:pPr>
    <w:rPr>
      <w:sz w:val="16"/>
    </w:rPr>
  </w:style>
  <w:style w:type="paragraph" w:customStyle="1" w:styleId="ad">
    <w:name w:val="図表タイトル"/>
    <w:basedOn w:val="a"/>
    <w:pPr>
      <w:jc w:val="center"/>
    </w:pPr>
    <w:rPr>
      <w:rFonts w:ascii="ＭＳ 明朝"/>
    </w:rPr>
  </w:style>
  <w:style w:type="paragraph" w:styleId="ae">
    <w:name w:val="footnote text"/>
    <w:basedOn w:val="a"/>
    <w:semiHidden/>
    <w:pPr>
      <w:snapToGrid w:val="0"/>
      <w:jc w:val="left"/>
    </w:pPr>
  </w:style>
  <w:style w:type="table" w:styleId="af">
    <w:name w:val="Table Grid"/>
    <w:basedOn w:val="a1"/>
    <w:rsid w:val="00C874C4"/>
    <w:pPr>
      <w:widowControl w:val="0"/>
      <w:autoSpaceDN w:val="0"/>
      <w:spacing w:line="27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EF6538"/>
    <w:pPr>
      <w:widowControl/>
      <w:autoSpaceDN/>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0">
    <w:name w:val="Body Text"/>
    <w:basedOn w:val="a"/>
    <w:link w:val="af1"/>
    <w:qFormat/>
    <w:rsid w:val="003A0746"/>
    <w:pPr>
      <w:ind w:firstLineChars="100" w:firstLine="170"/>
    </w:pPr>
  </w:style>
  <w:style w:type="paragraph" w:styleId="af2">
    <w:name w:val="Date"/>
    <w:basedOn w:val="a"/>
    <w:next w:val="a"/>
    <w:rsid w:val="005A44F1"/>
  </w:style>
  <w:style w:type="paragraph" w:customStyle="1" w:styleId="af3">
    <w:name w:val="本文箇条"/>
    <w:basedOn w:val="a"/>
    <w:autoRedefine/>
    <w:rsid w:val="00B54EA7"/>
    <w:pPr>
      <w:autoSpaceDE w:val="0"/>
      <w:spacing w:line="240" w:lineRule="auto"/>
      <w:ind w:left="275" w:hangingChars="150" w:hanging="275"/>
    </w:pPr>
    <w:rPr>
      <w:rFonts w:ascii="Century" w:hAnsi="Century"/>
      <w:kern w:val="20"/>
      <w:sz w:val="20"/>
      <w:szCs w:val="24"/>
    </w:rPr>
  </w:style>
  <w:style w:type="paragraph" w:customStyle="1" w:styleId="af4">
    <w:name w:val="抄録"/>
    <w:basedOn w:val="a3"/>
    <w:link w:val="af5"/>
    <w:qFormat/>
    <w:rsid w:val="003A0746"/>
    <w:rPr>
      <w:szCs w:val="17"/>
    </w:rPr>
  </w:style>
  <w:style w:type="character" w:customStyle="1" w:styleId="20">
    <w:name w:val="見出し 2 (文字)"/>
    <w:link w:val="2"/>
    <w:rsid w:val="009E4BE4"/>
    <w:rPr>
      <w:kern w:val="2"/>
      <w:u w:val="single"/>
    </w:rPr>
  </w:style>
  <w:style w:type="character" w:customStyle="1" w:styleId="a4">
    <w:name w:val="概要 (文字)"/>
    <w:link w:val="a3"/>
    <w:rsid w:val="005E5A64"/>
    <w:rPr>
      <w:rFonts w:ascii="ＭＳ Ｐ明朝" w:hAnsi="ＭＳ Ｐ明朝"/>
      <w:kern w:val="2"/>
      <w:sz w:val="17"/>
    </w:rPr>
  </w:style>
  <w:style w:type="character" w:customStyle="1" w:styleId="af5">
    <w:name w:val="抄録 (文字)"/>
    <w:link w:val="af4"/>
    <w:rsid w:val="003A0746"/>
    <w:rPr>
      <w:rFonts w:ascii="ＭＳ Ｐ明朝" w:hAnsi="ＭＳ Ｐ明朝"/>
      <w:kern w:val="2"/>
      <w:sz w:val="17"/>
      <w:szCs w:val="17"/>
    </w:rPr>
  </w:style>
  <w:style w:type="character" w:customStyle="1" w:styleId="30">
    <w:name w:val="見出し 3 (文字)"/>
    <w:link w:val="3"/>
    <w:rsid w:val="009E4BE4"/>
    <w:rPr>
      <w:rFonts w:ascii="Arial" w:eastAsia="ＭＳ ゴシック" w:hAnsi="Arial"/>
      <w:kern w:val="2"/>
      <w:sz w:val="17"/>
    </w:rPr>
  </w:style>
  <w:style w:type="paragraph" w:customStyle="1" w:styleId="af6">
    <w:name w:val="英文アブストラクト"/>
    <w:basedOn w:val="a"/>
    <w:link w:val="af7"/>
    <w:qFormat/>
    <w:rsid w:val="009E4BE4"/>
  </w:style>
  <w:style w:type="character" w:styleId="af8">
    <w:name w:val="Hyperlink"/>
    <w:rsid w:val="00104C6A"/>
    <w:rPr>
      <w:color w:val="0563C1"/>
      <w:u w:val="single"/>
    </w:rPr>
  </w:style>
  <w:style w:type="character" w:customStyle="1" w:styleId="af7">
    <w:name w:val="英文アブストラクト (文字)"/>
    <w:link w:val="af6"/>
    <w:rsid w:val="009E4BE4"/>
    <w:rPr>
      <w:rFonts w:ascii="ＭＳ Ｐ明朝" w:hAnsi="ＭＳ Ｐ明朝"/>
      <w:kern w:val="2"/>
      <w:sz w:val="17"/>
    </w:rPr>
  </w:style>
  <w:style w:type="character" w:styleId="af9">
    <w:name w:val="Unresolved Mention"/>
    <w:uiPriority w:val="99"/>
    <w:semiHidden/>
    <w:unhideWhenUsed/>
    <w:rsid w:val="00104C6A"/>
    <w:rPr>
      <w:color w:val="605E5C"/>
      <w:shd w:val="clear" w:color="auto" w:fill="E1DFDD"/>
    </w:rPr>
  </w:style>
  <w:style w:type="character" w:styleId="afa">
    <w:name w:val="annotation reference"/>
    <w:rsid w:val="003F1CF8"/>
    <w:rPr>
      <w:sz w:val="18"/>
      <w:szCs w:val="18"/>
    </w:rPr>
  </w:style>
  <w:style w:type="paragraph" w:styleId="afb">
    <w:name w:val="annotation text"/>
    <w:basedOn w:val="a"/>
    <w:link w:val="afc"/>
    <w:rsid w:val="003F1CF8"/>
    <w:pPr>
      <w:jc w:val="left"/>
    </w:pPr>
  </w:style>
  <w:style w:type="character" w:customStyle="1" w:styleId="afc">
    <w:name w:val="コメント文字列 (文字)"/>
    <w:link w:val="afb"/>
    <w:rsid w:val="003F1CF8"/>
    <w:rPr>
      <w:rFonts w:ascii="ＭＳ Ｐ明朝" w:hAnsi="ＭＳ Ｐ明朝"/>
      <w:kern w:val="2"/>
      <w:sz w:val="17"/>
    </w:rPr>
  </w:style>
  <w:style w:type="paragraph" w:styleId="afd">
    <w:name w:val="annotation subject"/>
    <w:basedOn w:val="afb"/>
    <w:next w:val="afb"/>
    <w:link w:val="afe"/>
    <w:rsid w:val="003F1CF8"/>
    <w:rPr>
      <w:b/>
      <w:bCs/>
    </w:rPr>
  </w:style>
  <w:style w:type="character" w:customStyle="1" w:styleId="afe">
    <w:name w:val="コメント内容 (文字)"/>
    <w:link w:val="afd"/>
    <w:rsid w:val="003F1CF8"/>
    <w:rPr>
      <w:rFonts w:ascii="ＭＳ Ｐ明朝" w:hAnsi="ＭＳ Ｐ明朝"/>
      <w:b/>
      <w:bCs/>
      <w:kern w:val="2"/>
      <w:sz w:val="17"/>
    </w:rPr>
  </w:style>
  <w:style w:type="character" w:customStyle="1" w:styleId="af1">
    <w:name w:val="本文 (文字)"/>
    <w:link w:val="af0"/>
    <w:rsid w:val="00037A5E"/>
    <w:rPr>
      <w:rFonts w:ascii="ＭＳ Ｐ明朝" w:hAnsi="ＭＳ Ｐ明朝"/>
      <w:kern w:val="2"/>
      <w:sz w:val="17"/>
    </w:rPr>
  </w:style>
  <w:style w:type="paragraph" w:styleId="aff">
    <w:name w:val="Revision"/>
    <w:hidden/>
    <w:uiPriority w:val="99"/>
    <w:semiHidden/>
    <w:rsid w:val="00774DF9"/>
    <w:rPr>
      <w:rFonts w:ascii="ＭＳ Ｐ明朝" w:hAnsi="ＭＳ Ｐ明朝"/>
      <w:kern w:val="2"/>
      <w:sz w:val="17"/>
    </w:rPr>
  </w:style>
  <w:style w:type="character" w:styleId="aff0">
    <w:name w:val="line number"/>
    <w:basedOn w:val="a0"/>
    <w:rsid w:val="007538B6"/>
  </w:style>
  <w:style w:type="paragraph" w:customStyle="1" w:styleId="13">
    <w:name w:val="スタイル1: 章"/>
    <w:basedOn w:val="1"/>
    <w:link w:val="14"/>
    <w:qFormat/>
    <w:rsid w:val="00BE3867"/>
    <w:rPr>
      <w:color w:val="000000"/>
    </w:rPr>
  </w:style>
  <w:style w:type="paragraph" w:customStyle="1" w:styleId="21">
    <w:name w:val="スタイル2: 節"/>
    <w:basedOn w:val="11"/>
    <w:link w:val="22"/>
    <w:qFormat/>
    <w:rsid w:val="006338A9"/>
    <w:pPr>
      <w:ind w:left="0" w:firstLineChars="100" w:firstLine="100"/>
      <w:jc w:val="left"/>
      <w:outlineLvl w:val="1"/>
    </w:pPr>
    <w:rPr>
      <w:color w:val="000000"/>
    </w:rPr>
  </w:style>
  <w:style w:type="character" w:customStyle="1" w:styleId="14">
    <w:name w:val="スタイル1: 章 (文字)"/>
    <w:basedOn w:val="10"/>
    <w:link w:val="13"/>
    <w:rsid w:val="00BE3867"/>
    <w:rPr>
      <w:rFonts w:ascii="ＭＳ ゴシック" w:eastAsia="ＭＳ ゴシック" w:hAnsi="ＭＳ Ｐ明朝"/>
      <w:color w:val="000000"/>
      <w:kern w:val="2"/>
      <w:sz w:val="17"/>
      <w:lang w:val="en-US" w:eastAsia="ja-JP" w:bidi="ar-SA"/>
    </w:rPr>
  </w:style>
  <w:style w:type="paragraph" w:customStyle="1" w:styleId="31">
    <w:name w:val="スタイル3: 項"/>
    <w:basedOn w:val="111"/>
    <w:link w:val="32"/>
    <w:qFormat/>
    <w:rsid w:val="004F54B9"/>
    <w:pPr>
      <w:ind w:left="0" w:firstLineChars="50" w:firstLine="50"/>
      <w:jc w:val="left"/>
      <w:outlineLvl w:val="1"/>
    </w:pPr>
    <w:rPr>
      <w:color w:val="000000"/>
    </w:rPr>
  </w:style>
  <w:style w:type="character" w:customStyle="1" w:styleId="22">
    <w:name w:val="スタイル2: 節 (文字)"/>
    <w:basedOn w:val="110"/>
    <w:link w:val="21"/>
    <w:rsid w:val="006338A9"/>
    <w:rPr>
      <w:rFonts w:ascii="ＭＳ ゴシック" w:eastAsia="ＭＳ ゴシック" w:hAnsi="ＭＳ Ｐ明朝"/>
      <w:color w:val="000000"/>
      <w:kern w:val="2"/>
      <w:sz w:val="17"/>
      <w:lang w:val="en-US" w:eastAsia="ja-JP" w:bidi="ar-SA"/>
    </w:rPr>
  </w:style>
  <w:style w:type="character" w:customStyle="1" w:styleId="32">
    <w:name w:val="スタイル3: 項 (文字)"/>
    <w:basedOn w:val="1110"/>
    <w:link w:val="31"/>
    <w:rsid w:val="004F54B9"/>
    <w:rPr>
      <w:rFonts w:ascii="ＭＳ ゴシック" w:eastAsia="ＭＳ ゴシック" w:hAnsi="ＭＳ Ｐ明朝"/>
      <w:color w:val="000000"/>
      <w:kern w:val="2"/>
      <w:sz w:val="17"/>
      <w:lang w:val="en-US" w:eastAsia="ja-JP" w:bidi="ar-SA"/>
    </w:rPr>
  </w:style>
  <w:style w:type="paragraph" w:styleId="aff1">
    <w:name w:val="List Paragraph"/>
    <w:basedOn w:val="a"/>
    <w:uiPriority w:val="34"/>
    <w:qFormat/>
    <w:rsid w:val="009052B3"/>
    <w:pPr>
      <w:ind w:leftChars="400" w:left="840"/>
    </w:pPr>
  </w:style>
  <w:style w:type="paragraph" w:customStyle="1" w:styleId="aff2">
    <w:name w:val="参考文献"/>
    <w:basedOn w:val="a"/>
    <w:link w:val="aff3"/>
    <w:qFormat/>
    <w:rsid w:val="00C50791"/>
    <w:pPr>
      <w:ind w:left="340" w:hanging="340"/>
    </w:pPr>
  </w:style>
  <w:style w:type="character" w:customStyle="1" w:styleId="aff3">
    <w:name w:val="参考文献 (文字)"/>
    <w:basedOn w:val="a0"/>
    <w:link w:val="aff2"/>
    <w:rsid w:val="00C50791"/>
    <w:rPr>
      <w:rFonts w:ascii="ＭＳ Ｐ明朝" w:hAnsi="ＭＳ Ｐ明朝"/>
      <w:kern w:val="2"/>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80464">
      <w:bodyDiv w:val="1"/>
      <w:marLeft w:val="0"/>
      <w:marRight w:val="0"/>
      <w:marTop w:val="0"/>
      <w:marBottom w:val="0"/>
      <w:divBdr>
        <w:top w:val="none" w:sz="0" w:space="0" w:color="auto"/>
        <w:left w:val="none" w:sz="0" w:space="0" w:color="auto"/>
        <w:bottom w:val="none" w:sz="0" w:space="0" w:color="auto"/>
        <w:right w:val="none" w:sz="0" w:space="0" w:color="auto"/>
      </w:divBdr>
    </w:div>
    <w:div w:id="590431265">
      <w:bodyDiv w:val="1"/>
      <w:marLeft w:val="0"/>
      <w:marRight w:val="0"/>
      <w:marTop w:val="0"/>
      <w:marBottom w:val="0"/>
      <w:divBdr>
        <w:top w:val="none" w:sz="0" w:space="0" w:color="auto"/>
        <w:left w:val="none" w:sz="0" w:space="0" w:color="auto"/>
        <w:bottom w:val="none" w:sz="0" w:space="0" w:color="auto"/>
        <w:right w:val="none" w:sz="0" w:space="0" w:color="auto"/>
      </w:divBdr>
    </w:div>
    <w:div w:id="742993021">
      <w:bodyDiv w:val="1"/>
      <w:marLeft w:val="0"/>
      <w:marRight w:val="0"/>
      <w:marTop w:val="0"/>
      <w:marBottom w:val="0"/>
      <w:divBdr>
        <w:top w:val="none" w:sz="0" w:space="0" w:color="auto"/>
        <w:left w:val="none" w:sz="0" w:space="0" w:color="auto"/>
        <w:bottom w:val="none" w:sz="0" w:space="0" w:color="auto"/>
        <w:right w:val="none" w:sz="0" w:space="0" w:color="auto"/>
      </w:divBdr>
    </w:div>
    <w:div w:id="1183516501">
      <w:bodyDiv w:val="1"/>
      <w:marLeft w:val="0"/>
      <w:marRight w:val="0"/>
      <w:marTop w:val="0"/>
      <w:marBottom w:val="0"/>
      <w:divBdr>
        <w:top w:val="none" w:sz="0" w:space="0" w:color="auto"/>
        <w:left w:val="none" w:sz="0" w:space="0" w:color="auto"/>
        <w:bottom w:val="none" w:sz="0" w:space="0" w:color="auto"/>
        <w:right w:val="none" w:sz="0" w:space="0" w:color="auto"/>
      </w:divBdr>
    </w:div>
    <w:div w:id="1437866404">
      <w:bodyDiv w:val="1"/>
      <w:marLeft w:val="0"/>
      <w:marRight w:val="0"/>
      <w:marTop w:val="0"/>
      <w:marBottom w:val="0"/>
      <w:divBdr>
        <w:top w:val="none" w:sz="0" w:space="0" w:color="auto"/>
        <w:left w:val="none" w:sz="0" w:space="0" w:color="auto"/>
        <w:bottom w:val="none" w:sz="0" w:space="0" w:color="auto"/>
        <w:right w:val="none" w:sz="0" w:space="0" w:color="auto"/>
      </w:divBdr>
    </w:div>
    <w:div w:id="1830292611">
      <w:bodyDiv w:val="1"/>
      <w:marLeft w:val="0"/>
      <w:marRight w:val="0"/>
      <w:marTop w:val="0"/>
      <w:marBottom w:val="0"/>
      <w:divBdr>
        <w:top w:val="none" w:sz="0" w:space="0" w:color="auto"/>
        <w:left w:val="none" w:sz="0" w:space="0" w:color="auto"/>
        <w:bottom w:val="none" w:sz="0" w:space="0" w:color="auto"/>
        <w:right w:val="none" w:sz="0" w:space="0" w:color="auto"/>
      </w:divBdr>
    </w:div>
    <w:div w:id="1851328910">
      <w:bodyDiv w:val="1"/>
      <w:marLeft w:val="0"/>
      <w:marRight w:val="0"/>
      <w:marTop w:val="0"/>
      <w:marBottom w:val="0"/>
      <w:divBdr>
        <w:top w:val="none" w:sz="0" w:space="0" w:color="auto"/>
        <w:left w:val="none" w:sz="0" w:space="0" w:color="auto"/>
        <w:bottom w:val="none" w:sz="0" w:space="0" w:color="auto"/>
        <w:right w:val="none" w:sz="0" w:space="0" w:color="auto"/>
      </w:divBdr>
    </w:div>
    <w:div w:id="1852642680">
      <w:bodyDiv w:val="1"/>
      <w:marLeft w:val="0"/>
      <w:marRight w:val="0"/>
      <w:marTop w:val="0"/>
      <w:marBottom w:val="0"/>
      <w:divBdr>
        <w:top w:val="none" w:sz="0" w:space="0" w:color="auto"/>
        <w:left w:val="none" w:sz="0" w:space="0" w:color="auto"/>
        <w:bottom w:val="none" w:sz="0" w:space="0" w:color="auto"/>
        <w:right w:val="none" w:sz="0" w:space="0" w:color="auto"/>
      </w:divBdr>
    </w:div>
    <w:div w:id="1991011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13Q50&#23383;40&#348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SET論文テンプレート">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CBF73-ECBC-4817-81B7-676161E7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13Q50字40行</Template>
  <TotalTime>0</TotalTime>
  <Pages>7</Pages>
  <Words>1520</Words>
  <Characters>8670</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JSET論文テンプレート</vt:lpstr>
      <vt:lpstr>日本教育工学会論文誌</vt:lpstr>
    </vt:vector>
  </TitlesOfParts>
  <Company>(株)カントー</Company>
  <LinksUpToDate>false</LinksUpToDate>
  <CharactersWithSpaces>10170</CharactersWithSpaces>
  <SharedDoc>false</SharedDoc>
  <HLinks>
    <vt:vector size="12" baseType="variant">
      <vt:variant>
        <vt:i4>5832724</vt:i4>
      </vt:variant>
      <vt:variant>
        <vt:i4>3</vt:i4>
      </vt:variant>
      <vt:variant>
        <vt:i4>0</vt:i4>
      </vt:variant>
      <vt:variant>
        <vt:i4>5</vt:i4>
      </vt:variant>
      <vt:variant>
        <vt:lpwstr>https://www.jset.gr.jp/journal/requirements-for-submissions/</vt:lpwstr>
      </vt:variant>
      <vt:variant>
        <vt:lpwstr/>
      </vt:variant>
      <vt:variant>
        <vt:i4>4718623</vt:i4>
      </vt:variant>
      <vt:variant>
        <vt:i4>0</vt:i4>
      </vt:variant>
      <vt:variant>
        <vt:i4>0</vt:i4>
      </vt:variant>
      <vt:variant>
        <vt:i4>5</vt:i4>
      </vt:variant>
      <vt:variant>
        <vt:lpwstr>https://www.jset.gr.jp/journal/instructions-for-authors/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JSET論文テンプレート</dc:title>
  <dc:subject>日本教育工学雑誌</dc:subject>
  <dc:creator>WAKAKO F.</dc:creator>
  <cp:keywords/>
  <dc:description/>
  <cp:lastModifiedBy>真奈 田口</cp:lastModifiedBy>
  <cp:revision>3</cp:revision>
  <cp:lastPrinted>2023-08-31T03:30:00Z</cp:lastPrinted>
  <dcterms:created xsi:type="dcterms:W3CDTF">2023-12-06T01:53:00Z</dcterms:created>
  <dcterms:modified xsi:type="dcterms:W3CDTF">2023-12-06T01:58:00Z</dcterms:modified>
</cp:coreProperties>
</file>